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F5A668" w14:textId="77777777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REPUBLIKA HRVATSKA</w:t>
      </w:r>
    </w:p>
    <w:p w14:paraId="09FD9EC1" w14:textId="77777777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ZAGREBAČKA ŽUPANIJA</w:t>
      </w:r>
    </w:p>
    <w:p w14:paraId="1E5B66C3" w14:textId="77777777" w:rsidR="00B17AAB" w:rsidRPr="00AD3E9E" w:rsidRDefault="00B17AAB" w:rsidP="00B17AAB">
      <w:pPr>
        <w:keepNext/>
        <w:spacing w:after="0" w:line="240" w:lineRule="auto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b/>
          <w:bCs/>
          <w:sz w:val="24"/>
          <w:szCs w:val="24"/>
        </w:rPr>
        <w:t>OSNOVNA ŠKOLA IVANA PERKOVCA</w:t>
      </w:r>
    </w:p>
    <w:p w14:paraId="3382142B" w14:textId="77777777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10292 Šenkovec, Zagrebačka 30</w:t>
      </w:r>
    </w:p>
    <w:p w14:paraId="204C7A7C" w14:textId="77777777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tel./fax 01/3395-758</w:t>
      </w:r>
    </w:p>
    <w:p w14:paraId="310397C0" w14:textId="3E0D5813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 xml:space="preserve">e-mail: </w:t>
      </w:r>
      <w:hyperlink r:id="rId6" w:history="1">
        <w:r w:rsidR="005E2F3C" w:rsidRPr="00AD3E9E">
          <w:rPr>
            <w:rStyle w:val="Hiperveza"/>
            <w:rFonts w:asciiTheme="majorHAnsi" w:eastAsia="Times New Roman" w:hAnsiTheme="majorHAnsi" w:cstheme="majorHAnsi"/>
            <w:color w:val="auto"/>
            <w:sz w:val="24"/>
            <w:szCs w:val="24"/>
          </w:rPr>
          <w:t>os-ivana-perkovca@zg.t-com.hr</w:t>
        </w:r>
      </w:hyperlink>
    </w:p>
    <w:p w14:paraId="71E17D22" w14:textId="54931F6F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KLASA</w:t>
      </w:r>
      <w:r w:rsidR="003300D0" w:rsidRPr="00AD3E9E">
        <w:rPr>
          <w:rFonts w:asciiTheme="majorHAnsi" w:eastAsia="Times New Roman" w:hAnsiTheme="majorHAnsi" w:cstheme="majorHAnsi"/>
          <w:sz w:val="24"/>
          <w:szCs w:val="24"/>
        </w:rPr>
        <w:t xml:space="preserve">: </w:t>
      </w:r>
      <w:r w:rsidR="00323CAD" w:rsidRPr="00AD3E9E">
        <w:rPr>
          <w:rFonts w:asciiTheme="majorHAnsi" w:eastAsia="Times New Roman" w:hAnsiTheme="majorHAnsi" w:cstheme="majorHAnsi"/>
          <w:sz w:val="24"/>
          <w:szCs w:val="24"/>
        </w:rPr>
        <w:t>007-04/25-02/</w:t>
      </w:r>
      <w:r w:rsidR="00B85F87" w:rsidRPr="00AD3E9E">
        <w:rPr>
          <w:rFonts w:asciiTheme="majorHAnsi" w:eastAsia="Times New Roman" w:hAnsiTheme="majorHAnsi" w:cstheme="majorHAnsi"/>
          <w:sz w:val="24"/>
          <w:szCs w:val="24"/>
        </w:rPr>
        <w:t>10</w:t>
      </w:r>
    </w:p>
    <w:p w14:paraId="728A8021" w14:textId="5A80B2AD" w:rsidR="00B17AAB" w:rsidRPr="00AD3E9E" w:rsidRDefault="00FD1E4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>URBROJ: 238</w:t>
      </w:r>
      <w:r w:rsidR="003300D0" w:rsidRPr="00AD3E9E">
        <w:rPr>
          <w:rFonts w:asciiTheme="majorHAnsi" w:eastAsia="Times New Roman" w:hAnsiTheme="majorHAnsi" w:cstheme="majorHAnsi"/>
          <w:sz w:val="24"/>
          <w:szCs w:val="24"/>
        </w:rPr>
        <w:t>-</w:t>
      </w:r>
      <w:r w:rsidRPr="00AD3E9E">
        <w:rPr>
          <w:rFonts w:asciiTheme="majorHAnsi" w:eastAsia="Times New Roman" w:hAnsiTheme="majorHAnsi" w:cstheme="majorHAnsi"/>
          <w:sz w:val="24"/>
          <w:szCs w:val="24"/>
        </w:rPr>
        <w:t>3-33-</w:t>
      </w:r>
      <w:r w:rsidR="0005059F" w:rsidRPr="00AD3E9E">
        <w:rPr>
          <w:rFonts w:asciiTheme="majorHAnsi" w:eastAsia="Times New Roman" w:hAnsiTheme="majorHAnsi" w:cstheme="majorHAnsi"/>
          <w:sz w:val="24"/>
          <w:szCs w:val="24"/>
        </w:rPr>
        <w:t>01-</w:t>
      </w:r>
      <w:r w:rsidR="00323CAD" w:rsidRPr="00AD3E9E">
        <w:rPr>
          <w:rFonts w:asciiTheme="majorHAnsi" w:eastAsia="Times New Roman" w:hAnsiTheme="majorHAnsi" w:cstheme="majorHAnsi"/>
          <w:sz w:val="24"/>
          <w:szCs w:val="24"/>
        </w:rPr>
        <w:t>25</w:t>
      </w:r>
      <w:r w:rsidRPr="00AD3E9E">
        <w:rPr>
          <w:rFonts w:asciiTheme="majorHAnsi" w:eastAsia="Times New Roman" w:hAnsiTheme="majorHAnsi" w:cstheme="majorHAnsi"/>
          <w:sz w:val="24"/>
          <w:szCs w:val="24"/>
        </w:rPr>
        <w:t>-</w:t>
      </w:r>
      <w:r w:rsidR="00DD6786">
        <w:rPr>
          <w:rFonts w:asciiTheme="majorHAnsi" w:eastAsia="Times New Roman" w:hAnsiTheme="majorHAnsi" w:cstheme="majorHAnsi"/>
          <w:sz w:val="24"/>
          <w:szCs w:val="24"/>
        </w:rPr>
        <w:t>5</w:t>
      </w:r>
    </w:p>
    <w:p w14:paraId="466258B7" w14:textId="03ABDCE5" w:rsidR="00B17AAB" w:rsidRPr="00AD3E9E" w:rsidRDefault="00B17AA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 xml:space="preserve">Šenkovec, </w:t>
      </w:r>
      <w:r w:rsidR="00B85F87" w:rsidRPr="00AD3E9E">
        <w:rPr>
          <w:rFonts w:asciiTheme="majorHAnsi" w:eastAsia="Times New Roman" w:hAnsiTheme="majorHAnsi" w:cstheme="majorHAnsi"/>
          <w:sz w:val="24"/>
          <w:szCs w:val="24"/>
        </w:rPr>
        <w:t>05.11.2025.</w:t>
      </w:r>
    </w:p>
    <w:p w14:paraId="4C70CF78" w14:textId="77777777" w:rsidR="00E4164B" w:rsidRPr="00AD3E9E" w:rsidRDefault="00E4164B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5F23F85" w14:textId="7544F6B3" w:rsidR="00DA787A" w:rsidRPr="00AD3E9E" w:rsidRDefault="00DA787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1B923AA" w14:textId="77777777" w:rsidR="001A4217" w:rsidRPr="00AD3E9E" w:rsidRDefault="001A4217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97B9F63" w14:textId="4239AFAE" w:rsidR="00B17AAB" w:rsidRPr="00AD3E9E" w:rsidRDefault="005A5CDF" w:rsidP="00B17AA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Z A K L J U Č C I </w:t>
      </w:r>
    </w:p>
    <w:p w14:paraId="5EF38685" w14:textId="5B63DC4C" w:rsidR="00BF684C" w:rsidRPr="00AD3E9E" w:rsidRDefault="00BF684C" w:rsidP="00B17AA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210730B8" w14:textId="77777777" w:rsidR="004B62E9" w:rsidRPr="00AD3E9E" w:rsidRDefault="004B62E9" w:rsidP="00B17AAB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sz w:val="24"/>
          <w:szCs w:val="24"/>
        </w:rPr>
      </w:pPr>
    </w:p>
    <w:p w14:paraId="3F7C836B" w14:textId="5687D191" w:rsidR="00797B0A" w:rsidRPr="00AD3E9E" w:rsidRDefault="00B85F87" w:rsidP="00BF684C">
      <w:pPr>
        <w:ind w:firstLine="708"/>
        <w:rPr>
          <w:rFonts w:asciiTheme="majorHAnsi" w:hAnsiTheme="majorHAnsi" w:cstheme="majorHAnsi"/>
          <w:iCs/>
          <w:sz w:val="24"/>
          <w:szCs w:val="24"/>
        </w:rPr>
      </w:pPr>
      <w:r w:rsidRPr="00AD3E9E">
        <w:rPr>
          <w:rFonts w:asciiTheme="majorHAnsi" w:hAnsiTheme="majorHAnsi" w:cstheme="majorHAnsi"/>
          <w:b/>
          <w:iCs/>
          <w:sz w:val="24"/>
          <w:szCs w:val="24"/>
        </w:rPr>
        <w:t>7</w:t>
      </w:r>
      <w:r w:rsidR="00097C4C" w:rsidRPr="00AD3E9E">
        <w:rPr>
          <w:rFonts w:asciiTheme="majorHAnsi" w:hAnsiTheme="majorHAnsi" w:cstheme="majorHAnsi"/>
          <w:b/>
          <w:iCs/>
          <w:sz w:val="24"/>
          <w:szCs w:val="24"/>
        </w:rPr>
        <w:t>.</w:t>
      </w:r>
      <w:r w:rsidR="00797B0A" w:rsidRPr="00AD3E9E">
        <w:rPr>
          <w:rFonts w:asciiTheme="majorHAnsi" w:hAnsiTheme="majorHAnsi" w:cstheme="majorHAnsi"/>
          <w:b/>
          <w:iCs/>
          <w:sz w:val="24"/>
          <w:szCs w:val="24"/>
        </w:rPr>
        <w:t xml:space="preserve"> sjednice Školskog odbora </w:t>
      </w:r>
      <w:r w:rsidR="00797B0A" w:rsidRPr="00AD3E9E">
        <w:rPr>
          <w:rFonts w:asciiTheme="majorHAnsi" w:hAnsiTheme="majorHAnsi" w:cstheme="majorHAnsi"/>
          <w:iCs/>
          <w:sz w:val="24"/>
          <w:szCs w:val="24"/>
        </w:rPr>
        <w:t xml:space="preserve">održane </w:t>
      </w:r>
      <w:r w:rsidR="00FC739F" w:rsidRPr="00AD3E9E">
        <w:rPr>
          <w:rFonts w:asciiTheme="majorHAnsi" w:hAnsiTheme="majorHAnsi" w:cstheme="majorHAnsi"/>
          <w:iCs/>
          <w:sz w:val="24"/>
          <w:szCs w:val="24"/>
        </w:rPr>
        <w:t xml:space="preserve">u </w:t>
      </w:r>
      <w:r w:rsidRPr="00AD3E9E">
        <w:rPr>
          <w:rFonts w:asciiTheme="majorHAnsi" w:hAnsiTheme="majorHAnsi" w:cstheme="majorHAnsi"/>
          <w:iCs/>
          <w:sz w:val="24"/>
          <w:szCs w:val="24"/>
        </w:rPr>
        <w:t>srijedu</w:t>
      </w:r>
      <w:r w:rsidR="00FC739F" w:rsidRPr="00AD3E9E">
        <w:rPr>
          <w:rFonts w:asciiTheme="majorHAnsi" w:hAnsiTheme="majorHAnsi" w:cstheme="majorHAnsi"/>
          <w:iCs/>
          <w:sz w:val="24"/>
          <w:szCs w:val="24"/>
        </w:rPr>
        <w:t xml:space="preserve">, </w:t>
      </w:r>
      <w:r w:rsidRPr="00AD3E9E">
        <w:rPr>
          <w:rFonts w:asciiTheme="majorHAnsi" w:hAnsiTheme="majorHAnsi" w:cstheme="majorHAnsi"/>
          <w:iCs/>
          <w:sz w:val="24"/>
          <w:szCs w:val="24"/>
        </w:rPr>
        <w:t>05</w:t>
      </w:r>
      <w:r w:rsidR="00AF3A98" w:rsidRPr="00AD3E9E">
        <w:rPr>
          <w:rFonts w:asciiTheme="majorHAnsi" w:hAnsiTheme="majorHAnsi" w:cstheme="majorHAnsi"/>
          <w:iCs/>
          <w:sz w:val="24"/>
          <w:szCs w:val="24"/>
        </w:rPr>
        <w:t>.</w:t>
      </w:r>
      <w:r w:rsidRPr="00AD3E9E">
        <w:rPr>
          <w:rFonts w:asciiTheme="majorHAnsi" w:hAnsiTheme="majorHAnsi" w:cstheme="majorHAnsi"/>
          <w:iCs/>
          <w:sz w:val="24"/>
          <w:szCs w:val="24"/>
        </w:rPr>
        <w:t>11</w:t>
      </w:r>
      <w:r w:rsidR="00AF3A98" w:rsidRPr="00AD3E9E">
        <w:rPr>
          <w:rFonts w:asciiTheme="majorHAnsi" w:hAnsiTheme="majorHAnsi" w:cstheme="majorHAnsi"/>
          <w:iCs/>
          <w:sz w:val="24"/>
          <w:szCs w:val="24"/>
        </w:rPr>
        <w:t>.</w:t>
      </w:r>
      <w:r w:rsidR="00323CAD" w:rsidRPr="00AD3E9E">
        <w:rPr>
          <w:rFonts w:asciiTheme="majorHAnsi" w:hAnsiTheme="majorHAnsi" w:cstheme="majorHAnsi"/>
          <w:iCs/>
          <w:sz w:val="24"/>
          <w:szCs w:val="24"/>
        </w:rPr>
        <w:t>2025</w:t>
      </w:r>
      <w:r w:rsidR="00FC739F" w:rsidRPr="00AD3E9E">
        <w:rPr>
          <w:rFonts w:asciiTheme="majorHAnsi" w:hAnsiTheme="majorHAnsi" w:cstheme="majorHAnsi"/>
          <w:iCs/>
          <w:sz w:val="24"/>
          <w:szCs w:val="24"/>
        </w:rPr>
        <w:t xml:space="preserve">. godine, s početkom u </w:t>
      </w:r>
      <w:r w:rsidRPr="00AD3E9E">
        <w:rPr>
          <w:rFonts w:asciiTheme="majorHAnsi" w:hAnsiTheme="majorHAnsi" w:cstheme="majorHAnsi"/>
          <w:iCs/>
          <w:sz w:val="24"/>
          <w:szCs w:val="24"/>
        </w:rPr>
        <w:t>13</w:t>
      </w:r>
      <w:r w:rsidR="008B524E" w:rsidRPr="00AD3E9E">
        <w:rPr>
          <w:rFonts w:asciiTheme="majorHAnsi" w:hAnsiTheme="majorHAnsi" w:cstheme="majorHAnsi"/>
          <w:iCs/>
          <w:sz w:val="24"/>
          <w:szCs w:val="24"/>
        </w:rPr>
        <w:t>:</w:t>
      </w:r>
      <w:r w:rsidRPr="00AD3E9E">
        <w:rPr>
          <w:rFonts w:asciiTheme="majorHAnsi" w:hAnsiTheme="majorHAnsi" w:cstheme="majorHAnsi"/>
          <w:iCs/>
          <w:sz w:val="24"/>
          <w:szCs w:val="24"/>
        </w:rPr>
        <w:t>15</w:t>
      </w:r>
      <w:r w:rsidR="00FC739F" w:rsidRPr="00AD3E9E">
        <w:rPr>
          <w:rFonts w:asciiTheme="majorHAnsi" w:hAnsiTheme="majorHAnsi" w:cstheme="majorHAnsi"/>
          <w:iCs/>
          <w:sz w:val="24"/>
          <w:szCs w:val="24"/>
        </w:rPr>
        <w:t xml:space="preserve"> sati u O</w:t>
      </w:r>
      <w:r w:rsidR="00601487" w:rsidRPr="00AD3E9E">
        <w:rPr>
          <w:rFonts w:asciiTheme="majorHAnsi" w:hAnsiTheme="majorHAnsi" w:cstheme="majorHAnsi"/>
          <w:iCs/>
          <w:sz w:val="24"/>
          <w:szCs w:val="24"/>
        </w:rPr>
        <w:t xml:space="preserve">snovnoj školi </w:t>
      </w:r>
      <w:r w:rsidR="00FC739F" w:rsidRPr="00AD3E9E">
        <w:rPr>
          <w:rFonts w:asciiTheme="majorHAnsi" w:hAnsiTheme="majorHAnsi" w:cstheme="majorHAnsi"/>
          <w:iCs/>
          <w:sz w:val="24"/>
          <w:szCs w:val="24"/>
        </w:rPr>
        <w:t xml:space="preserve"> Ivana Perkovca</w:t>
      </w:r>
      <w:r w:rsidR="0088009C" w:rsidRPr="00AD3E9E">
        <w:rPr>
          <w:rFonts w:asciiTheme="majorHAnsi" w:hAnsiTheme="majorHAnsi" w:cstheme="majorHAnsi"/>
          <w:iCs/>
          <w:sz w:val="24"/>
          <w:szCs w:val="24"/>
        </w:rPr>
        <w:t>.</w:t>
      </w:r>
    </w:p>
    <w:p w14:paraId="26CA7750" w14:textId="77777777" w:rsidR="0051786E" w:rsidRPr="00AD3E9E" w:rsidRDefault="0051786E" w:rsidP="00985A65">
      <w:pPr>
        <w:widowControl w:val="0"/>
        <w:suppressAutoHyphens/>
        <w:spacing w:after="0" w:line="276" w:lineRule="auto"/>
        <w:ind w:left="708"/>
        <w:jc w:val="both"/>
        <w:rPr>
          <w:rFonts w:asciiTheme="majorHAnsi" w:eastAsia="Arial Unicode MS" w:hAnsiTheme="majorHAnsi" w:cstheme="majorHAnsi"/>
          <w:b/>
          <w:bCs/>
          <w:kern w:val="1"/>
          <w:sz w:val="24"/>
          <w:szCs w:val="24"/>
          <w:lang w:eastAsia="hi-IN" w:bidi="hi-IN"/>
        </w:rPr>
      </w:pPr>
    </w:p>
    <w:p w14:paraId="41462860" w14:textId="77777777" w:rsidR="00AD3E9E" w:rsidRPr="00AD3E9E" w:rsidRDefault="00AD3E9E" w:rsidP="0051786E">
      <w:pPr>
        <w:spacing w:after="0" w:line="240" w:lineRule="auto"/>
        <w:ind w:firstLine="708"/>
        <w:jc w:val="both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lk29556598"/>
    </w:p>
    <w:p w14:paraId="16DCDA30" w14:textId="1BBD5FBF" w:rsidR="00B83BC0" w:rsidRPr="00AD3E9E" w:rsidRDefault="00B83BC0" w:rsidP="00B83BC0">
      <w:pPr>
        <w:spacing w:after="0" w:line="240" w:lineRule="auto"/>
        <w:ind w:left="360"/>
        <w:jc w:val="center"/>
        <w:rPr>
          <w:rFonts w:asciiTheme="majorHAnsi" w:eastAsia="Times New Roman" w:hAnsiTheme="majorHAnsi" w:cstheme="majorHAnsi"/>
          <w:b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eastAsia="Times New Roman" w:hAnsiTheme="majorHAnsi" w:cstheme="majorHAnsi"/>
          <w:b/>
          <w:sz w:val="24"/>
          <w:szCs w:val="24"/>
        </w:rPr>
        <w:t xml:space="preserve">  1.</w:t>
      </w:r>
    </w:p>
    <w:p w14:paraId="31AB1989" w14:textId="03E36EF5" w:rsidR="0055528B" w:rsidRPr="00AD3E9E" w:rsidRDefault="00B61E1B" w:rsidP="00B83BC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="005A5CDF">
        <w:rPr>
          <w:rFonts w:asciiTheme="majorHAnsi" w:eastAsia="Times New Roman" w:hAnsiTheme="majorHAnsi" w:cstheme="majorHAnsi"/>
          <w:sz w:val="24"/>
          <w:szCs w:val="24"/>
        </w:rPr>
        <w:t>Jednoglasno se p</w:t>
      </w:r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 xml:space="preserve">rihvaća zapisnik </w:t>
      </w:r>
      <w:r w:rsidR="00B85F87" w:rsidRPr="00AD3E9E">
        <w:rPr>
          <w:rFonts w:asciiTheme="majorHAnsi" w:eastAsia="Times New Roman" w:hAnsiTheme="majorHAnsi" w:cstheme="majorHAnsi"/>
          <w:sz w:val="24"/>
          <w:szCs w:val="24"/>
        </w:rPr>
        <w:t>6</w:t>
      </w:r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 xml:space="preserve">. </w:t>
      </w:r>
      <w:r w:rsidR="00A81761" w:rsidRPr="00AD3E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>sjednice Školskog odbora,</w:t>
      </w:r>
      <w:r w:rsidR="00C20F9F" w:rsidRPr="00AD3E9E">
        <w:rPr>
          <w:rFonts w:asciiTheme="majorHAnsi" w:hAnsiTheme="majorHAnsi" w:cstheme="majorHAnsi"/>
        </w:rPr>
        <w:t xml:space="preserve"> </w:t>
      </w:r>
      <w:r w:rsidR="00C20F9F" w:rsidRPr="00AD3E9E">
        <w:rPr>
          <w:rFonts w:asciiTheme="majorHAnsi" w:eastAsia="Times New Roman" w:hAnsiTheme="majorHAnsi" w:cstheme="majorHAnsi"/>
          <w:sz w:val="24"/>
          <w:szCs w:val="24"/>
        </w:rPr>
        <w:t>007-04/25-02/9</w:t>
      </w:r>
      <w:bookmarkStart w:id="1" w:name="_GoBack"/>
      <w:bookmarkEnd w:id="1"/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>,  URBROJ:</w:t>
      </w:r>
      <w:r w:rsidR="0088009C" w:rsidRPr="00AD3E9E">
        <w:rPr>
          <w:rFonts w:asciiTheme="majorHAnsi" w:hAnsiTheme="majorHAnsi" w:cstheme="majorHAnsi"/>
          <w:sz w:val="24"/>
          <w:szCs w:val="24"/>
        </w:rPr>
        <w:t xml:space="preserve"> </w:t>
      </w:r>
      <w:r w:rsidR="0088009C" w:rsidRPr="00AD3E9E">
        <w:rPr>
          <w:rFonts w:asciiTheme="majorHAnsi" w:eastAsia="Times New Roman" w:hAnsiTheme="majorHAnsi" w:cstheme="majorHAnsi"/>
          <w:sz w:val="24"/>
          <w:szCs w:val="24"/>
        </w:rPr>
        <w:t>238-3-33-01-</w:t>
      </w:r>
      <w:r w:rsidR="00323CAD" w:rsidRPr="00AD3E9E">
        <w:rPr>
          <w:rFonts w:asciiTheme="majorHAnsi" w:eastAsia="Times New Roman" w:hAnsiTheme="majorHAnsi" w:cstheme="majorHAnsi"/>
          <w:sz w:val="24"/>
          <w:szCs w:val="24"/>
        </w:rPr>
        <w:t>25</w:t>
      </w:r>
      <w:r w:rsidR="0088009C" w:rsidRPr="00AD3E9E">
        <w:rPr>
          <w:rFonts w:asciiTheme="majorHAnsi" w:eastAsia="Times New Roman" w:hAnsiTheme="majorHAnsi" w:cstheme="majorHAnsi"/>
          <w:sz w:val="24"/>
          <w:szCs w:val="24"/>
        </w:rPr>
        <w:t>-</w:t>
      </w:r>
      <w:r w:rsidR="00C20F9F" w:rsidRPr="00AD3E9E">
        <w:rPr>
          <w:rFonts w:asciiTheme="majorHAnsi" w:eastAsia="Times New Roman" w:hAnsiTheme="majorHAnsi" w:cstheme="majorHAnsi"/>
          <w:sz w:val="24"/>
          <w:szCs w:val="24"/>
        </w:rPr>
        <w:t>2</w:t>
      </w:r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 xml:space="preserve">, od  </w:t>
      </w:r>
      <w:r w:rsidR="00C20F9F" w:rsidRPr="00AD3E9E">
        <w:rPr>
          <w:rFonts w:asciiTheme="majorHAnsi" w:eastAsia="Times New Roman" w:hAnsiTheme="majorHAnsi" w:cstheme="majorHAnsi"/>
          <w:sz w:val="24"/>
          <w:szCs w:val="24"/>
        </w:rPr>
        <w:t>20</w:t>
      </w:r>
      <w:r w:rsidR="00920215" w:rsidRPr="00AD3E9E">
        <w:rPr>
          <w:rFonts w:asciiTheme="majorHAnsi" w:eastAsia="Times New Roman" w:hAnsiTheme="majorHAnsi" w:cstheme="majorHAnsi"/>
          <w:sz w:val="24"/>
          <w:szCs w:val="24"/>
        </w:rPr>
        <w:t>.</w:t>
      </w:r>
      <w:r w:rsidR="00C20F9F" w:rsidRPr="00AD3E9E">
        <w:rPr>
          <w:rFonts w:asciiTheme="majorHAnsi" w:eastAsia="Times New Roman" w:hAnsiTheme="majorHAnsi" w:cstheme="majorHAnsi"/>
          <w:sz w:val="24"/>
          <w:szCs w:val="24"/>
        </w:rPr>
        <w:t>10</w:t>
      </w:r>
      <w:r w:rsidR="00920215" w:rsidRPr="00AD3E9E">
        <w:rPr>
          <w:rFonts w:asciiTheme="majorHAnsi" w:eastAsia="Times New Roman" w:hAnsiTheme="majorHAnsi" w:cstheme="majorHAnsi"/>
          <w:sz w:val="24"/>
          <w:szCs w:val="24"/>
        </w:rPr>
        <w:t>.</w:t>
      </w:r>
      <w:r w:rsidR="00323CAD" w:rsidRPr="00AD3E9E">
        <w:rPr>
          <w:rFonts w:asciiTheme="majorHAnsi" w:eastAsia="Times New Roman" w:hAnsiTheme="majorHAnsi" w:cstheme="majorHAnsi"/>
          <w:sz w:val="24"/>
          <w:szCs w:val="24"/>
        </w:rPr>
        <w:t>2025</w:t>
      </w:r>
      <w:r w:rsidR="00B83BC0" w:rsidRPr="00AD3E9E">
        <w:rPr>
          <w:rFonts w:asciiTheme="majorHAnsi" w:eastAsia="Times New Roman" w:hAnsiTheme="majorHAnsi" w:cstheme="majorHAnsi"/>
          <w:sz w:val="24"/>
          <w:szCs w:val="24"/>
        </w:rPr>
        <w:t xml:space="preserve">. godine.  </w:t>
      </w:r>
    </w:p>
    <w:p w14:paraId="0BFF7C28" w14:textId="1ED40A3C" w:rsidR="00E34FA7" w:rsidRPr="00AD3E9E" w:rsidRDefault="00E34FA7" w:rsidP="00B83BC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54408B84" w14:textId="669A2DA9" w:rsidR="006F2754" w:rsidRPr="00AD3E9E" w:rsidRDefault="006F2754" w:rsidP="00B83BC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p w14:paraId="43D6A4CE" w14:textId="77777777" w:rsidR="001A4217" w:rsidRPr="00AD3E9E" w:rsidRDefault="001A4217" w:rsidP="00B83BC0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</w:p>
    <w:bookmarkEnd w:id="0"/>
    <w:p w14:paraId="3EA32037" w14:textId="19D078D5" w:rsidR="00C20F9F" w:rsidRPr="00AD3E9E" w:rsidRDefault="00C20F9F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hAnsiTheme="majorHAnsi" w:cstheme="majorHAnsi"/>
          <w:b/>
          <w:sz w:val="24"/>
          <w:szCs w:val="24"/>
        </w:rPr>
        <w:t xml:space="preserve">  2.</w:t>
      </w:r>
    </w:p>
    <w:p w14:paraId="691A9C22" w14:textId="6412C6EF" w:rsidR="004E5282" w:rsidRPr="00AD3E9E" w:rsidRDefault="00C20F9F" w:rsidP="00C20F9F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>Školski odbor</w:t>
      </w:r>
      <w:r w:rsidR="005A5CDF">
        <w:rPr>
          <w:rFonts w:asciiTheme="majorHAnsi" w:hAnsiTheme="majorHAnsi" w:cstheme="majorHAnsi"/>
          <w:sz w:val="24"/>
          <w:szCs w:val="24"/>
        </w:rPr>
        <w:t xml:space="preserve"> jednoglasno</w:t>
      </w:r>
      <w:r w:rsidRPr="00AD3E9E">
        <w:rPr>
          <w:rFonts w:asciiTheme="majorHAnsi" w:hAnsiTheme="majorHAnsi" w:cstheme="majorHAnsi"/>
          <w:sz w:val="24"/>
          <w:szCs w:val="24"/>
        </w:rPr>
        <w:t xml:space="preserve"> donosi Pravilnik o izmjenama i dopunama Pravilnika o </w:t>
      </w:r>
      <w:r w:rsidR="00765C05" w:rsidRPr="00AD3E9E">
        <w:rPr>
          <w:rFonts w:asciiTheme="majorHAnsi" w:hAnsiTheme="majorHAnsi" w:cstheme="majorHAnsi"/>
          <w:sz w:val="24"/>
          <w:szCs w:val="24"/>
        </w:rPr>
        <w:t>radu</w:t>
      </w:r>
      <w:r w:rsidRPr="00AD3E9E">
        <w:rPr>
          <w:rFonts w:asciiTheme="majorHAnsi" w:hAnsiTheme="majorHAnsi" w:cstheme="majorHAnsi"/>
          <w:sz w:val="24"/>
          <w:szCs w:val="24"/>
        </w:rPr>
        <w:t>.</w:t>
      </w:r>
    </w:p>
    <w:p w14:paraId="677217A9" w14:textId="77777777" w:rsidR="00765C05" w:rsidRPr="00AD3E9E" w:rsidRDefault="00765C05" w:rsidP="00765C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F02A888" w14:textId="584F1565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hAnsiTheme="majorHAnsi" w:cstheme="majorHAnsi"/>
          <w:b/>
          <w:sz w:val="24"/>
          <w:szCs w:val="24"/>
        </w:rPr>
        <w:t xml:space="preserve">  3.</w:t>
      </w:r>
    </w:p>
    <w:p w14:paraId="44081FBB" w14:textId="49709361" w:rsidR="00765C05" w:rsidRPr="00AD3E9E" w:rsidRDefault="00765C05" w:rsidP="00765C05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 xml:space="preserve">Školski odbor </w:t>
      </w:r>
      <w:r w:rsidR="005A5CDF">
        <w:rPr>
          <w:rFonts w:asciiTheme="majorHAnsi" w:hAnsiTheme="majorHAnsi" w:cstheme="majorHAnsi"/>
          <w:sz w:val="24"/>
          <w:szCs w:val="24"/>
        </w:rPr>
        <w:t xml:space="preserve">jednoglasno </w:t>
      </w:r>
      <w:r w:rsidRPr="00AD3E9E">
        <w:rPr>
          <w:rFonts w:asciiTheme="majorHAnsi" w:hAnsiTheme="majorHAnsi" w:cstheme="majorHAnsi"/>
          <w:sz w:val="24"/>
          <w:szCs w:val="24"/>
        </w:rPr>
        <w:t>donosi Pravilnik o  dopuni Pravilnika o sistematizaciji radnih mjesta.</w:t>
      </w:r>
    </w:p>
    <w:p w14:paraId="42A74A17" w14:textId="661AEAC8" w:rsidR="004E5282" w:rsidRPr="00AD3E9E" w:rsidRDefault="004E5282" w:rsidP="00DE4E25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3B15469D" w14:textId="38A7897F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hAnsiTheme="majorHAnsi" w:cstheme="majorHAnsi"/>
          <w:b/>
          <w:sz w:val="24"/>
          <w:szCs w:val="24"/>
        </w:rPr>
        <w:t xml:space="preserve">  4.</w:t>
      </w:r>
    </w:p>
    <w:p w14:paraId="6AEA6659" w14:textId="1EEE3CC4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I</w:t>
      </w:r>
      <w:r w:rsidR="005A5CDF">
        <w:rPr>
          <w:rFonts w:asciiTheme="majorHAnsi" w:hAnsiTheme="majorHAnsi" w:cstheme="majorHAnsi"/>
          <w:b/>
          <w:sz w:val="24"/>
          <w:szCs w:val="24"/>
        </w:rPr>
        <w:t>.</w:t>
      </w:r>
    </w:p>
    <w:p w14:paraId="3A42CC1A" w14:textId="376CAA65" w:rsidR="00765C05" w:rsidRDefault="00765C05" w:rsidP="00765C05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>Školski odbor</w:t>
      </w:r>
      <w:r w:rsidR="005A5CDF">
        <w:rPr>
          <w:rFonts w:asciiTheme="majorHAnsi" w:hAnsiTheme="majorHAnsi" w:cstheme="majorHAnsi"/>
          <w:sz w:val="24"/>
          <w:szCs w:val="24"/>
        </w:rPr>
        <w:t xml:space="preserve"> jednoglasno</w:t>
      </w:r>
      <w:r w:rsidRPr="00AD3E9E">
        <w:rPr>
          <w:rFonts w:asciiTheme="majorHAnsi" w:hAnsiTheme="majorHAnsi" w:cstheme="majorHAnsi"/>
          <w:sz w:val="24"/>
          <w:szCs w:val="24"/>
        </w:rPr>
        <w:t xml:space="preserve"> daje prethodnu suglasnost za zasnivanje radnog odnosa s gđom Ines Skokić, </w:t>
      </w:r>
      <w:proofErr w:type="spellStart"/>
      <w:r w:rsidRPr="00AD3E9E">
        <w:rPr>
          <w:rFonts w:asciiTheme="majorHAnsi" w:hAnsiTheme="majorHAnsi" w:cstheme="majorHAnsi"/>
          <w:sz w:val="24"/>
          <w:szCs w:val="24"/>
        </w:rPr>
        <w:t>mag</w:t>
      </w:r>
      <w:proofErr w:type="spellEnd"/>
      <w:r w:rsidRPr="00AD3E9E">
        <w:rPr>
          <w:rFonts w:asciiTheme="majorHAnsi" w:hAnsiTheme="majorHAnsi" w:cstheme="majorHAnsi"/>
          <w:sz w:val="24"/>
          <w:szCs w:val="24"/>
        </w:rPr>
        <w:t xml:space="preserve">. edukacije hrvatskog i engleskog jezika i književnosti, na radnom mjestu učitelja koji obavlja poslove učitelja hrvatskog jezika, na neodređeno vrijeme, puno radno vrijeme, počevši od 06.11.2025. godine. </w:t>
      </w:r>
    </w:p>
    <w:p w14:paraId="5ED1BBE8" w14:textId="2F229D9B" w:rsidR="005A5CDF" w:rsidRDefault="005A5CDF" w:rsidP="00765C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E05137B" w14:textId="77777777" w:rsidR="005A5CDF" w:rsidRPr="00AD3E9E" w:rsidRDefault="005A5CDF" w:rsidP="00765C0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3AB4633" w14:textId="3A09C817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lastRenderedPageBreak/>
        <w:t>II.</w:t>
      </w:r>
    </w:p>
    <w:p w14:paraId="4CB0E9E5" w14:textId="66A1CE6C" w:rsidR="00765C05" w:rsidRPr="00AD3E9E" w:rsidRDefault="00765C05" w:rsidP="00765C05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 xml:space="preserve">Školski odbor daje prethodnu suglasnost za zasnivanje radnog odnosa s gđom Katarinom Đeno, </w:t>
      </w:r>
      <w:proofErr w:type="spellStart"/>
      <w:r w:rsidRPr="00AD3E9E">
        <w:rPr>
          <w:rFonts w:asciiTheme="majorHAnsi" w:hAnsiTheme="majorHAnsi" w:cstheme="majorHAnsi"/>
          <w:sz w:val="24"/>
          <w:szCs w:val="24"/>
        </w:rPr>
        <w:t>mag</w:t>
      </w:r>
      <w:proofErr w:type="spellEnd"/>
      <w:r w:rsidRPr="00AD3E9E">
        <w:rPr>
          <w:rFonts w:asciiTheme="majorHAnsi" w:hAnsiTheme="majorHAnsi" w:cstheme="majorHAnsi"/>
          <w:sz w:val="24"/>
          <w:szCs w:val="24"/>
        </w:rPr>
        <w:t xml:space="preserve">. edukacije </w:t>
      </w:r>
      <w:proofErr w:type="spellStart"/>
      <w:r w:rsidRPr="00AD3E9E">
        <w:rPr>
          <w:rFonts w:asciiTheme="majorHAnsi" w:hAnsiTheme="majorHAnsi" w:cstheme="majorHAnsi"/>
          <w:sz w:val="24"/>
          <w:szCs w:val="24"/>
        </w:rPr>
        <w:t>kroatologije</w:t>
      </w:r>
      <w:proofErr w:type="spellEnd"/>
      <w:r w:rsidRPr="00AD3E9E">
        <w:rPr>
          <w:rFonts w:asciiTheme="majorHAnsi" w:hAnsiTheme="majorHAnsi" w:cstheme="majorHAnsi"/>
          <w:sz w:val="24"/>
          <w:szCs w:val="24"/>
        </w:rPr>
        <w:t xml:space="preserve">, na radnom mjestu učitelja koji obavlja poslove učitelja hrvatskog jezika, na neodređeno vrijeme, puno radno vrijeme,  počevši od 06.11.2025. godine. </w:t>
      </w:r>
    </w:p>
    <w:p w14:paraId="00BFC359" w14:textId="77777777" w:rsidR="00DE4E25" w:rsidRPr="00AD3E9E" w:rsidRDefault="00DE4E25" w:rsidP="00DE4E25">
      <w:pPr>
        <w:pStyle w:val="Tijeloteksta2"/>
        <w:spacing w:line="276" w:lineRule="auto"/>
        <w:rPr>
          <w:rFonts w:asciiTheme="majorHAnsi" w:hAnsiTheme="majorHAnsi" w:cstheme="majorHAnsi"/>
          <w:b/>
          <w:sz w:val="24"/>
        </w:rPr>
      </w:pPr>
    </w:p>
    <w:p w14:paraId="37DB7A7A" w14:textId="61EEDE1E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hAnsiTheme="majorHAnsi" w:cstheme="majorHAnsi"/>
          <w:b/>
          <w:sz w:val="24"/>
          <w:szCs w:val="24"/>
        </w:rPr>
        <w:t xml:space="preserve">  5.</w:t>
      </w:r>
    </w:p>
    <w:p w14:paraId="79F65C67" w14:textId="0C5C1D45" w:rsidR="00765C05" w:rsidRPr="00AD3E9E" w:rsidRDefault="00765C05" w:rsidP="005A5CDF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>Školski odbor</w:t>
      </w:r>
      <w:r w:rsidR="005A5CDF">
        <w:rPr>
          <w:rFonts w:asciiTheme="majorHAnsi" w:hAnsiTheme="majorHAnsi" w:cstheme="majorHAnsi"/>
          <w:sz w:val="24"/>
          <w:szCs w:val="24"/>
        </w:rPr>
        <w:t xml:space="preserve"> jednoglasno</w:t>
      </w:r>
      <w:r w:rsidRPr="00AD3E9E">
        <w:rPr>
          <w:rFonts w:asciiTheme="majorHAnsi" w:hAnsiTheme="majorHAnsi" w:cstheme="majorHAnsi"/>
          <w:sz w:val="24"/>
          <w:szCs w:val="24"/>
        </w:rPr>
        <w:t xml:space="preserve"> daje prethodnu suglasnost za zasnivanje radnog odnosa s gđom Karlom Šoštarić, </w:t>
      </w:r>
      <w:proofErr w:type="spellStart"/>
      <w:r w:rsidRPr="00AD3E9E">
        <w:rPr>
          <w:rFonts w:asciiTheme="majorHAnsi" w:hAnsiTheme="majorHAnsi" w:cstheme="majorHAnsi"/>
          <w:sz w:val="24"/>
          <w:szCs w:val="24"/>
        </w:rPr>
        <w:t>mag</w:t>
      </w:r>
      <w:proofErr w:type="spellEnd"/>
      <w:r w:rsidRPr="00AD3E9E">
        <w:rPr>
          <w:rFonts w:asciiTheme="majorHAnsi" w:hAnsiTheme="majorHAnsi" w:cstheme="majorHAnsi"/>
          <w:sz w:val="24"/>
          <w:szCs w:val="24"/>
        </w:rPr>
        <w:t>. primarnog obrazovanja na radnom mjestu učitelja koji obavlja poslove učitelja razredne nastave, na neodređeno, puno radno vrijeme, počevši od 06.11.2025.</w:t>
      </w:r>
    </w:p>
    <w:p w14:paraId="7AA18C38" w14:textId="77777777" w:rsidR="00765C05" w:rsidRPr="00AD3E9E" w:rsidRDefault="00765C05" w:rsidP="00DE4E25">
      <w:pPr>
        <w:pStyle w:val="Tijeloteksta2"/>
        <w:spacing w:line="276" w:lineRule="auto"/>
        <w:rPr>
          <w:rFonts w:asciiTheme="majorHAnsi" w:hAnsiTheme="majorHAnsi" w:cstheme="majorHAnsi"/>
          <w:b/>
          <w:sz w:val="24"/>
        </w:rPr>
      </w:pPr>
    </w:p>
    <w:p w14:paraId="6FE5227D" w14:textId="46C2CD95" w:rsidR="00765C05" w:rsidRPr="00AD3E9E" w:rsidRDefault="00765C05" w:rsidP="00765C05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3E9E">
        <w:rPr>
          <w:rFonts w:asciiTheme="majorHAnsi" w:hAnsiTheme="majorHAnsi" w:cstheme="majorHAnsi"/>
          <w:b/>
          <w:sz w:val="24"/>
          <w:szCs w:val="24"/>
        </w:rPr>
        <w:t>Z a k l j u č a k</w:t>
      </w:r>
      <w:r w:rsidR="005A5CDF">
        <w:rPr>
          <w:rFonts w:asciiTheme="majorHAnsi" w:hAnsiTheme="majorHAnsi" w:cstheme="majorHAnsi"/>
          <w:b/>
          <w:sz w:val="24"/>
          <w:szCs w:val="24"/>
        </w:rPr>
        <w:t xml:space="preserve">  6. </w:t>
      </w:r>
    </w:p>
    <w:p w14:paraId="4468FC96" w14:textId="0423E584" w:rsidR="00765C05" w:rsidRPr="00AD3E9E" w:rsidRDefault="00765C05" w:rsidP="009B38FB">
      <w:pPr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</w:r>
      <w:r w:rsidR="009B38FB" w:rsidRPr="00AD3E9E">
        <w:rPr>
          <w:rFonts w:asciiTheme="majorHAnsi" w:hAnsiTheme="majorHAnsi" w:cstheme="majorHAnsi"/>
          <w:sz w:val="24"/>
          <w:szCs w:val="24"/>
        </w:rPr>
        <w:t xml:space="preserve">Školski odbor </w:t>
      </w:r>
      <w:r w:rsidR="005A5CDF">
        <w:rPr>
          <w:rFonts w:asciiTheme="majorHAnsi" w:hAnsiTheme="majorHAnsi" w:cstheme="majorHAnsi"/>
          <w:sz w:val="24"/>
          <w:szCs w:val="24"/>
        </w:rPr>
        <w:t xml:space="preserve">jednoglasno </w:t>
      </w:r>
      <w:r w:rsidR="009B38FB" w:rsidRPr="00AD3E9E">
        <w:rPr>
          <w:rFonts w:asciiTheme="majorHAnsi" w:hAnsiTheme="majorHAnsi" w:cstheme="majorHAnsi"/>
          <w:sz w:val="24"/>
          <w:szCs w:val="24"/>
        </w:rPr>
        <w:t xml:space="preserve">daje prethodnu suglasnost za zasnivanje radnog odnosa s gđom Matejom Kobeščak, </w:t>
      </w:r>
      <w:proofErr w:type="spellStart"/>
      <w:r w:rsidR="009B38FB" w:rsidRPr="00AD3E9E">
        <w:rPr>
          <w:rFonts w:asciiTheme="majorHAnsi" w:hAnsiTheme="majorHAnsi" w:cstheme="majorHAnsi"/>
          <w:sz w:val="24"/>
          <w:szCs w:val="24"/>
        </w:rPr>
        <w:t>mag</w:t>
      </w:r>
      <w:proofErr w:type="spellEnd"/>
      <w:r w:rsidR="009B38FB" w:rsidRPr="00AD3E9E">
        <w:rPr>
          <w:rFonts w:asciiTheme="majorHAnsi" w:hAnsiTheme="majorHAnsi" w:cstheme="majorHAnsi"/>
          <w:sz w:val="24"/>
          <w:szCs w:val="24"/>
        </w:rPr>
        <w:t xml:space="preserve">. primarnog obrazovanja (modul: engleski jezik) na radnom mjestu učitelja koji obavlja poslove učitelja engleskog jezika, na određeno vrijeme, puno radno vrijeme, do povratka na rad privremeno nenazočne učiteljice Gabrijele </w:t>
      </w:r>
      <w:proofErr w:type="spellStart"/>
      <w:r w:rsidR="009B38FB" w:rsidRPr="00AD3E9E">
        <w:rPr>
          <w:rFonts w:asciiTheme="majorHAnsi" w:hAnsiTheme="majorHAnsi" w:cstheme="majorHAnsi"/>
          <w:sz w:val="24"/>
          <w:szCs w:val="24"/>
        </w:rPr>
        <w:t>Karadža</w:t>
      </w:r>
      <w:proofErr w:type="spellEnd"/>
      <w:r w:rsidR="009B38FB" w:rsidRPr="00AD3E9E">
        <w:rPr>
          <w:rFonts w:asciiTheme="majorHAnsi" w:hAnsiTheme="majorHAnsi" w:cstheme="majorHAnsi"/>
          <w:sz w:val="24"/>
          <w:szCs w:val="24"/>
        </w:rPr>
        <w:t xml:space="preserve">, počevši od 06.11.2025. godine. </w:t>
      </w:r>
      <w:r w:rsidRPr="00AD3E9E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6679017" w14:textId="4C205AE6" w:rsidR="00765C05" w:rsidRPr="00AD3E9E" w:rsidRDefault="00765C05" w:rsidP="00765C05">
      <w:pPr>
        <w:jc w:val="both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</w:p>
    <w:p w14:paraId="3295015B" w14:textId="4DF106A4" w:rsidR="009B38FB" w:rsidRPr="005A5CDF" w:rsidRDefault="005A5CDF" w:rsidP="005A5CDF">
      <w:pPr>
        <w:spacing w:after="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5A5CDF">
        <w:rPr>
          <w:rFonts w:asciiTheme="majorHAnsi" w:hAnsiTheme="majorHAnsi" w:cstheme="majorHAnsi"/>
          <w:b/>
          <w:sz w:val="24"/>
          <w:szCs w:val="24"/>
        </w:rPr>
        <w:t>Z a k l j u č a k  7.</w:t>
      </w:r>
    </w:p>
    <w:p w14:paraId="21DFFCF2" w14:textId="33C2BEF1" w:rsidR="005A5CDF" w:rsidRPr="005A5CDF" w:rsidRDefault="005A5CDF" w:rsidP="005A5CDF">
      <w:p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Pr="005A5CDF">
        <w:rPr>
          <w:rFonts w:asciiTheme="majorHAnsi" w:hAnsiTheme="majorHAnsi" w:cstheme="majorHAnsi"/>
          <w:sz w:val="24"/>
          <w:szCs w:val="24"/>
        </w:rPr>
        <w:t>Školski odbor jednoglasno donosi Odluku:</w:t>
      </w:r>
    </w:p>
    <w:p w14:paraId="59E87E9D" w14:textId="0650E2D7" w:rsidR="009B38FB" w:rsidRPr="00AD3E9E" w:rsidRDefault="009B38FB" w:rsidP="009B38F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AD3E9E">
        <w:rPr>
          <w:rFonts w:asciiTheme="majorHAnsi" w:hAnsiTheme="majorHAnsi" w:cstheme="majorHAnsi"/>
          <w:sz w:val="24"/>
          <w:szCs w:val="24"/>
        </w:rPr>
        <w:tab/>
        <w:t>Ponuda ponuditelja VRELEJ d.o.o., s iznosom ponude od 68.075,00 EUR bez PDV-a, odnosno 85.093,75 EUR s PDV-om,  odabire se kao najpovoljnija ponuda u postupku javne nabave za prijevoz učenika s teškoćama u školskoj godini 2025./2026. S navedenim ponuditeljem sklopit će se ugovor o javnoj nabavi.</w:t>
      </w:r>
    </w:p>
    <w:p w14:paraId="6851483B" w14:textId="77777777" w:rsidR="001A4217" w:rsidRPr="00AD3E9E" w:rsidRDefault="001A4217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3823E9F4" w14:textId="234DCB29" w:rsidR="00D345FF" w:rsidRPr="00AD3E9E" w:rsidRDefault="00D345FF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6F8CBD5" w14:textId="77777777" w:rsidR="00BB2255" w:rsidRPr="00AD3E9E" w:rsidRDefault="00BB2255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4D2F64E" w14:textId="77777777" w:rsidR="00D345FF" w:rsidRPr="00AD3E9E" w:rsidRDefault="00D345FF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ab/>
        <w:t>Zapisničarka</w:t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="005259CB" w:rsidRPr="00AD3E9E">
        <w:rPr>
          <w:rFonts w:asciiTheme="majorHAnsi" w:eastAsia="Times New Roman" w:hAnsiTheme="majorHAnsi" w:cstheme="majorHAnsi"/>
          <w:sz w:val="24"/>
          <w:szCs w:val="24"/>
        </w:rPr>
        <w:t>Predsjednica</w:t>
      </w:r>
      <w:r w:rsidRPr="00AD3E9E">
        <w:rPr>
          <w:rFonts w:asciiTheme="majorHAnsi" w:eastAsia="Times New Roman" w:hAnsiTheme="majorHAnsi" w:cstheme="majorHAnsi"/>
          <w:sz w:val="24"/>
          <w:szCs w:val="24"/>
        </w:rPr>
        <w:t xml:space="preserve"> Školskog odbora</w:t>
      </w:r>
    </w:p>
    <w:p w14:paraId="3C3FDECF" w14:textId="77777777" w:rsidR="00D345FF" w:rsidRPr="00AD3E9E" w:rsidRDefault="00D345FF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AD3E9E">
        <w:rPr>
          <w:rFonts w:asciiTheme="majorHAnsi" w:eastAsia="Times New Roman" w:hAnsiTheme="majorHAnsi" w:cstheme="majorHAnsi"/>
          <w:sz w:val="24"/>
          <w:szCs w:val="24"/>
        </w:rPr>
        <w:t xml:space="preserve">             </w:t>
      </w:r>
      <w:r w:rsidR="00FD457D" w:rsidRPr="00AD3E9E">
        <w:rPr>
          <w:rFonts w:asciiTheme="majorHAnsi" w:eastAsia="Times New Roman" w:hAnsiTheme="majorHAnsi" w:cstheme="majorHAnsi"/>
          <w:sz w:val="24"/>
          <w:szCs w:val="24"/>
        </w:rPr>
        <w:t>Marina Valenčak</w:t>
      </w:r>
      <w:r w:rsidR="00CE786A" w:rsidRPr="00AD3E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Pr="00AD3E9E">
        <w:rPr>
          <w:rFonts w:asciiTheme="majorHAnsi" w:eastAsia="Times New Roman" w:hAnsiTheme="majorHAnsi" w:cstheme="majorHAnsi"/>
          <w:sz w:val="24"/>
          <w:szCs w:val="24"/>
        </w:rPr>
        <w:tab/>
      </w:r>
      <w:r w:rsidR="00E3217F" w:rsidRPr="00AD3E9E">
        <w:rPr>
          <w:rFonts w:asciiTheme="majorHAnsi" w:eastAsia="Times New Roman" w:hAnsiTheme="majorHAnsi" w:cstheme="majorHAnsi"/>
          <w:sz w:val="24"/>
          <w:szCs w:val="24"/>
        </w:rPr>
        <w:t xml:space="preserve">         </w:t>
      </w:r>
      <w:r w:rsidR="005259CB" w:rsidRPr="00AD3E9E">
        <w:rPr>
          <w:rFonts w:asciiTheme="majorHAnsi" w:eastAsia="Times New Roman" w:hAnsiTheme="majorHAnsi" w:cstheme="majorHAnsi"/>
          <w:sz w:val="24"/>
          <w:szCs w:val="24"/>
        </w:rPr>
        <w:t>Gordana Štefančić</w:t>
      </w:r>
      <w:r w:rsidR="00CE786A" w:rsidRPr="00AD3E9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7953882F" w14:textId="5A984F50" w:rsidR="00215C65" w:rsidRPr="00AD3E9E" w:rsidRDefault="00215C65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027925F" w14:textId="6DAC2823" w:rsidR="004B62E9" w:rsidRPr="00AD3E9E" w:rsidRDefault="004B62E9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08CC666" w14:textId="33A3D7F3" w:rsidR="004B62E9" w:rsidRPr="00AD3E9E" w:rsidRDefault="004B62E9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657E9A1E" w14:textId="44EB5A6F" w:rsidR="004B62E9" w:rsidRPr="00AD3E9E" w:rsidRDefault="004B62E9" w:rsidP="00B17AA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13F93B47" w14:textId="77777777" w:rsidR="004B62E9" w:rsidRPr="00AD3E9E" w:rsidRDefault="004B62E9" w:rsidP="00B17AAB">
      <w:pPr>
        <w:spacing w:after="0" w:line="240" w:lineRule="auto"/>
        <w:rPr>
          <w:rFonts w:asciiTheme="majorHAnsi" w:eastAsia="Times New Roman" w:hAnsiTheme="majorHAnsi" w:cstheme="majorHAnsi"/>
        </w:rPr>
      </w:pPr>
    </w:p>
    <w:p w14:paraId="335450DD" w14:textId="77777777" w:rsidR="001A4217" w:rsidRPr="001A4217" w:rsidRDefault="001A4217" w:rsidP="001A4217">
      <w:pPr>
        <w:pStyle w:val="Odlomakpopisa"/>
        <w:rPr>
          <w:rFonts w:cstheme="minorHAnsi"/>
          <w:bCs/>
        </w:rPr>
      </w:pPr>
    </w:p>
    <w:p w14:paraId="5703E611" w14:textId="0B7DE888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84E5C5B" w14:textId="7139FCAD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89F6F29" w14:textId="77777777" w:rsidR="00707F54" w:rsidRDefault="00707F5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7D186AA" w14:textId="77777777" w:rsid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2C27FF0D" w14:textId="77777777" w:rsid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57060A7" w14:textId="77777777" w:rsidR="00CE786A" w:rsidRPr="00CE786A" w:rsidRDefault="00CE786A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338B2B9" w14:textId="77777777" w:rsidR="003B2504" w:rsidRPr="00CE786A" w:rsidRDefault="003B2504" w:rsidP="00B17AAB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012D24B3" w14:textId="77777777" w:rsidR="00B17AAB" w:rsidRPr="008844C3" w:rsidRDefault="00B17AAB" w:rsidP="00B17AAB">
      <w:pPr>
        <w:spacing w:after="0" w:line="240" w:lineRule="auto"/>
        <w:rPr>
          <w:rFonts w:eastAsia="Times New Roman" w:cs="Arial"/>
          <w:sz w:val="23"/>
          <w:szCs w:val="23"/>
          <w:lang w:val="en-GB"/>
        </w:rPr>
      </w:pPr>
    </w:p>
    <w:p w14:paraId="3BE59110" w14:textId="77777777" w:rsidR="00933B29" w:rsidRPr="00E03F1C" w:rsidRDefault="00933B29">
      <w:pPr>
        <w:rPr>
          <w:sz w:val="23"/>
          <w:szCs w:val="23"/>
        </w:rPr>
      </w:pPr>
    </w:p>
    <w:sectPr w:rsidR="00933B29" w:rsidRPr="00E03F1C" w:rsidSect="00223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7C2E"/>
    <w:multiLevelType w:val="hybridMultilevel"/>
    <w:tmpl w:val="79CCE9EC"/>
    <w:lvl w:ilvl="0" w:tplc="76A2BBB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130E5"/>
    <w:multiLevelType w:val="hybridMultilevel"/>
    <w:tmpl w:val="484C122E"/>
    <w:lvl w:ilvl="0" w:tplc="8E86171E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A28F5"/>
    <w:multiLevelType w:val="hybridMultilevel"/>
    <w:tmpl w:val="90047862"/>
    <w:lvl w:ilvl="0" w:tplc="7EA604F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33A78"/>
    <w:multiLevelType w:val="hybridMultilevel"/>
    <w:tmpl w:val="E1FE726A"/>
    <w:lvl w:ilvl="0" w:tplc="C900B58A">
      <w:start w:val="2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6E40E89"/>
    <w:multiLevelType w:val="hybridMultilevel"/>
    <w:tmpl w:val="B3F2D1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5053E"/>
    <w:multiLevelType w:val="hybridMultilevel"/>
    <w:tmpl w:val="902089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3AA8"/>
    <w:multiLevelType w:val="hybridMultilevel"/>
    <w:tmpl w:val="F36876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A77E0"/>
    <w:multiLevelType w:val="hybridMultilevel"/>
    <w:tmpl w:val="595EE134"/>
    <w:lvl w:ilvl="0" w:tplc="A99C33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71854"/>
    <w:multiLevelType w:val="hybridMultilevel"/>
    <w:tmpl w:val="BCCEC1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47902"/>
    <w:multiLevelType w:val="hybridMultilevel"/>
    <w:tmpl w:val="6EDEAF2E"/>
    <w:lvl w:ilvl="0" w:tplc="8376CB6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B5417F"/>
    <w:multiLevelType w:val="hybridMultilevel"/>
    <w:tmpl w:val="6C36B99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6152D"/>
    <w:multiLevelType w:val="hybridMultilevel"/>
    <w:tmpl w:val="CA7EE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B932FF"/>
    <w:multiLevelType w:val="hybridMultilevel"/>
    <w:tmpl w:val="01CEA84C"/>
    <w:lvl w:ilvl="0" w:tplc="11703A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93B3D"/>
    <w:multiLevelType w:val="hybridMultilevel"/>
    <w:tmpl w:val="11867D3A"/>
    <w:lvl w:ilvl="0" w:tplc="DBEA62CE">
      <w:start w:val="1"/>
      <w:numFmt w:val="bullet"/>
      <w:lvlText w:val="-"/>
      <w:lvlJc w:val="left"/>
      <w:pPr>
        <w:ind w:left="744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14" w15:restartNumberingAfterBreak="0">
    <w:nsid w:val="3B0C76C9"/>
    <w:multiLevelType w:val="hybridMultilevel"/>
    <w:tmpl w:val="85ACA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65448D"/>
    <w:multiLevelType w:val="hybridMultilevel"/>
    <w:tmpl w:val="27C04FC6"/>
    <w:lvl w:ilvl="0" w:tplc="CAFCB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46D06E2E"/>
    <w:multiLevelType w:val="hybridMultilevel"/>
    <w:tmpl w:val="57969D3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4829D0"/>
    <w:multiLevelType w:val="hybridMultilevel"/>
    <w:tmpl w:val="CA7EE8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C9773EE"/>
    <w:multiLevelType w:val="hybridMultilevel"/>
    <w:tmpl w:val="C144EF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945DA9"/>
    <w:multiLevelType w:val="hybridMultilevel"/>
    <w:tmpl w:val="BAF0F7A4"/>
    <w:lvl w:ilvl="0" w:tplc="041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0384E"/>
    <w:multiLevelType w:val="hybridMultilevel"/>
    <w:tmpl w:val="6B8AF72E"/>
    <w:lvl w:ilvl="0" w:tplc="CE587AB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91730"/>
    <w:multiLevelType w:val="hybridMultilevel"/>
    <w:tmpl w:val="1FC40E82"/>
    <w:lvl w:ilvl="0" w:tplc="36E2DC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60B5A0D"/>
    <w:multiLevelType w:val="hybridMultilevel"/>
    <w:tmpl w:val="1AEE963E"/>
    <w:lvl w:ilvl="0" w:tplc="77BE39C2">
      <w:start w:val="2"/>
      <w:numFmt w:val="bullet"/>
      <w:lvlText w:val="-"/>
      <w:lvlJc w:val="left"/>
      <w:pPr>
        <w:ind w:left="1065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F10AD9"/>
    <w:multiLevelType w:val="hybridMultilevel"/>
    <w:tmpl w:val="E438C84E"/>
    <w:lvl w:ilvl="0" w:tplc="4E7C6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72247"/>
    <w:multiLevelType w:val="hybridMultilevel"/>
    <w:tmpl w:val="4732B5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1"/>
  </w:num>
  <w:num w:numId="6">
    <w:abstractNumId w:val="18"/>
  </w:num>
  <w:num w:numId="7">
    <w:abstractNumId w:val="10"/>
  </w:num>
  <w:num w:numId="8">
    <w:abstractNumId w:val="16"/>
  </w:num>
  <w:num w:numId="9">
    <w:abstractNumId w:val="4"/>
  </w:num>
  <w:num w:numId="10">
    <w:abstractNumId w:val="7"/>
  </w:num>
  <w:num w:numId="11">
    <w:abstractNumId w:val="19"/>
  </w:num>
  <w:num w:numId="12">
    <w:abstractNumId w:val="5"/>
  </w:num>
  <w:num w:numId="13">
    <w:abstractNumId w:val="12"/>
  </w:num>
  <w:num w:numId="1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9"/>
  </w:num>
  <w:num w:numId="2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13"/>
  </w:num>
  <w:num w:numId="23">
    <w:abstractNumId w:val="3"/>
  </w:num>
  <w:num w:numId="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1"/>
  </w:num>
  <w:num w:numId="27">
    <w:abstractNumId w:val="14"/>
  </w:num>
  <w:num w:numId="28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2"/>
  </w:num>
  <w:num w:numId="33">
    <w:abstractNumId w:val="20"/>
  </w:num>
  <w:num w:numId="3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33"/>
    <w:rsid w:val="0000013D"/>
    <w:rsid w:val="00000436"/>
    <w:rsid w:val="000065F9"/>
    <w:rsid w:val="00006E2E"/>
    <w:rsid w:val="00007940"/>
    <w:rsid w:val="0001716D"/>
    <w:rsid w:val="0002181A"/>
    <w:rsid w:val="00025252"/>
    <w:rsid w:val="00027126"/>
    <w:rsid w:val="000326F0"/>
    <w:rsid w:val="00034C5A"/>
    <w:rsid w:val="00036C23"/>
    <w:rsid w:val="00041D31"/>
    <w:rsid w:val="00042053"/>
    <w:rsid w:val="000436D6"/>
    <w:rsid w:val="000446E9"/>
    <w:rsid w:val="0005059F"/>
    <w:rsid w:val="0005184A"/>
    <w:rsid w:val="00051DCD"/>
    <w:rsid w:val="00070D8F"/>
    <w:rsid w:val="00075E5B"/>
    <w:rsid w:val="00076DFD"/>
    <w:rsid w:val="00080E15"/>
    <w:rsid w:val="000830F5"/>
    <w:rsid w:val="00085C65"/>
    <w:rsid w:val="0008709D"/>
    <w:rsid w:val="00087C20"/>
    <w:rsid w:val="0009050E"/>
    <w:rsid w:val="00094541"/>
    <w:rsid w:val="00095D25"/>
    <w:rsid w:val="0009799A"/>
    <w:rsid w:val="00097C4C"/>
    <w:rsid w:val="000A6B0B"/>
    <w:rsid w:val="000B3347"/>
    <w:rsid w:val="000B594C"/>
    <w:rsid w:val="000C2821"/>
    <w:rsid w:val="000C5BF6"/>
    <w:rsid w:val="000C6713"/>
    <w:rsid w:val="000D0EE1"/>
    <w:rsid w:val="000D3409"/>
    <w:rsid w:val="000D36CC"/>
    <w:rsid w:val="000D3E82"/>
    <w:rsid w:val="000D41D0"/>
    <w:rsid w:val="000D6264"/>
    <w:rsid w:val="000E2BD9"/>
    <w:rsid w:val="000E3392"/>
    <w:rsid w:val="000F0CF9"/>
    <w:rsid w:val="000F1872"/>
    <w:rsid w:val="000F5386"/>
    <w:rsid w:val="000F7066"/>
    <w:rsid w:val="001057F5"/>
    <w:rsid w:val="0010753C"/>
    <w:rsid w:val="001101C1"/>
    <w:rsid w:val="001111EB"/>
    <w:rsid w:val="00113828"/>
    <w:rsid w:val="001170F1"/>
    <w:rsid w:val="00122EF6"/>
    <w:rsid w:val="00123345"/>
    <w:rsid w:val="00123877"/>
    <w:rsid w:val="00124341"/>
    <w:rsid w:val="00124F1E"/>
    <w:rsid w:val="00134EB3"/>
    <w:rsid w:val="00137562"/>
    <w:rsid w:val="001511B1"/>
    <w:rsid w:val="001515E0"/>
    <w:rsid w:val="00152203"/>
    <w:rsid w:val="0015350E"/>
    <w:rsid w:val="00156EE2"/>
    <w:rsid w:val="00162920"/>
    <w:rsid w:val="001632FB"/>
    <w:rsid w:val="001633D4"/>
    <w:rsid w:val="001773B2"/>
    <w:rsid w:val="00180958"/>
    <w:rsid w:val="0018129D"/>
    <w:rsid w:val="001822D1"/>
    <w:rsid w:val="001834D1"/>
    <w:rsid w:val="00184C5E"/>
    <w:rsid w:val="00185C12"/>
    <w:rsid w:val="0019057E"/>
    <w:rsid w:val="00191D2A"/>
    <w:rsid w:val="001A3F36"/>
    <w:rsid w:val="001A4217"/>
    <w:rsid w:val="001B10AB"/>
    <w:rsid w:val="001B3B05"/>
    <w:rsid w:val="001B49A6"/>
    <w:rsid w:val="001B5A38"/>
    <w:rsid w:val="001C6324"/>
    <w:rsid w:val="001D07E5"/>
    <w:rsid w:val="001D1BAE"/>
    <w:rsid w:val="001D295A"/>
    <w:rsid w:val="001E0233"/>
    <w:rsid w:val="001E588E"/>
    <w:rsid w:val="001E6AB8"/>
    <w:rsid w:val="001F4FD3"/>
    <w:rsid w:val="001F6B70"/>
    <w:rsid w:val="002036F5"/>
    <w:rsid w:val="00211739"/>
    <w:rsid w:val="00211A6C"/>
    <w:rsid w:val="00211F5C"/>
    <w:rsid w:val="00215AF5"/>
    <w:rsid w:val="00215C65"/>
    <w:rsid w:val="00220226"/>
    <w:rsid w:val="002236BF"/>
    <w:rsid w:val="00227376"/>
    <w:rsid w:val="002407C4"/>
    <w:rsid w:val="00242935"/>
    <w:rsid w:val="00246BB2"/>
    <w:rsid w:val="00252C8E"/>
    <w:rsid w:val="0025430D"/>
    <w:rsid w:val="0026193C"/>
    <w:rsid w:val="00264E3E"/>
    <w:rsid w:val="00267795"/>
    <w:rsid w:val="0026789D"/>
    <w:rsid w:val="002748A7"/>
    <w:rsid w:val="002753ED"/>
    <w:rsid w:val="00283866"/>
    <w:rsid w:val="00283E65"/>
    <w:rsid w:val="00285C05"/>
    <w:rsid w:val="002B0B71"/>
    <w:rsid w:val="002C5859"/>
    <w:rsid w:val="002C6836"/>
    <w:rsid w:val="002D187E"/>
    <w:rsid w:val="002D6C10"/>
    <w:rsid w:val="002E429C"/>
    <w:rsid w:val="002E433D"/>
    <w:rsid w:val="002E527B"/>
    <w:rsid w:val="002E6781"/>
    <w:rsid w:val="002E769C"/>
    <w:rsid w:val="002E7B61"/>
    <w:rsid w:val="003010C8"/>
    <w:rsid w:val="00302E26"/>
    <w:rsid w:val="003077C7"/>
    <w:rsid w:val="00314051"/>
    <w:rsid w:val="00321BBC"/>
    <w:rsid w:val="00322E02"/>
    <w:rsid w:val="00323CAD"/>
    <w:rsid w:val="003300D0"/>
    <w:rsid w:val="00333613"/>
    <w:rsid w:val="00336442"/>
    <w:rsid w:val="003416EE"/>
    <w:rsid w:val="00342DE0"/>
    <w:rsid w:val="00347377"/>
    <w:rsid w:val="00350BD9"/>
    <w:rsid w:val="00351ED2"/>
    <w:rsid w:val="003532B5"/>
    <w:rsid w:val="003539BD"/>
    <w:rsid w:val="00353B86"/>
    <w:rsid w:val="00366314"/>
    <w:rsid w:val="00382DFC"/>
    <w:rsid w:val="00384D16"/>
    <w:rsid w:val="00397F52"/>
    <w:rsid w:val="003A209D"/>
    <w:rsid w:val="003B04F8"/>
    <w:rsid w:val="003B0CD9"/>
    <w:rsid w:val="003B2504"/>
    <w:rsid w:val="003B2A92"/>
    <w:rsid w:val="003B4F4F"/>
    <w:rsid w:val="003C1496"/>
    <w:rsid w:val="003C186C"/>
    <w:rsid w:val="003C496F"/>
    <w:rsid w:val="003C791A"/>
    <w:rsid w:val="003C7DD9"/>
    <w:rsid w:val="003D2A8E"/>
    <w:rsid w:val="003D2F94"/>
    <w:rsid w:val="003D3EA2"/>
    <w:rsid w:val="003E40E5"/>
    <w:rsid w:val="003F3DAD"/>
    <w:rsid w:val="003F62D5"/>
    <w:rsid w:val="004039DB"/>
    <w:rsid w:val="00405317"/>
    <w:rsid w:val="00406C25"/>
    <w:rsid w:val="004071B5"/>
    <w:rsid w:val="00407C75"/>
    <w:rsid w:val="0042129E"/>
    <w:rsid w:val="00424474"/>
    <w:rsid w:val="004253F0"/>
    <w:rsid w:val="00434676"/>
    <w:rsid w:val="00437494"/>
    <w:rsid w:val="00440B76"/>
    <w:rsid w:val="00455A92"/>
    <w:rsid w:val="00455FED"/>
    <w:rsid w:val="00461EA4"/>
    <w:rsid w:val="00464E1F"/>
    <w:rsid w:val="00465A2F"/>
    <w:rsid w:val="0046743D"/>
    <w:rsid w:val="00476FF5"/>
    <w:rsid w:val="0049128F"/>
    <w:rsid w:val="00491E36"/>
    <w:rsid w:val="004953BD"/>
    <w:rsid w:val="00497D6F"/>
    <w:rsid w:val="004A23AF"/>
    <w:rsid w:val="004A4656"/>
    <w:rsid w:val="004B38BA"/>
    <w:rsid w:val="004B48B3"/>
    <w:rsid w:val="004B62E9"/>
    <w:rsid w:val="004C10AC"/>
    <w:rsid w:val="004D5DC5"/>
    <w:rsid w:val="004D77F6"/>
    <w:rsid w:val="004D7AE5"/>
    <w:rsid w:val="004D7C8E"/>
    <w:rsid w:val="004E5282"/>
    <w:rsid w:val="004E5EE3"/>
    <w:rsid w:val="004F3E0E"/>
    <w:rsid w:val="005007CD"/>
    <w:rsid w:val="005033DA"/>
    <w:rsid w:val="00510421"/>
    <w:rsid w:val="00511F92"/>
    <w:rsid w:val="00514029"/>
    <w:rsid w:val="00514208"/>
    <w:rsid w:val="0051786E"/>
    <w:rsid w:val="00522709"/>
    <w:rsid w:val="0052272C"/>
    <w:rsid w:val="00524B73"/>
    <w:rsid w:val="00525710"/>
    <w:rsid w:val="005259CB"/>
    <w:rsid w:val="00531DA2"/>
    <w:rsid w:val="00533AFB"/>
    <w:rsid w:val="005349B7"/>
    <w:rsid w:val="00540654"/>
    <w:rsid w:val="00541C6E"/>
    <w:rsid w:val="005440E8"/>
    <w:rsid w:val="00551C49"/>
    <w:rsid w:val="005526E5"/>
    <w:rsid w:val="0055528B"/>
    <w:rsid w:val="005568C5"/>
    <w:rsid w:val="00557A2F"/>
    <w:rsid w:val="0056116D"/>
    <w:rsid w:val="005611C4"/>
    <w:rsid w:val="00564BE1"/>
    <w:rsid w:val="005652D8"/>
    <w:rsid w:val="005662BD"/>
    <w:rsid w:val="005759E6"/>
    <w:rsid w:val="00584378"/>
    <w:rsid w:val="0058508D"/>
    <w:rsid w:val="0058753F"/>
    <w:rsid w:val="00594218"/>
    <w:rsid w:val="00594850"/>
    <w:rsid w:val="00596778"/>
    <w:rsid w:val="005974E6"/>
    <w:rsid w:val="005A3956"/>
    <w:rsid w:val="005A3DA3"/>
    <w:rsid w:val="005A4BBB"/>
    <w:rsid w:val="005A513B"/>
    <w:rsid w:val="005A5CDF"/>
    <w:rsid w:val="005A6895"/>
    <w:rsid w:val="005B36CC"/>
    <w:rsid w:val="005B5327"/>
    <w:rsid w:val="005B5775"/>
    <w:rsid w:val="005B6041"/>
    <w:rsid w:val="005B6D92"/>
    <w:rsid w:val="005B7F1D"/>
    <w:rsid w:val="005C6287"/>
    <w:rsid w:val="005D4045"/>
    <w:rsid w:val="005D60E1"/>
    <w:rsid w:val="005E0878"/>
    <w:rsid w:val="005E2F3C"/>
    <w:rsid w:val="005E5EFB"/>
    <w:rsid w:val="005E6676"/>
    <w:rsid w:val="005E73E6"/>
    <w:rsid w:val="005F0683"/>
    <w:rsid w:val="005F40CA"/>
    <w:rsid w:val="005F61DC"/>
    <w:rsid w:val="00601487"/>
    <w:rsid w:val="00601AE6"/>
    <w:rsid w:val="00604A38"/>
    <w:rsid w:val="00606D34"/>
    <w:rsid w:val="00607165"/>
    <w:rsid w:val="0061308C"/>
    <w:rsid w:val="00616369"/>
    <w:rsid w:val="0062710C"/>
    <w:rsid w:val="00627759"/>
    <w:rsid w:val="00634E0D"/>
    <w:rsid w:val="00637379"/>
    <w:rsid w:val="00640B90"/>
    <w:rsid w:val="00641B31"/>
    <w:rsid w:val="00642307"/>
    <w:rsid w:val="00642367"/>
    <w:rsid w:val="00650119"/>
    <w:rsid w:val="00650E56"/>
    <w:rsid w:val="006515BD"/>
    <w:rsid w:val="00652D0A"/>
    <w:rsid w:val="006551DE"/>
    <w:rsid w:val="00664701"/>
    <w:rsid w:val="006679B7"/>
    <w:rsid w:val="00671116"/>
    <w:rsid w:val="00671FE6"/>
    <w:rsid w:val="00680EAB"/>
    <w:rsid w:val="00684D6B"/>
    <w:rsid w:val="006936FA"/>
    <w:rsid w:val="0069679C"/>
    <w:rsid w:val="00697688"/>
    <w:rsid w:val="006A33CA"/>
    <w:rsid w:val="006A683D"/>
    <w:rsid w:val="006A6AB9"/>
    <w:rsid w:val="006A6E69"/>
    <w:rsid w:val="006B16EA"/>
    <w:rsid w:val="006B17D3"/>
    <w:rsid w:val="006C01EC"/>
    <w:rsid w:val="006C156C"/>
    <w:rsid w:val="006C4A2D"/>
    <w:rsid w:val="006C56A0"/>
    <w:rsid w:val="006C73FF"/>
    <w:rsid w:val="006D0A02"/>
    <w:rsid w:val="006D32AB"/>
    <w:rsid w:val="006D39A7"/>
    <w:rsid w:val="006D5105"/>
    <w:rsid w:val="006D65BF"/>
    <w:rsid w:val="006E3BDC"/>
    <w:rsid w:val="006E468B"/>
    <w:rsid w:val="006F2754"/>
    <w:rsid w:val="006F3B76"/>
    <w:rsid w:val="00706396"/>
    <w:rsid w:val="00707677"/>
    <w:rsid w:val="00707F54"/>
    <w:rsid w:val="00714D09"/>
    <w:rsid w:val="00715A13"/>
    <w:rsid w:val="00716762"/>
    <w:rsid w:val="00720D39"/>
    <w:rsid w:val="0072208E"/>
    <w:rsid w:val="007223C6"/>
    <w:rsid w:val="00726780"/>
    <w:rsid w:val="007315C0"/>
    <w:rsid w:val="00733A99"/>
    <w:rsid w:val="00737EEF"/>
    <w:rsid w:val="00740439"/>
    <w:rsid w:val="00740F5B"/>
    <w:rsid w:val="00741C54"/>
    <w:rsid w:val="00746F29"/>
    <w:rsid w:val="00750432"/>
    <w:rsid w:val="00752331"/>
    <w:rsid w:val="00752A05"/>
    <w:rsid w:val="0075437C"/>
    <w:rsid w:val="00754667"/>
    <w:rsid w:val="00754B0A"/>
    <w:rsid w:val="00755480"/>
    <w:rsid w:val="00756A5D"/>
    <w:rsid w:val="00765C05"/>
    <w:rsid w:val="00777505"/>
    <w:rsid w:val="00780118"/>
    <w:rsid w:val="00784E32"/>
    <w:rsid w:val="00793174"/>
    <w:rsid w:val="007943F5"/>
    <w:rsid w:val="0079655B"/>
    <w:rsid w:val="00797B0A"/>
    <w:rsid w:val="007A716A"/>
    <w:rsid w:val="007B2E68"/>
    <w:rsid w:val="007B534E"/>
    <w:rsid w:val="007B559C"/>
    <w:rsid w:val="007B6B08"/>
    <w:rsid w:val="007C576B"/>
    <w:rsid w:val="007D37D5"/>
    <w:rsid w:val="007D4633"/>
    <w:rsid w:val="007D689F"/>
    <w:rsid w:val="007D77FA"/>
    <w:rsid w:val="007E0010"/>
    <w:rsid w:val="007E0EEA"/>
    <w:rsid w:val="007E108B"/>
    <w:rsid w:val="007E1EA8"/>
    <w:rsid w:val="007E2839"/>
    <w:rsid w:val="007E3CC5"/>
    <w:rsid w:val="007E44F4"/>
    <w:rsid w:val="007F245A"/>
    <w:rsid w:val="007F336F"/>
    <w:rsid w:val="007F5EC6"/>
    <w:rsid w:val="00801935"/>
    <w:rsid w:val="00801CBD"/>
    <w:rsid w:val="0080517D"/>
    <w:rsid w:val="008054B6"/>
    <w:rsid w:val="00806E16"/>
    <w:rsid w:val="008144A0"/>
    <w:rsid w:val="00817C56"/>
    <w:rsid w:val="00820A11"/>
    <w:rsid w:val="00823868"/>
    <w:rsid w:val="00825729"/>
    <w:rsid w:val="008319F0"/>
    <w:rsid w:val="00836C4E"/>
    <w:rsid w:val="00837F0A"/>
    <w:rsid w:val="00844606"/>
    <w:rsid w:val="008478C8"/>
    <w:rsid w:val="00850383"/>
    <w:rsid w:val="008612FD"/>
    <w:rsid w:val="008627BD"/>
    <w:rsid w:val="00862923"/>
    <w:rsid w:val="00867BE8"/>
    <w:rsid w:val="00873F53"/>
    <w:rsid w:val="008758A9"/>
    <w:rsid w:val="00877D79"/>
    <w:rsid w:val="00877EBC"/>
    <w:rsid w:val="00880098"/>
    <w:rsid w:val="0088009C"/>
    <w:rsid w:val="008844C3"/>
    <w:rsid w:val="00884EA7"/>
    <w:rsid w:val="00886943"/>
    <w:rsid w:val="008910F8"/>
    <w:rsid w:val="00891B18"/>
    <w:rsid w:val="00892A0F"/>
    <w:rsid w:val="00892D03"/>
    <w:rsid w:val="00896353"/>
    <w:rsid w:val="008A3D1D"/>
    <w:rsid w:val="008A4582"/>
    <w:rsid w:val="008A49C5"/>
    <w:rsid w:val="008B1B54"/>
    <w:rsid w:val="008B4D1F"/>
    <w:rsid w:val="008B5117"/>
    <w:rsid w:val="008B524E"/>
    <w:rsid w:val="008C26E0"/>
    <w:rsid w:val="008C473E"/>
    <w:rsid w:val="008C4B10"/>
    <w:rsid w:val="008C5993"/>
    <w:rsid w:val="008D2A40"/>
    <w:rsid w:val="008D2B58"/>
    <w:rsid w:val="008D5FE1"/>
    <w:rsid w:val="008D6947"/>
    <w:rsid w:val="008D6C42"/>
    <w:rsid w:val="008F6468"/>
    <w:rsid w:val="008F6CA7"/>
    <w:rsid w:val="00901B08"/>
    <w:rsid w:val="00903D05"/>
    <w:rsid w:val="00903FAF"/>
    <w:rsid w:val="00911884"/>
    <w:rsid w:val="00914C13"/>
    <w:rsid w:val="00920215"/>
    <w:rsid w:val="00926FD5"/>
    <w:rsid w:val="0093290F"/>
    <w:rsid w:val="00933B29"/>
    <w:rsid w:val="009416D9"/>
    <w:rsid w:val="0094281A"/>
    <w:rsid w:val="009431F4"/>
    <w:rsid w:val="00950A45"/>
    <w:rsid w:val="00952D3E"/>
    <w:rsid w:val="009570EC"/>
    <w:rsid w:val="00963ED0"/>
    <w:rsid w:val="0096684C"/>
    <w:rsid w:val="0097299B"/>
    <w:rsid w:val="00975C62"/>
    <w:rsid w:val="00976D5A"/>
    <w:rsid w:val="00985A65"/>
    <w:rsid w:val="00992666"/>
    <w:rsid w:val="0099491F"/>
    <w:rsid w:val="009A188F"/>
    <w:rsid w:val="009A7CA8"/>
    <w:rsid w:val="009B38FB"/>
    <w:rsid w:val="009B42CF"/>
    <w:rsid w:val="009C6F80"/>
    <w:rsid w:val="009D1E76"/>
    <w:rsid w:val="009D3541"/>
    <w:rsid w:val="009D3E93"/>
    <w:rsid w:val="009D4B81"/>
    <w:rsid w:val="009D7160"/>
    <w:rsid w:val="009E01C9"/>
    <w:rsid w:val="009E03CB"/>
    <w:rsid w:val="009E1D6B"/>
    <w:rsid w:val="009F1C71"/>
    <w:rsid w:val="009F665F"/>
    <w:rsid w:val="009F6A64"/>
    <w:rsid w:val="009F6FF4"/>
    <w:rsid w:val="009F7ACB"/>
    <w:rsid w:val="009F7C25"/>
    <w:rsid w:val="009F7D2E"/>
    <w:rsid w:val="00A01DF7"/>
    <w:rsid w:val="00A03BE4"/>
    <w:rsid w:val="00A07661"/>
    <w:rsid w:val="00A11074"/>
    <w:rsid w:val="00A13E6E"/>
    <w:rsid w:val="00A15BBB"/>
    <w:rsid w:val="00A17022"/>
    <w:rsid w:val="00A20779"/>
    <w:rsid w:val="00A20F43"/>
    <w:rsid w:val="00A22BC0"/>
    <w:rsid w:val="00A22EA8"/>
    <w:rsid w:val="00A375DF"/>
    <w:rsid w:val="00A423E7"/>
    <w:rsid w:val="00A454A9"/>
    <w:rsid w:val="00A56B1A"/>
    <w:rsid w:val="00A57A98"/>
    <w:rsid w:val="00A6262A"/>
    <w:rsid w:val="00A62DAE"/>
    <w:rsid w:val="00A656B0"/>
    <w:rsid w:val="00A670A9"/>
    <w:rsid w:val="00A73180"/>
    <w:rsid w:val="00A766EF"/>
    <w:rsid w:val="00A76A9E"/>
    <w:rsid w:val="00A77E13"/>
    <w:rsid w:val="00A80F7D"/>
    <w:rsid w:val="00A81761"/>
    <w:rsid w:val="00A8602B"/>
    <w:rsid w:val="00A8609D"/>
    <w:rsid w:val="00A86F5A"/>
    <w:rsid w:val="00A91316"/>
    <w:rsid w:val="00A93F2B"/>
    <w:rsid w:val="00A958F3"/>
    <w:rsid w:val="00AA3F04"/>
    <w:rsid w:val="00AB0611"/>
    <w:rsid w:val="00AB678B"/>
    <w:rsid w:val="00AB6FFD"/>
    <w:rsid w:val="00AC3BEB"/>
    <w:rsid w:val="00AC663B"/>
    <w:rsid w:val="00AD36B9"/>
    <w:rsid w:val="00AD3E9E"/>
    <w:rsid w:val="00AD7F7B"/>
    <w:rsid w:val="00AE2319"/>
    <w:rsid w:val="00AF1245"/>
    <w:rsid w:val="00AF16FF"/>
    <w:rsid w:val="00AF3A98"/>
    <w:rsid w:val="00AF46B3"/>
    <w:rsid w:val="00AF68F2"/>
    <w:rsid w:val="00B02630"/>
    <w:rsid w:val="00B0299C"/>
    <w:rsid w:val="00B03CC5"/>
    <w:rsid w:val="00B1435C"/>
    <w:rsid w:val="00B17AAB"/>
    <w:rsid w:val="00B20900"/>
    <w:rsid w:val="00B212F8"/>
    <w:rsid w:val="00B229D6"/>
    <w:rsid w:val="00B23A21"/>
    <w:rsid w:val="00B31B94"/>
    <w:rsid w:val="00B33EB9"/>
    <w:rsid w:val="00B34767"/>
    <w:rsid w:val="00B34B93"/>
    <w:rsid w:val="00B52ABD"/>
    <w:rsid w:val="00B52ED5"/>
    <w:rsid w:val="00B54057"/>
    <w:rsid w:val="00B56F77"/>
    <w:rsid w:val="00B6027F"/>
    <w:rsid w:val="00B6179A"/>
    <w:rsid w:val="00B61E1B"/>
    <w:rsid w:val="00B6482B"/>
    <w:rsid w:val="00B66314"/>
    <w:rsid w:val="00B67F20"/>
    <w:rsid w:val="00B7194C"/>
    <w:rsid w:val="00B71BBC"/>
    <w:rsid w:val="00B71EDD"/>
    <w:rsid w:val="00B72189"/>
    <w:rsid w:val="00B74D27"/>
    <w:rsid w:val="00B764F2"/>
    <w:rsid w:val="00B76A42"/>
    <w:rsid w:val="00B77C4D"/>
    <w:rsid w:val="00B823E6"/>
    <w:rsid w:val="00B83BC0"/>
    <w:rsid w:val="00B85F87"/>
    <w:rsid w:val="00B861D6"/>
    <w:rsid w:val="00B8678E"/>
    <w:rsid w:val="00B86D9B"/>
    <w:rsid w:val="00B95C38"/>
    <w:rsid w:val="00B97332"/>
    <w:rsid w:val="00BA15E5"/>
    <w:rsid w:val="00BA7ED6"/>
    <w:rsid w:val="00BB2255"/>
    <w:rsid w:val="00BB5DC6"/>
    <w:rsid w:val="00BC03A1"/>
    <w:rsid w:val="00BC3BE9"/>
    <w:rsid w:val="00BC4A32"/>
    <w:rsid w:val="00BC64C5"/>
    <w:rsid w:val="00BC7677"/>
    <w:rsid w:val="00BD11B1"/>
    <w:rsid w:val="00BD7CAF"/>
    <w:rsid w:val="00BE2652"/>
    <w:rsid w:val="00BE30EE"/>
    <w:rsid w:val="00BF1036"/>
    <w:rsid w:val="00BF3AB6"/>
    <w:rsid w:val="00BF3ED1"/>
    <w:rsid w:val="00BF4A5E"/>
    <w:rsid w:val="00BF61C7"/>
    <w:rsid w:val="00BF64A3"/>
    <w:rsid w:val="00BF684C"/>
    <w:rsid w:val="00C038BA"/>
    <w:rsid w:val="00C110A5"/>
    <w:rsid w:val="00C130C0"/>
    <w:rsid w:val="00C150A0"/>
    <w:rsid w:val="00C17792"/>
    <w:rsid w:val="00C20F9F"/>
    <w:rsid w:val="00C25DFF"/>
    <w:rsid w:val="00C276BD"/>
    <w:rsid w:val="00C32836"/>
    <w:rsid w:val="00C35796"/>
    <w:rsid w:val="00C45242"/>
    <w:rsid w:val="00C470EB"/>
    <w:rsid w:val="00C53399"/>
    <w:rsid w:val="00C56028"/>
    <w:rsid w:val="00C64BE5"/>
    <w:rsid w:val="00C7030A"/>
    <w:rsid w:val="00C70939"/>
    <w:rsid w:val="00C74E78"/>
    <w:rsid w:val="00C77351"/>
    <w:rsid w:val="00C77FB8"/>
    <w:rsid w:val="00C87BDB"/>
    <w:rsid w:val="00C924F6"/>
    <w:rsid w:val="00C97C18"/>
    <w:rsid w:val="00CA1640"/>
    <w:rsid w:val="00CA5334"/>
    <w:rsid w:val="00CA56E4"/>
    <w:rsid w:val="00CA6E48"/>
    <w:rsid w:val="00CB00DE"/>
    <w:rsid w:val="00CB7C8B"/>
    <w:rsid w:val="00CC24FF"/>
    <w:rsid w:val="00CD275D"/>
    <w:rsid w:val="00CD7FEC"/>
    <w:rsid w:val="00CE029B"/>
    <w:rsid w:val="00CE26A9"/>
    <w:rsid w:val="00CE32A7"/>
    <w:rsid w:val="00CE3D74"/>
    <w:rsid w:val="00CE4491"/>
    <w:rsid w:val="00CE64B6"/>
    <w:rsid w:val="00CE6FCF"/>
    <w:rsid w:val="00CE786A"/>
    <w:rsid w:val="00CF539D"/>
    <w:rsid w:val="00D05DF6"/>
    <w:rsid w:val="00D05F7F"/>
    <w:rsid w:val="00D066B6"/>
    <w:rsid w:val="00D13ED5"/>
    <w:rsid w:val="00D156FF"/>
    <w:rsid w:val="00D1656E"/>
    <w:rsid w:val="00D169C5"/>
    <w:rsid w:val="00D345FF"/>
    <w:rsid w:val="00D35B34"/>
    <w:rsid w:val="00D40718"/>
    <w:rsid w:val="00D40767"/>
    <w:rsid w:val="00D4311C"/>
    <w:rsid w:val="00D452F0"/>
    <w:rsid w:val="00D50BF3"/>
    <w:rsid w:val="00D53B8D"/>
    <w:rsid w:val="00D57949"/>
    <w:rsid w:val="00D72261"/>
    <w:rsid w:val="00D75A96"/>
    <w:rsid w:val="00D90B53"/>
    <w:rsid w:val="00D92558"/>
    <w:rsid w:val="00D95EF1"/>
    <w:rsid w:val="00DA51A8"/>
    <w:rsid w:val="00DA66A8"/>
    <w:rsid w:val="00DA787A"/>
    <w:rsid w:val="00DA7DA8"/>
    <w:rsid w:val="00DB3AB6"/>
    <w:rsid w:val="00DB6185"/>
    <w:rsid w:val="00DB6F68"/>
    <w:rsid w:val="00DC3F81"/>
    <w:rsid w:val="00DC5FAF"/>
    <w:rsid w:val="00DC6D79"/>
    <w:rsid w:val="00DC6FB6"/>
    <w:rsid w:val="00DD0510"/>
    <w:rsid w:val="00DD3BF3"/>
    <w:rsid w:val="00DD6786"/>
    <w:rsid w:val="00DE42D9"/>
    <w:rsid w:val="00DE4E25"/>
    <w:rsid w:val="00DE72B8"/>
    <w:rsid w:val="00DF7EEA"/>
    <w:rsid w:val="00E03878"/>
    <w:rsid w:val="00E03F1C"/>
    <w:rsid w:val="00E057D1"/>
    <w:rsid w:val="00E124A1"/>
    <w:rsid w:val="00E12F32"/>
    <w:rsid w:val="00E12F3B"/>
    <w:rsid w:val="00E17D7F"/>
    <w:rsid w:val="00E25820"/>
    <w:rsid w:val="00E26EC1"/>
    <w:rsid w:val="00E31892"/>
    <w:rsid w:val="00E31E2E"/>
    <w:rsid w:val="00E3217F"/>
    <w:rsid w:val="00E335BC"/>
    <w:rsid w:val="00E34EE7"/>
    <w:rsid w:val="00E34FA7"/>
    <w:rsid w:val="00E35B0D"/>
    <w:rsid w:val="00E3668A"/>
    <w:rsid w:val="00E4164B"/>
    <w:rsid w:val="00E45463"/>
    <w:rsid w:val="00E47457"/>
    <w:rsid w:val="00E50ACD"/>
    <w:rsid w:val="00E632DF"/>
    <w:rsid w:val="00E6382E"/>
    <w:rsid w:val="00E70929"/>
    <w:rsid w:val="00E70F18"/>
    <w:rsid w:val="00E829BC"/>
    <w:rsid w:val="00E8358D"/>
    <w:rsid w:val="00E85562"/>
    <w:rsid w:val="00E875B4"/>
    <w:rsid w:val="00E90526"/>
    <w:rsid w:val="00E919A0"/>
    <w:rsid w:val="00E93EA0"/>
    <w:rsid w:val="00E94471"/>
    <w:rsid w:val="00E95263"/>
    <w:rsid w:val="00EA2B26"/>
    <w:rsid w:val="00EA5E7B"/>
    <w:rsid w:val="00EB2018"/>
    <w:rsid w:val="00EC4C2C"/>
    <w:rsid w:val="00EC4CB0"/>
    <w:rsid w:val="00ED2F28"/>
    <w:rsid w:val="00EF33B3"/>
    <w:rsid w:val="00EF525E"/>
    <w:rsid w:val="00EF6942"/>
    <w:rsid w:val="00F00F7B"/>
    <w:rsid w:val="00F02029"/>
    <w:rsid w:val="00F04122"/>
    <w:rsid w:val="00F04A11"/>
    <w:rsid w:val="00F067F1"/>
    <w:rsid w:val="00F1630B"/>
    <w:rsid w:val="00F1684E"/>
    <w:rsid w:val="00F21537"/>
    <w:rsid w:val="00F22FD2"/>
    <w:rsid w:val="00F27D59"/>
    <w:rsid w:val="00F315AA"/>
    <w:rsid w:val="00F40C83"/>
    <w:rsid w:val="00F438B5"/>
    <w:rsid w:val="00F46210"/>
    <w:rsid w:val="00F577BF"/>
    <w:rsid w:val="00F667C2"/>
    <w:rsid w:val="00F66D43"/>
    <w:rsid w:val="00F6749F"/>
    <w:rsid w:val="00F71E69"/>
    <w:rsid w:val="00F8535E"/>
    <w:rsid w:val="00F9685F"/>
    <w:rsid w:val="00F97B78"/>
    <w:rsid w:val="00F97FDD"/>
    <w:rsid w:val="00FA0335"/>
    <w:rsid w:val="00FA0A2F"/>
    <w:rsid w:val="00FA1C84"/>
    <w:rsid w:val="00FA7D9A"/>
    <w:rsid w:val="00FB11EC"/>
    <w:rsid w:val="00FB17A4"/>
    <w:rsid w:val="00FB3FD1"/>
    <w:rsid w:val="00FB40B6"/>
    <w:rsid w:val="00FB6AFB"/>
    <w:rsid w:val="00FB6F79"/>
    <w:rsid w:val="00FC1E81"/>
    <w:rsid w:val="00FC3A93"/>
    <w:rsid w:val="00FC6436"/>
    <w:rsid w:val="00FC6766"/>
    <w:rsid w:val="00FC7042"/>
    <w:rsid w:val="00FC739F"/>
    <w:rsid w:val="00FD1E4B"/>
    <w:rsid w:val="00FD457D"/>
    <w:rsid w:val="00FD5D1A"/>
    <w:rsid w:val="00FD622E"/>
    <w:rsid w:val="00FF011B"/>
    <w:rsid w:val="00FF1D1E"/>
    <w:rsid w:val="00FF31E8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75D74"/>
  <w15:chartTrackingRefBased/>
  <w15:docId w15:val="{EE37C347-DD61-4B91-B020-A4C0D6CC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6E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B17A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jeloteksta2">
    <w:name w:val="Body Text 2"/>
    <w:basedOn w:val="Normal"/>
    <w:link w:val="Tijeloteksta2Char"/>
    <w:rsid w:val="004D5DC5"/>
    <w:pPr>
      <w:spacing w:after="0" w:line="240" w:lineRule="auto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Tijeloteksta2Char">
    <w:name w:val="Tijelo teksta 2 Char"/>
    <w:basedOn w:val="Zadanifontodlomka"/>
    <w:link w:val="Tijeloteksta2"/>
    <w:rsid w:val="004D5DC5"/>
    <w:rPr>
      <w:rFonts w:ascii="Tahoma" w:eastAsia="Times New Roman" w:hAnsi="Tahoma" w:cs="Tahoma"/>
      <w:sz w:val="20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03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F1C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iPriority w:val="99"/>
    <w:unhideWhenUsed/>
    <w:rsid w:val="0042129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42129E"/>
  </w:style>
  <w:style w:type="paragraph" w:customStyle="1" w:styleId="Default">
    <w:name w:val="Default"/>
    <w:rsid w:val="0099491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0753C"/>
    <w:rPr>
      <w:b/>
      <w:bCs/>
    </w:rPr>
  </w:style>
  <w:style w:type="character" w:styleId="Hiperveza">
    <w:name w:val="Hyperlink"/>
    <w:basedOn w:val="Zadanifontodlomka"/>
    <w:uiPriority w:val="99"/>
    <w:unhideWhenUsed/>
    <w:rsid w:val="0010753C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107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rmal1">
    <w:name w:val="Normal1"/>
    <w:rsid w:val="0010753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5E2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-ivana-perkovca@zg.t-com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na\Documents\Prilago&#273;eni%20predlo&#353;ci%20sustava%20Office\Zapisnik%2026.%20sjednice%20&#352;kolskog%20odbor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7DDFB-5006-46A4-A6C8-0750AB48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Zapisnik 26. sjednice Školskog odbora</Template>
  <TotalTime>0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 Valenčak</cp:lastModifiedBy>
  <cp:revision>3</cp:revision>
  <cp:lastPrinted>2026-01-09T10:44:00Z</cp:lastPrinted>
  <dcterms:created xsi:type="dcterms:W3CDTF">2026-01-28T08:25:00Z</dcterms:created>
  <dcterms:modified xsi:type="dcterms:W3CDTF">2026-01-28T08:25:00Z</dcterms:modified>
</cp:coreProperties>
</file>