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A668" w14:textId="77777777" w:rsidR="00B17AAB" w:rsidRPr="004B62E9" w:rsidRDefault="00B17AA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>REPUBLIKA HRVATSKA</w:t>
      </w:r>
    </w:p>
    <w:p w14:paraId="09FD9EC1" w14:textId="77777777" w:rsidR="00B17AAB" w:rsidRPr="004B62E9" w:rsidRDefault="00B17AA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>ZAGREBAČKA ŽUPANIJA</w:t>
      </w:r>
    </w:p>
    <w:p w14:paraId="1E5B66C3" w14:textId="77777777" w:rsidR="00B17AAB" w:rsidRPr="004B62E9" w:rsidRDefault="00B17AAB" w:rsidP="00B17AAB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4B62E9">
        <w:rPr>
          <w:rFonts w:eastAsia="Times New Roman" w:cstheme="minorHAnsi"/>
          <w:b/>
          <w:bCs/>
          <w:sz w:val="24"/>
          <w:szCs w:val="24"/>
        </w:rPr>
        <w:t>OSNOVNA ŠKOLA IVANA PERKOVCA</w:t>
      </w:r>
    </w:p>
    <w:p w14:paraId="3382142B" w14:textId="77777777" w:rsidR="00B17AAB" w:rsidRPr="004B62E9" w:rsidRDefault="00B17AA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>10292 Šenkovec, Zagrebačka 30</w:t>
      </w:r>
    </w:p>
    <w:p w14:paraId="204C7A7C" w14:textId="77777777" w:rsidR="00B17AAB" w:rsidRPr="004B62E9" w:rsidRDefault="00B17AA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>tel./fax 01/3395-758</w:t>
      </w:r>
    </w:p>
    <w:p w14:paraId="310397C0" w14:textId="3E0D5813" w:rsidR="00B17AAB" w:rsidRPr="004B62E9" w:rsidRDefault="00B17AA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 xml:space="preserve">e-mail: </w:t>
      </w:r>
      <w:hyperlink r:id="rId6" w:history="1">
        <w:r w:rsidR="005E2F3C" w:rsidRPr="004B62E9">
          <w:rPr>
            <w:rStyle w:val="Hiperveza"/>
            <w:rFonts w:eastAsia="Times New Roman" w:cstheme="minorHAnsi"/>
            <w:color w:val="auto"/>
            <w:sz w:val="24"/>
            <w:szCs w:val="24"/>
          </w:rPr>
          <w:t>os-ivana-perkovca@zg.t-com.hr</w:t>
        </w:r>
      </w:hyperlink>
    </w:p>
    <w:p w14:paraId="71E17D22" w14:textId="131EAED3" w:rsidR="00B17AAB" w:rsidRPr="004B62E9" w:rsidRDefault="00B17AA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>KLASA</w:t>
      </w:r>
      <w:r w:rsidR="003300D0" w:rsidRPr="004B62E9">
        <w:rPr>
          <w:rFonts w:eastAsia="Times New Roman" w:cstheme="minorHAnsi"/>
          <w:sz w:val="24"/>
          <w:szCs w:val="24"/>
        </w:rPr>
        <w:t xml:space="preserve">: </w:t>
      </w:r>
      <w:r w:rsidR="00323CAD" w:rsidRPr="004B62E9">
        <w:rPr>
          <w:rFonts w:eastAsia="Times New Roman" w:cstheme="minorHAnsi"/>
          <w:sz w:val="24"/>
          <w:szCs w:val="24"/>
        </w:rPr>
        <w:t>007-04/25-02/</w:t>
      </w:r>
      <w:r w:rsidR="0025430D" w:rsidRPr="004B62E9">
        <w:rPr>
          <w:rFonts w:eastAsia="Times New Roman" w:cstheme="minorHAnsi"/>
          <w:sz w:val="24"/>
          <w:szCs w:val="24"/>
        </w:rPr>
        <w:t>8</w:t>
      </w:r>
    </w:p>
    <w:p w14:paraId="728A8021" w14:textId="1EAE1CEC" w:rsidR="00B17AAB" w:rsidRPr="004B62E9" w:rsidRDefault="00FD1E4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>URBROJ: 238</w:t>
      </w:r>
      <w:r w:rsidR="003300D0" w:rsidRPr="004B62E9">
        <w:rPr>
          <w:rFonts w:eastAsia="Times New Roman" w:cstheme="minorHAnsi"/>
          <w:sz w:val="24"/>
          <w:szCs w:val="24"/>
        </w:rPr>
        <w:t>-</w:t>
      </w:r>
      <w:r w:rsidRPr="004B62E9">
        <w:rPr>
          <w:rFonts w:eastAsia="Times New Roman" w:cstheme="minorHAnsi"/>
          <w:sz w:val="24"/>
          <w:szCs w:val="24"/>
        </w:rPr>
        <w:t>3-33-</w:t>
      </w:r>
      <w:r w:rsidR="0005059F" w:rsidRPr="004B62E9">
        <w:rPr>
          <w:rFonts w:eastAsia="Times New Roman" w:cstheme="minorHAnsi"/>
          <w:sz w:val="24"/>
          <w:szCs w:val="24"/>
        </w:rPr>
        <w:t>01-</w:t>
      </w:r>
      <w:r w:rsidR="00323CAD" w:rsidRPr="004B62E9">
        <w:rPr>
          <w:rFonts w:eastAsia="Times New Roman" w:cstheme="minorHAnsi"/>
          <w:sz w:val="24"/>
          <w:szCs w:val="24"/>
        </w:rPr>
        <w:t>25</w:t>
      </w:r>
      <w:r w:rsidRPr="004B62E9">
        <w:rPr>
          <w:rFonts w:eastAsia="Times New Roman" w:cstheme="minorHAnsi"/>
          <w:sz w:val="24"/>
          <w:szCs w:val="24"/>
        </w:rPr>
        <w:t>-</w:t>
      </w:r>
      <w:r w:rsidR="00AC3E2C">
        <w:rPr>
          <w:rFonts w:eastAsia="Times New Roman" w:cstheme="minorHAnsi"/>
          <w:sz w:val="24"/>
          <w:szCs w:val="24"/>
        </w:rPr>
        <w:t>5</w:t>
      </w:r>
    </w:p>
    <w:p w14:paraId="466258B7" w14:textId="3971A0FA" w:rsidR="00B17AAB" w:rsidRPr="004B62E9" w:rsidRDefault="00B17AA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 xml:space="preserve">Šenkovec, </w:t>
      </w:r>
      <w:r w:rsidR="0025430D" w:rsidRPr="004B62E9">
        <w:rPr>
          <w:rFonts w:eastAsia="Times New Roman" w:cstheme="minorHAnsi"/>
          <w:sz w:val="24"/>
          <w:szCs w:val="24"/>
        </w:rPr>
        <w:t>02.10.2025.</w:t>
      </w:r>
    </w:p>
    <w:p w14:paraId="4C70CF78" w14:textId="77777777" w:rsidR="00E4164B" w:rsidRPr="004B62E9" w:rsidRDefault="00E4164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5F23F85" w14:textId="77777777" w:rsidR="00DA787A" w:rsidRPr="004B62E9" w:rsidRDefault="00DA787A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97B9F63" w14:textId="03405B49" w:rsidR="00B17AAB" w:rsidRPr="004B62E9" w:rsidRDefault="00AC3E2C" w:rsidP="00B17AAB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Z A K L J U Č C I </w:t>
      </w:r>
    </w:p>
    <w:p w14:paraId="3F7C836B" w14:textId="38F825A2" w:rsidR="00797B0A" w:rsidRPr="004B62E9" w:rsidRDefault="0025430D" w:rsidP="00BF684C">
      <w:pPr>
        <w:ind w:firstLine="708"/>
        <w:rPr>
          <w:rFonts w:cstheme="minorHAnsi"/>
          <w:iCs/>
          <w:sz w:val="24"/>
          <w:szCs w:val="24"/>
        </w:rPr>
      </w:pPr>
      <w:r w:rsidRPr="004B62E9">
        <w:rPr>
          <w:rFonts w:cstheme="minorHAnsi"/>
          <w:b/>
          <w:iCs/>
          <w:sz w:val="24"/>
          <w:szCs w:val="24"/>
        </w:rPr>
        <w:t>5</w:t>
      </w:r>
      <w:r w:rsidR="00097C4C" w:rsidRPr="004B62E9">
        <w:rPr>
          <w:rFonts w:cstheme="minorHAnsi"/>
          <w:b/>
          <w:iCs/>
          <w:sz w:val="24"/>
          <w:szCs w:val="24"/>
        </w:rPr>
        <w:t>.</w:t>
      </w:r>
      <w:r w:rsidR="00797B0A" w:rsidRPr="004B62E9">
        <w:rPr>
          <w:rFonts w:cstheme="minorHAnsi"/>
          <w:b/>
          <w:iCs/>
          <w:sz w:val="24"/>
          <w:szCs w:val="24"/>
        </w:rPr>
        <w:t xml:space="preserve"> sjednice Školskog odbora </w:t>
      </w:r>
      <w:r w:rsidR="00797B0A" w:rsidRPr="004B62E9">
        <w:rPr>
          <w:rFonts w:cstheme="minorHAnsi"/>
          <w:iCs/>
          <w:sz w:val="24"/>
          <w:szCs w:val="24"/>
        </w:rPr>
        <w:t xml:space="preserve">održane </w:t>
      </w:r>
      <w:r w:rsidR="00FC739F" w:rsidRPr="004B62E9">
        <w:rPr>
          <w:rFonts w:cstheme="minorHAnsi"/>
          <w:iCs/>
          <w:sz w:val="24"/>
          <w:szCs w:val="24"/>
        </w:rPr>
        <w:t xml:space="preserve">u </w:t>
      </w:r>
      <w:r w:rsidR="00A81761" w:rsidRPr="004B62E9">
        <w:rPr>
          <w:rFonts w:cstheme="minorHAnsi"/>
          <w:iCs/>
          <w:sz w:val="24"/>
          <w:szCs w:val="24"/>
        </w:rPr>
        <w:t>četvrtak</w:t>
      </w:r>
      <w:r w:rsidR="00FC739F" w:rsidRPr="004B62E9">
        <w:rPr>
          <w:rFonts w:cstheme="minorHAnsi"/>
          <w:iCs/>
          <w:sz w:val="24"/>
          <w:szCs w:val="24"/>
        </w:rPr>
        <w:t xml:space="preserve">, </w:t>
      </w:r>
      <w:r w:rsidR="00A81761" w:rsidRPr="004B62E9">
        <w:rPr>
          <w:rFonts w:cstheme="minorHAnsi"/>
          <w:iCs/>
          <w:sz w:val="24"/>
          <w:szCs w:val="24"/>
        </w:rPr>
        <w:t>02</w:t>
      </w:r>
      <w:r w:rsidR="00AF3A98" w:rsidRPr="004B62E9">
        <w:rPr>
          <w:rFonts w:cstheme="minorHAnsi"/>
          <w:iCs/>
          <w:sz w:val="24"/>
          <w:szCs w:val="24"/>
        </w:rPr>
        <w:t>.</w:t>
      </w:r>
      <w:r w:rsidR="00A81761" w:rsidRPr="004B62E9">
        <w:rPr>
          <w:rFonts w:cstheme="minorHAnsi"/>
          <w:iCs/>
          <w:sz w:val="24"/>
          <w:szCs w:val="24"/>
        </w:rPr>
        <w:t>10</w:t>
      </w:r>
      <w:r w:rsidR="00AF3A98" w:rsidRPr="004B62E9">
        <w:rPr>
          <w:rFonts w:cstheme="minorHAnsi"/>
          <w:iCs/>
          <w:sz w:val="24"/>
          <w:szCs w:val="24"/>
        </w:rPr>
        <w:t>.</w:t>
      </w:r>
      <w:r w:rsidR="00323CAD" w:rsidRPr="004B62E9">
        <w:rPr>
          <w:rFonts w:cstheme="minorHAnsi"/>
          <w:iCs/>
          <w:sz w:val="24"/>
          <w:szCs w:val="24"/>
        </w:rPr>
        <w:t>2025</w:t>
      </w:r>
      <w:r w:rsidR="00FC739F" w:rsidRPr="004B62E9">
        <w:rPr>
          <w:rFonts w:cstheme="minorHAnsi"/>
          <w:iCs/>
          <w:sz w:val="24"/>
          <w:szCs w:val="24"/>
        </w:rPr>
        <w:t xml:space="preserve">. godine, s početkom u </w:t>
      </w:r>
      <w:r w:rsidR="00A81761" w:rsidRPr="004B62E9">
        <w:rPr>
          <w:rFonts w:cstheme="minorHAnsi"/>
          <w:iCs/>
          <w:sz w:val="24"/>
          <w:szCs w:val="24"/>
        </w:rPr>
        <w:t>18</w:t>
      </w:r>
      <w:r w:rsidR="008B524E" w:rsidRPr="004B62E9">
        <w:rPr>
          <w:rFonts w:cstheme="minorHAnsi"/>
          <w:iCs/>
          <w:sz w:val="24"/>
          <w:szCs w:val="24"/>
        </w:rPr>
        <w:t>:00</w:t>
      </w:r>
      <w:r w:rsidR="00FC739F" w:rsidRPr="004B62E9">
        <w:rPr>
          <w:rFonts w:cstheme="minorHAnsi"/>
          <w:iCs/>
          <w:sz w:val="24"/>
          <w:szCs w:val="24"/>
        </w:rPr>
        <w:t xml:space="preserve"> sati u O</w:t>
      </w:r>
      <w:r w:rsidR="00601487" w:rsidRPr="004B62E9">
        <w:rPr>
          <w:rFonts w:cstheme="minorHAnsi"/>
          <w:iCs/>
          <w:sz w:val="24"/>
          <w:szCs w:val="24"/>
        </w:rPr>
        <w:t xml:space="preserve">snovnoj školi </w:t>
      </w:r>
      <w:r w:rsidR="00FC739F" w:rsidRPr="004B62E9">
        <w:rPr>
          <w:rFonts w:cstheme="minorHAnsi"/>
          <w:iCs/>
          <w:sz w:val="24"/>
          <w:szCs w:val="24"/>
        </w:rPr>
        <w:t xml:space="preserve"> Ivana Perkovca</w:t>
      </w:r>
      <w:r w:rsidR="0088009C" w:rsidRPr="004B62E9">
        <w:rPr>
          <w:rFonts w:cstheme="minorHAnsi"/>
          <w:iCs/>
          <w:sz w:val="24"/>
          <w:szCs w:val="24"/>
        </w:rPr>
        <w:t>.</w:t>
      </w:r>
    </w:p>
    <w:p w14:paraId="51760DC2" w14:textId="77777777" w:rsidR="009E0E53" w:rsidRPr="004B62E9" w:rsidRDefault="009E0E53" w:rsidP="00985A65">
      <w:pPr>
        <w:widowControl w:val="0"/>
        <w:suppressAutoHyphens/>
        <w:spacing w:after="0" w:line="276" w:lineRule="auto"/>
        <w:ind w:left="708"/>
        <w:jc w:val="both"/>
        <w:rPr>
          <w:rFonts w:eastAsia="Arial Unicode MS" w:cstheme="minorHAnsi"/>
          <w:b/>
          <w:bCs/>
          <w:kern w:val="1"/>
          <w:sz w:val="24"/>
          <w:szCs w:val="24"/>
          <w:lang w:eastAsia="hi-IN" w:bidi="hi-IN"/>
        </w:rPr>
      </w:pPr>
    </w:p>
    <w:p w14:paraId="16DCDA30" w14:textId="44BA950B" w:rsidR="00B83BC0" w:rsidRPr="004B62E9" w:rsidRDefault="00B83BC0" w:rsidP="00B83BC0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</w:rPr>
      </w:pPr>
      <w:bookmarkStart w:id="0" w:name="_Hlk29556598"/>
      <w:r w:rsidRPr="004B62E9">
        <w:rPr>
          <w:rFonts w:eastAsia="Times New Roman" w:cstheme="minorHAnsi"/>
          <w:b/>
          <w:sz w:val="24"/>
          <w:szCs w:val="24"/>
        </w:rPr>
        <w:t>Z a k l j u č a k</w:t>
      </w:r>
      <w:r w:rsidR="009E0E53">
        <w:rPr>
          <w:rFonts w:eastAsia="Times New Roman" w:cstheme="minorHAnsi"/>
          <w:b/>
          <w:sz w:val="24"/>
          <w:szCs w:val="24"/>
        </w:rPr>
        <w:t xml:space="preserve"> </w:t>
      </w:r>
      <w:r w:rsidR="00AC3E2C">
        <w:rPr>
          <w:rFonts w:eastAsia="Times New Roman" w:cstheme="minorHAnsi"/>
          <w:b/>
          <w:sz w:val="24"/>
          <w:szCs w:val="24"/>
        </w:rPr>
        <w:t xml:space="preserve">  1. </w:t>
      </w:r>
    </w:p>
    <w:p w14:paraId="31AB1989" w14:textId="2555A629" w:rsidR="0055528B" w:rsidRPr="004B62E9" w:rsidRDefault="00B61E1B" w:rsidP="00B83BC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ab/>
      </w:r>
      <w:r w:rsidR="00AC3E2C">
        <w:rPr>
          <w:rFonts w:eastAsia="Times New Roman" w:cstheme="minorHAnsi"/>
          <w:sz w:val="24"/>
          <w:szCs w:val="24"/>
        </w:rPr>
        <w:t>Jednoglasno se p</w:t>
      </w:r>
      <w:r w:rsidR="00B83BC0" w:rsidRPr="004B62E9">
        <w:rPr>
          <w:rFonts w:eastAsia="Times New Roman" w:cstheme="minorHAnsi"/>
          <w:sz w:val="24"/>
          <w:szCs w:val="24"/>
        </w:rPr>
        <w:t xml:space="preserve">rihvaća zapisnik </w:t>
      </w:r>
      <w:r w:rsidR="00A81761" w:rsidRPr="004B62E9">
        <w:rPr>
          <w:rFonts w:eastAsia="Times New Roman" w:cstheme="minorHAnsi"/>
          <w:sz w:val="24"/>
          <w:szCs w:val="24"/>
        </w:rPr>
        <w:t>4</w:t>
      </w:r>
      <w:r w:rsidR="00B83BC0" w:rsidRPr="004B62E9">
        <w:rPr>
          <w:rFonts w:eastAsia="Times New Roman" w:cstheme="minorHAnsi"/>
          <w:sz w:val="24"/>
          <w:szCs w:val="24"/>
        </w:rPr>
        <w:t xml:space="preserve">. </w:t>
      </w:r>
      <w:r w:rsidR="00A81761" w:rsidRPr="004B62E9">
        <w:rPr>
          <w:rFonts w:eastAsia="Times New Roman" w:cstheme="minorHAnsi"/>
          <w:sz w:val="24"/>
          <w:szCs w:val="24"/>
        </w:rPr>
        <w:t xml:space="preserve"> </w:t>
      </w:r>
      <w:r w:rsidR="00B83BC0" w:rsidRPr="004B62E9">
        <w:rPr>
          <w:rFonts w:eastAsia="Times New Roman" w:cstheme="minorHAnsi"/>
          <w:sz w:val="24"/>
          <w:szCs w:val="24"/>
        </w:rPr>
        <w:t>sjednice Školskog odbora, KLASA:</w:t>
      </w:r>
      <w:r w:rsidR="0088009C" w:rsidRPr="004B62E9">
        <w:rPr>
          <w:rFonts w:eastAsia="Times New Roman" w:cstheme="minorHAnsi"/>
          <w:sz w:val="24"/>
          <w:szCs w:val="24"/>
        </w:rPr>
        <w:t xml:space="preserve"> 007-04/</w:t>
      </w:r>
      <w:r w:rsidR="00323CAD" w:rsidRPr="004B62E9">
        <w:rPr>
          <w:rFonts w:eastAsia="Times New Roman" w:cstheme="minorHAnsi"/>
          <w:sz w:val="24"/>
          <w:szCs w:val="24"/>
        </w:rPr>
        <w:t>25</w:t>
      </w:r>
      <w:r w:rsidR="0088009C" w:rsidRPr="004B62E9">
        <w:rPr>
          <w:rFonts w:eastAsia="Times New Roman" w:cstheme="minorHAnsi"/>
          <w:sz w:val="24"/>
          <w:szCs w:val="24"/>
        </w:rPr>
        <w:t>-02/</w:t>
      </w:r>
      <w:r w:rsidR="00A81761" w:rsidRPr="004B62E9">
        <w:rPr>
          <w:rFonts w:eastAsia="Times New Roman" w:cstheme="minorHAnsi"/>
          <w:sz w:val="24"/>
          <w:szCs w:val="24"/>
        </w:rPr>
        <w:t>7</w:t>
      </w:r>
      <w:r w:rsidR="00B83BC0" w:rsidRPr="004B62E9">
        <w:rPr>
          <w:rFonts w:eastAsia="Times New Roman" w:cstheme="minorHAnsi"/>
          <w:sz w:val="24"/>
          <w:szCs w:val="24"/>
        </w:rPr>
        <w:t>,  URBROJ:</w:t>
      </w:r>
      <w:r w:rsidR="0088009C" w:rsidRPr="004B62E9">
        <w:rPr>
          <w:rFonts w:cstheme="minorHAnsi"/>
          <w:sz w:val="24"/>
          <w:szCs w:val="24"/>
        </w:rPr>
        <w:t xml:space="preserve"> </w:t>
      </w:r>
      <w:r w:rsidR="0088009C" w:rsidRPr="004B62E9">
        <w:rPr>
          <w:rFonts w:eastAsia="Times New Roman" w:cstheme="minorHAnsi"/>
          <w:sz w:val="24"/>
          <w:szCs w:val="24"/>
        </w:rPr>
        <w:t>238-3-33-01-</w:t>
      </w:r>
      <w:r w:rsidR="00323CAD" w:rsidRPr="004B62E9">
        <w:rPr>
          <w:rFonts w:eastAsia="Times New Roman" w:cstheme="minorHAnsi"/>
          <w:sz w:val="24"/>
          <w:szCs w:val="24"/>
        </w:rPr>
        <w:t>25</w:t>
      </w:r>
      <w:r w:rsidR="0088009C" w:rsidRPr="004B62E9">
        <w:rPr>
          <w:rFonts w:eastAsia="Times New Roman" w:cstheme="minorHAnsi"/>
          <w:sz w:val="24"/>
          <w:szCs w:val="24"/>
        </w:rPr>
        <w:t>-</w:t>
      </w:r>
      <w:r w:rsidR="003E40E5" w:rsidRPr="004B62E9">
        <w:rPr>
          <w:rFonts w:eastAsia="Times New Roman" w:cstheme="minorHAnsi"/>
          <w:sz w:val="24"/>
          <w:szCs w:val="24"/>
        </w:rPr>
        <w:t>2</w:t>
      </w:r>
      <w:r w:rsidR="00B83BC0" w:rsidRPr="004B62E9">
        <w:rPr>
          <w:rFonts w:eastAsia="Times New Roman" w:cstheme="minorHAnsi"/>
          <w:sz w:val="24"/>
          <w:szCs w:val="24"/>
        </w:rPr>
        <w:t xml:space="preserve">, od  </w:t>
      </w:r>
      <w:r w:rsidR="00A81761" w:rsidRPr="004B62E9">
        <w:rPr>
          <w:rFonts w:eastAsia="Times New Roman" w:cstheme="minorHAnsi"/>
          <w:sz w:val="24"/>
          <w:szCs w:val="24"/>
        </w:rPr>
        <w:t>05</w:t>
      </w:r>
      <w:r w:rsidR="00920215" w:rsidRPr="004B62E9">
        <w:rPr>
          <w:rFonts w:eastAsia="Times New Roman" w:cstheme="minorHAnsi"/>
          <w:sz w:val="24"/>
          <w:szCs w:val="24"/>
        </w:rPr>
        <w:t>.</w:t>
      </w:r>
      <w:r w:rsidR="00A81761" w:rsidRPr="004B62E9">
        <w:rPr>
          <w:rFonts w:eastAsia="Times New Roman" w:cstheme="minorHAnsi"/>
          <w:sz w:val="24"/>
          <w:szCs w:val="24"/>
        </w:rPr>
        <w:t>09</w:t>
      </w:r>
      <w:r w:rsidR="00920215" w:rsidRPr="004B62E9">
        <w:rPr>
          <w:rFonts w:eastAsia="Times New Roman" w:cstheme="minorHAnsi"/>
          <w:sz w:val="24"/>
          <w:szCs w:val="24"/>
        </w:rPr>
        <w:t>.</w:t>
      </w:r>
      <w:r w:rsidR="00323CAD" w:rsidRPr="004B62E9">
        <w:rPr>
          <w:rFonts w:eastAsia="Times New Roman" w:cstheme="minorHAnsi"/>
          <w:sz w:val="24"/>
          <w:szCs w:val="24"/>
        </w:rPr>
        <w:t>2025</w:t>
      </w:r>
      <w:r w:rsidR="00B83BC0" w:rsidRPr="004B62E9">
        <w:rPr>
          <w:rFonts w:eastAsia="Times New Roman" w:cstheme="minorHAnsi"/>
          <w:sz w:val="24"/>
          <w:szCs w:val="24"/>
        </w:rPr>
        <w:t xml:space="preserve">. godine.  </w:t>
      </w:r>
    </w:p>
    <w:p w14:paraId="54408B84" w14:textId="77777777" w:rsidR="006F2754" w:rsidRPr="004B62E9" w:rsidRDefault="006F2754" w:rsidP="00B83BC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bookmarkEnd w:id="0"/>
    <w:p w14:paraId="7B9FB85A" w14:textId="77777777" w:rsidR="004E5282" w:rsidRPr="004B62E9" w:rsidRDefault="004E5282" w:rsidP="009E0E53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0A0852EB" w14:textId="08294218" w:rsidR="00DE4E25" w:rsidRPr="004B62E9" w:rsidRDefault="00DE4E25" w:rsidP="009E0E53">
      <w:pPr>
        <w:spacing w:after="0"/>
        <w:jc w:val="center"/>
        <w:rPr>
          <w:rFonts w:cstheme="minorHAnsi"/>
          <w:b/>
          <w:sz w:val="24"/>
          <w:szCs w:val="24"/>
        </w:rPr>
      </w:pPr>
      <w:r w:rsidRPr="004B62E9">
        <w:rPr>
          <w:rFonts w:cstheme="minorHAnsi"/>
          <w:b/>
          <w:sz w:val="24"/>
          <w:szCs w:val="24"/>
        </w:rPr>
        <w:t>Z a k l j u č a k</w:t>
      </w:r>
      <w:r w:rsidR="00AC3E2C">
        <w:rPr>
          <w:rFonts w:cstheme="minorHAnsi"/>
          <w:b/>
          <w:sz w:val="24"/>
          <w:szCs w:val="24"/>
        </w:rPr>
        <w:t xml:space="preserve">  2.</w:t>
      </w:r>
    </w:p>
    <w:p w14:paraId="54D9B7F9" w14:textId="77777777" w:rsidR="00AC3E2C" w:rsidRDefault="00DE4E25" w:rsidP="009E0E53">
      <w:pPr>
        <w:spacing w:after="0"/>
        <w:jc w:val="both"/>
        <w:rPr>
          <w:rFonts w:cstheme="minorHAnsi"/>
          <w:sz w:val="24"/>
          <w:szCs w:val="24"/>
        </w:rPr>
      </w:pPr>
      <w:r w:rsidRPr="004B62E9">
        <w:rPr>
          <w:rFonts w:cstheme="minorHAnsi"/>
          <w:sz w:val="24"/>
          <w:szCs w:val="24"/>
        </w:rPr>
        <w:tab/>
      </w:r>
      <w:r w:rsidR="00AC3E2C">
        <w:rPr>
          <w:rFonts w:cstheme="minorHAnsi"/>
          <w:sz w:val="24"/>
          <w:szCs w:val="24"/>
        </w:rPr>
        <w:t>Jednoglasno se p</w:t>
      </w:r>
      <w:r w:rsidRPr="004B62E9">
        <w:rPr>
          <w:rFonts w:cstheme="minorHAnsi"/>
          <w:sz w:val="24"/>
          <w:szCs w:val="24"/>
        </w:rPr>
        <w:t xml:space="preserve">rihvaća </w:t>
      </w:r>
      <w:r w:rsidR="00AC3E2C">
        <w:rPr>
          <w:rFonts w:cstheme="minorHAnsi"/>
          <w:sz w:val="24"/>
          <w:szCs w:val="24"/>
        </w:rPr>
        <w:t>I</w:t>
      </w:r>
      <w:r w:rsidRPr="004B62E9">
        <w:rPr>
          <w:rFonts w:cstheme="minorHAnsi"/>
          <w:sz w:val="24"/>
          <w:szCs w:val="24"/>
        </w:rPr>
        <w:t xml:space="preserve">zvješće o realizaciji Godišnjeg plana i programa rada za šk. god. 2024./2025. </w:t>
      </w:r>
    </w:p>
    <w:p w14:paraId="560E7E73" w14:textId="77777777" w:rsidR="00AC3E2C" w:rsidRDefault="00AC3E2C" w:rsidP="00AC3E2C">
      <w:pPr>
        <w:jc w:val="both"/>
        <w:rPr>
          <w:rFonts w:cstheme="minorHAnsi"/>
          <w:b/>
          <w:sz w:val="24"/>
          <w:szCs w:val="24"/>
        </w:rPr>
      </w:pPr>
    </w:p>
    <w:p w14:paraId="4555CE63" w14:textId="0515D7E0" w:rsidR="00DE4E25" w:rsidRPr="00AC3E2C" w:rsidRDefault="00DE4E25" w:rsidP="009E0E53">
      <w:pPr>
        <w:spacing w:after="0"/>
        <w:jc w:val="center"/>
        <w:rPr>
          <w:rFonts w:cstheme="minorHAnsi"/>
          <w:sz w:val="24"/>
          <w:szCs w:val="24"/>
        </w:rPr>
      </w:pPr>
      <w:r w:rsidRPr="004B62E9">
        <w:rPr>
          <w:rFonts w:cstheme="minorHAnsi"/>
          <w:b/>
          <w:sz w:val="24"/>
          <w:szCs w:val="24"/>
        </w:rPr>
        <w:t>Z a k l j u č a k</w:t>
      </w:r>
      <w:r w:rsidR="00AC3E2C">
        <w:rPr>
          <w:rFonts w:cstheme="minorHAnsi"/>
          <w:b/>
          <w:sz w:val="24"/>
          <w:szCs w:val="24"/>
        </w:rPr>
        <w:t xml:space="preserve">   3.</w:t>
      </w:r>
    </w:p>
    <w:p w14:paraId="07DB9611" w14:textId="72AF49CD" w:rsidR="00DE4E25" w:rsidRPr="004B62E9" w:rsidRDefault="00AC3E2C" w:rsidP="009E0E53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Jednoglasno se p</w:t>
      </w:r>
      <w:r w:rsidR="00DE4E25" w:rsidRPr="004B62E9">
        <w:rPr>
          <w:rFonts w:cstheme="minorHAnsi"/>
          <w:sz w:val="24"/>
          <w:szCs w:val="24"/>
        </w:rPr>
        <w:t xml:space="preserve">rihvaća </w:t>
      </w:r>
      <w:r>
        <w:rPr>
          <w:rFonts w:cstheme="minorHAnsi"/>
          <w:sz w:val="24"/>
          <w:szCs w:val="24"/>
        </w:rPr>
        <w:t>I</w:t>
      </w:r>
      <w:r w:rsidR="00DE4E25" w:rsidRPr="004B62E9">
        <w:rPr>
          <w:rFonts w:cstheme="minorHAnsi"/>
          <w:sz w:val="24"/>
          <w:szCs w:val="24"/>
        </w:rPr>
        <w:t xml:space="preserve">zvješće o provođenju preventivnih programa za  šk. god. 2024./2025. </w:t>
      </w:r>
    </w:p>
    <w:p w14:paraId="31ADEBA6" w14:textId="77777777" w:rsidR="004E5282" w:rsidRDefault="004E5282" w:rsidP="00DE4E2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2892D90" w14:textId="5F4B3CF4" w:rsidR="00DE4E25" w:rsidRPr="004B62E9" w:rsidRDefault="00DE4E25" w:rsidP="00DE4E25">
      <w:pPr>
        <w:spacing w:after="0"/>
        <w:jc w:val="center"/>
        <w:rPr>
          <w:rFonts w:cstheme="minorHAnsi"/>
          <w:b/>
          <w:sz w:val="24"/>
          <w:szCs w:val="24"/>
        </w:rPr>
      </w:pPr>
      <w:r w:rsidRPr="004B62E9">
        <w:rPr>
          <w:rFonts w:cstheme="minorHAnsi"/>
          <w:b/>
          <w:sz w:val="24"/>
          <w:szCs w:val="24"/>
        </w:rPr>
        <w:t>Z a k l j u č a k</w:t>
      </w:r>
      <w:r w:rsidR="00AC3E2C">
        <w:rPr>
          <w:rFonts w:cstheme="minorHAnsi"/>
          <w:b/>
          <w:sz w:val="24"/>
          <w:szCs w:val="24"/>
        </w:rPr>
        <w:t xml:space="preserve">  4. </w:t>
      </w:r>
    </w:p>
    <w:p w14:paraId="6E73503B" w14:textId="1A60507D" w:rsidR="00DE4E25" w:rsidRPr="004B62E9" w:rsidRDefault="00DE4E25" w:rsidP="00DE4E25">
      <w:pPr>
        <w:pStyle w:val="Tijeloteksta2"/>
        <w:spacing w:line="276" w:lineRule="auto"/>
        <w:rPr>
          <w:rFonts w:asciiTheme="minorHAnsi" w:hAnsiTheme="minorHAnsi" w:cstheme="minorHAnsi"/>
          <w:sz w:val="24"/>
        </w:rPr>
      </w:pPr>
      <w:r w:rsidRPr="004B62E9">
        <w:rPr>
          <w:rFonts w:asciiTheme="minorHAnsi" w:hAnsiTheme="minorHAnsi" w:cstheme="minorHAnsi"/>
          <w:sz w:val="24"/>
        </w:rPr>
        <w:tab/>
      </w:r>
      <w:r w:rsidR="00AC3E2C">
        <w:rPr>
          <w:rFonts w:asciiTheme="minorHAnsi" w:hAnsiTheme="minorHAnsi" w:cstheme="minorHAnsi"/>
          <w:sz w:val="24"/>
        </w:rPr>
        <w:t>Jednoglasno se d</w:t>
      </w:r>
      <w:r w:rsidRPr="004B62E9">
        <w:rPr>
          <w:rFonts w:asciiTheme="minorHAnsi" w:hAnsiTheme="minorHAnsi" w:cstheme="minorHAnsi"/>
          <w:sz w:val="24"/>
        </w:rPr>
        <w:t xml:space="preserve">onosi Godišnji plan i program rada za školsku godinu 2025./2026. </w:t>
      </w:r>
    </w:p>
    <w:p w14:paraId="57B5E4DA" w14:textId="56AC1F37" w:rsidR="00DE4E25" w:rsidRDefault="00DE4E25" w:rsidP="00DE4E25">
      <w:pPr>
        <w:pStyle w:val="Tijeloteksta2"/>
        <w:spacing w:line="276" w:lineRule="auto"/>
        <w:rPr>
          <w:rFonts w:asciiTheme="minorHAnsi" w:hAnsiTheme="minorHAnsi" w:cstheme="minorHAnsi"/>
          <w:b/>
          <w:sz w:val="24"/>
        </w:rPr>
      </w:pPr>
    </w:p>
    <w:p w14:paraId="24365C66" w14:textId="77777777" w:rsidR="009E0E53" w:rsidRPr="004B62E9" w:rsidRDefault="009E0E53" w:rsidP="00DE4E25">
      <w:pPr>
        <w:pStyle w:val="Tijeloteksta2"/>
        <w:spacing w:line="276" w:lineRule="auto"/>
        <w:rPr>
          <w:rFonts w:asciiTheme="minorHAnsi" w:hAnsiTheme="minorHAnsi" w:cstheme="minorHAnsi"/>
          <w:b/>
          <w:sz w:val="24"/>
        </w:rPr>
      </w:pPr>
    </w:p>
    <w:p w14:paraId="20A6D7E5" w14:textId="2C95A874" w:rsidR="00DE4E25" w:rsidRPr="004B62E9" w:rsidRDefault="00DE4E25" w:rsidP="00DE4E25">
      <w:pPr>
        <w:pStyle w:val="Tijeloteksta2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4B62E9">
        <w:rPr>
          <w:rFonts w:asciiTheme="minorHAnsi" w:hAnsiTheme="minorHAnsi" w:cstheme="minorHAnsi"/>
          <w:b/>
          <w:sz w:val="24"/>
        </w:rPr>
        <w:t>Z a k l j u č a k</w:t>
      </w:r>
      <w:r w:rsidR="00AC3E2C">
        <w:rPr>
          <w:rFonts w:asciiTheme="minorHAnsi" w:hAnsiTheme="minorHAnsi" w:cstheme="minorHAnsi"/>
          <w:b/>
          <w:sz w:val="24"/>
        </w:rPr>
        <w:t xml:space="preserve">   5.</w:t>
      </w:r>
    </w:p>
    <w:p w14:paraId="32BCE48E" w14:textId="1DBFB08C" w:rsidR="00DE4E25" w:rsidRPr="004B62E9" w:rsidRDefault="00DE4E25" w:rsidP="00DE4E25">
      <w:pPr>
        <w:pStyle w:val="Tijeloteksta2"/>
        <w:spacing w:line="276" w:lineRule="auto"/>
        <w:rPr>
          <w:rFonts w:asciiTheme="minorHAnsi" w:hAnsiTheme="minorHAnsi" w:cstheme="minorHAnsi"/>
          <w:sz w:val="24"/>
        </w:rPr>
      </w:pPr>
      <w:r w:rsidRPr="004B62E9">
        <w:rPr>
          <w:rFonts w:asciiTheme="minorHAnsi" w:hAnsiTheme="minorHAnsi" w:cstheme="minorHAnsi"/>
          <w:sz w:val="24"/>
        </w:rPr>
        <w:tab/>
      </w:r>
      <w:r w:rsidR="00AC3E2C">
        <w:rPr>
          <w:rFonts w:asciiTheme="minorHAnsi" w:hAnsiTheme="minorHAnsi" w:cstheme="minorHAnsi"/>
          <w:sz w:val="24"/>
        </w:rPr>
        <w:t>Jednoglasno se d</w:t>
      </w:r>
      <w:r w:rsidRPr="004B62E9">
        <w:rPr>
          <w:rFonts w:asciiTheme="minorHAnsi" w:hAnsiTheme="minorHAnsi" w:cstheme="minorHAnsi"/>
          <w:sz w:val="24"/>
        </w:rPr>
        <w:t>onosi Školski kurikulum Osnovne škole Ivana Perkovca za školsku godinu 2025./2026.</w:t>
      </w:r>
    </w:p>
    <w:p w14:paraId="40C17F22" w14:textId="5A371650" w:rsidR="00DE4E25" w:rsidRPr="004B62E9" w:rsidRDefault="00DE4E25" w:rsidP="00DE4E25">
      <w:pPr>
        <w:pStyle w:val="Tijeloteksta2"/>
        <w:spacing w:line="276" w:lineRule="auto"/>
        <w:rPr>
          <w:rFonts w:asciiTheme="minorHAnsi" w:hAnsiTheme="minorHAnsi" w:cstheme="minorHAnsi"/>
          <w:b/>
          <w:sz w:val="24"/>
        </w:rPr>
      </w:pPr>
    </w:p>
    <w:p w14:paraId="030FB753" w14:textId="73E829BA" w:rsidR="00DE4E25" w:rsidRPr="004B62E9" w:rsidRDefault="00DE4E25" w:rsidP="009E0E53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bookmarkStart w:id="1" w:name="_Hlk144116264"/>
      <w:r w:rsidRPr="004B62E9">
        <w:rPr>
          <w:rFonts w:eastAsia="Calibri" w:cstheme="minorHAnsi"/>
          <w:b/>
          <w:bCs/>
          <w:color w:val="000000"/>
          <w:sz w:val="24"/>
          <w:szCs w:val="24"/>
        </w:rPr>
        <w:t>Z a k l j u č a k</w:t>
      </w:r>
      <w:r w:rsidR="00AC3E2C">
        <w:rPr>
          <w:rFonts w:eastAsia="Calibri" w:cstheme="minorHAnsi"/>
          <w:b/>
          <w:bCs/>
          <w:color w:val="000000"/>
          <w:sz w:val="24"/>
          <w:szCs w:val="24"/>
        </w:rPr>
        <w:t xml:space="preserve">   6. </w:t>
      </w:r>
    </w:p>
    <w:p w14:paraId="0CF8987D" w14:textId="76884A80" w:rsidR="00DE4E25" w:rsidRPr="004B62E9" w:rsidRDefault="00DE4E25" w:rsidP="009E0E53">
      <w:pPr>
        <w:spacing w:after="0"/>
        <w:jc w:val="both"/>
        <w:rPr>
          <w:rFonts w:eastAsia="Calibri" w:cstheme="minorHAnsi"/>
          <w:bCs/>
          <w:color w:val="000000"/>
          <w:sz w:val="24"/>
          <w:szCs w:val="24"/>
        </w:rPr>
      </w:pPr>
      <w:r w:rsidRPr="004B62E9">
        <w:rPr>
          <w:rFonts w:eastAsia="Calibri" w:cstheme="minorHAnsi"/>
          <w:bCs/>
          <w:color w:val="000000"/>
          <w:sz w:val="24"/>
          <w:szCs w:val="24"/>
        </w:rPr>
        <w:tab/>
        <w:t>Školski odbor jednoglasno</w:t>
      </w:r>
      <w:bookmarkEnd w:id="1"/>
      <w:r w:rsidRPr="004B62E9">
        <w:rPr>
          <w:rFonts w:eastAsia="Calibri" w:cstheme="minorHAnsi"/>
          <w:bCs/>
          <w:color w:val="000000"/>
          <w:sz w:val="24"/>
          <w:szCs w:val="24"/>
        </w:rPr>
        <w:t xml:space="preserve"> usvaja  prijedlog  rebalansa Financijskog plana za </w:t>
      </w:r>
      <w:r w:rsidR="004B62E9" w:rsidRPr="004B62E9">
        <w:rPr>
          <w:rFonts w:eastAsia="Calibri" w:cstheme="minorHAnsi"/>
          <w:bCs/>
          <w:color w:val="000000"/>
          <w:sz w:val="24"/>
          <w:szCs w:val="24"/>
        </w:rPr>
        <w:t>2025</w:t>
      </w:r>
      <w:r w:rsidRPr="004B62E9">
        <w:rPr>
          <w:rFonts w:eastAsia="Calibri" w:cstheme="minorHAnsi"/>
          <w:bCs/>
          <w:color w:val="000000"/>
          <w:sz w:val="24"/>
          <w:szCs w:val="24"/>
        </w:rPr>
        <w:t>. godinu.</w:t>
      </w:r>
    </w:p>
    <w:p w14:paraId="5D8ED285" w14:textId="7DF99C38" w:rsidR="004E5282" w:rsidRDefault="00DE4E25" w:rsidP="00DE4E25">
      <w:pPr>
        <w:jc w:val="both"/>
        <w:rPr>
          <w:rFonts w:eastAsia="Calibri" w:cstheme="minorHAnsi"/>
          <w:bCs/>
          <w:color w:val="000000"/>
          <w:sz w:val="24"/>
          <w:szCs w:val="24"/>
        </w:rPr>
      </w:pPr>
      <w:r w:rsidRPr="004B62E9">
        <w:rPr>
          <w:rFonts w:eastAsia="Calibri" w:cstheme="minorHAnsi"/>
          <w:bCs/>
          <w:color w:val="000000"/>
          <w:sz w:val="24"/>
          <w:szCs w:val="24"/>
        </w:rPr>
        <w:tab/>
      </w:r>
      <w:bookmarkStart w:id="2" w:name="_GoBack"/>
      <w:bookmarkEnd w:id="2"/>
    </w:p>
    <w:p w14:paraId="26F8CBD5" w14:textId="77777777" w:rsidR="00BB2255" w:rsidRPr="004B62E9" w:rsidRDefault="00BB2255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D2F64E" w14:textId="77777777" w:rsidR="00D345FF" w:rsidRPr="004B62E9" w:rsidRDefault="00D345FF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ab/>
        <w:t>Zapisničarka</w:t>
      </w:r>
      <w:r w:rsidRPr="004B62E9">
        <w:rPr>
          <w:rFonts w:eastAsia="Times New Roman" w:cstheme="minorHAnsi"/>
          <w:sz w:val="24"/>
          <w:szCs w:val="24"/>
        </w:rPr>
        <w:tab/>
      </w:r>
      <w:r w:rsidRPr="004B62E9">
        <w:rPr>
          <w:rFonts w:eastAsia="Times New Roman" w:cstheme="minorHAnsi"/>
          <w:sz w:val="24"/>
          <w:szCs w:val="24"/>
        </w:rPr>
        <w:tab/>
      </w:r>
      <w:r w:rsidRPr="004B62E9">
        <w:rPr>
          <w:rFonts w:eastAsia="Times New Roman" w:cstheme="minorHAnsi"/>
          <w:sz w:val="24"/>
          <w:szCs w:val="24"/>
        </w:rPr>
        <w:tab/>
      </w:r>
      <w:r w:rsidRPr="004B62E9">
        <w:rPr>
          <w:rFonts w:eastAsia="Times New Roman" w:cstheme="minorHAnsi"/>
          <w:sz w:val="24"/>
          <w:szCs w:val="24"/>
        </w:rPr>
        <w:tab/>
      </w:r>
      <w:r w:rsidRPr="004B62E9">
        <w:rPr>
          <w:rFonts w:eastAsia="Times New Roman" w:cstheme="minorHAnsi"/>
          <w:sz w:val="24"/>
          <w:szCs w:val="24"/>
        </w:rPr>
        <w:tab/>
      </w:r>
      <w:r w:rsidR="005259CB" w:rsidRPr="004B62E9">
        <w:rPr>
          <w:rFonts w:eastAsia="Times New Roman" w:cstheme="minorHAnsi"/>
          <w:sz w:val="24"/>
          <w:szCs w:val="24"/>
        </w:rPr>
        <w:t>Predsjednica</w:t>
      </w:r>
      <w:r w:rsidRPr="004B62E9">
        <w:rPr>
          <w:rFonts w:eastAsia="Times New Roman" w:cstheme="minorHAnsi"/>
          <w:sz w:val="24"/>
          <w:szCs w:val="24"/>
        </w:rPr>
        <w:t xml:space="preserve"> Školskog odbora</w:t>
      </w:r>
    </w:p>
    <w:p w14:paraId="3C3FDECF" w14:textId="77777777" w:rsidR="00D345FF" w:rsidRPr="004B62E9" w:rsidRDefault="00D345FF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62E9">
        <w:rPr>
          <w:rFonts w:eastAsia="Times New Roman" w:cstheme="minorHAnsi"/>
          <w:sz w:val="24"/>
          <w:szCs w:val="24"/>
        </w:rPr>
        <w:t xml:space="preserve">             </w:t>
      </w:r>
      <w:r w:rsidR="00FD457D" w:rsidRPr="004B62E9">
        <w:rPr>
          <w:rFonts w:eastAsia="Times New Roman" w:cstheme="minorHAnsi"/>
          <w:sz w:val="24"/>
          <w:szCs w:val="24"/>
        </w:rPr>
        <w:t>Marina Valenčak</w:t>
      </w:r>
      <w:r w:rsidR="00CE786A" w:rsidRPr="004B62E9">
        <w:rPr>
          <w:rFonts w:eastAsia="Times New Roman" w:cstheme="minorHAnsi"/>
          <w:sz w:val="24"/>
          <w:szCs w:val="24"/>
        </w:rPr>
        <w:t xml:space="preserve"> </w:t>
      </w:r>
      <w:r w:rsidRPr="004B62E9">
        <w:rPr>
          <w:rFonts w:eastAsia="Times New Roman" w:cstheme="minorHAnsi"/>
          <w:sz w:val="24"/>
          <w:szCs w:val="24"/>
        </w:rPr>
        <w:tab/>
      </w:r>
      <w:r w:rsidRPr="004B62E9">
        <w:rPr>
          <w:rFonts w:eastAsia="Times New Roman" w:cstheme="minorHAnsi"/>
          <w:sz w:val="24"/>
          <w:szCs w:val="24"/>
        </w:rPr>
        <w:tab/>
      </w:r>
      <w:r w:rsidRPr="004B62E9">
        <w:rPr>
          <w:rFonts w:eastAsia="Times New Roman" w:cstheme="minorHAnsi"/>
          <w:sz w:val="24"/>
          <w:szCs w:val="24"/>
        </w:rPr>
        <w:tab/>
      </w:r>
      <w:r w:rsidRPr="004B62E9">
        <w:rPr>
          <w:rFonts w:eastAsia="Times New Roman" w:cstheme="minorHAnsi"/>
          <w:sz w:val="24"/>
          <w:szCs w:val="24"/>
        </w:rPr>
        <w:tab/>
      </w:r>
      <w:r w:rsidR="00E3217F" w:rsidRPr="004B62E9">
        <w:rPr>
          <w:rFonts w:eastAsia="Times New Roman" w:cstheme="minorHAnsi"/>
          <w:sz w:val="24"/>
          <w:szCs w:val="24"/>
        </w:rPr>
        <w:t xml:space="preserve">         </w:t>
      </w:r>
      <w:r w:rsidR="005259CB" w:rsidRPr="004B62E9">
        <w:rPr>
          <w:rFonts w:eastAsia="Times New Roman" w:cstheme="minorHAnsi"/>
          <w:sz w:val="24"/>
          <w:szCs w:val="24"/>
        </w:rPr>
        <w:t>Gordana Štefančić</w:t>
      </w:r>
      <w:r w:rsidR="00CE786A" w:rsidRPr="004B62E9">
        <w:rPr>
          <w:rFonts w:eastAsia="Times New Roman" w:cstheme="minorHAnsi"/>
          <w:sz w:val="24"/>
          <w:szCs w:val="24"/>
        </w:rPr>
        <w:t xml:space="preserve"> </w:t>
      </w:r>
    </w:p>
    <w:p w14:paraId="7953882F" w14:textId="5A984F50" w:rsidR="00215C65" w:rsidRPr="004B62E9" w:rsidRDefault="00215C65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27925F" w14:textId="6DAC2823" w:rsidR="004B62E9" w:rsidRDefault="004B62E9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8CC666" w14:textId="33A3D7F3" w:rsidR="004B62E9" w:rsidRDefault="004B62E9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81CD50" w14:textId="222A9787" w:rsidR="000A6B0B" w:rsidRPr="004B62E9" w:rsidRDefault="000A6B0B" w:rsidP="00B17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03E611" w14:textId="0B7DE888" w:rsidR="00707F54" w:rsidRDefault="00707F54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84E5C5B" w14:textId="7139FCAD" w:rsidR="00707F54" w:rsidRDefault="00707F54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89F6F29" w14:textId="77777777" w:rsidR="00707F54" w:rsidRDefault="00707F54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7D186AA" w14:textId="77777777" w:rsidR="00CE786A" w:rsidRDefault="00CE786A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C27FF0D" w14:textId="77777777" w:rsidR="00CE786A" w:rsidRDefault="00CE786A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57060A7" w14:textId="77777777" w:rsidR="00CE786A" w:rsidRPr="00CE786A" w:rsidRDefault="00CE786A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338B2B9" w14:textId="77777777" w:rsidR="003B2504" w:rsidRPr="00CE786A" w:rsidRDefault="003B2504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12D24B3" w14:textId="77777777" w:rsidR="00B17AAB" w:rsidRPr="008844C3" w:rsidRDefault="00B17AAB" w:rsidP="00B17AAB">
      <w:pPr>
        <w:spacing w:after="0" w:line="240" w:lineRule="auto"/>
        <w:rPr>
          <w:rFonts w:eastAsia="Times New Roman" w:cs="Arial"/>
          <w:sz w:val="23"/>
          <w:szCs w:val="23"/>
          <w:lang w:val="en-GB"/>
        </w:rPr>
      </w:pPr>
    </w:p>
    <w:p w14:paraId="3BE59110" w14:textId="77777777" w:rsidR="00933B29" w:rsidRPr="00E03F1C" w:rsidRDefault="00933B29">
      <w:pPr>
        <w:rPr>
          <w:sz w:val="23"/>
          <w:szCs w:val="23"/>
        </w:rPr>
      </w:pPr>
    </w:p>
    <w:sectPr w:rsidR="00933B29" w:rsidRPr="00E03F1C" w:rsidSect="0022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C2E"/>
    <w:multiLevelType w:val="hybridMultilevel"/>
    <w:tmpl w:val="79CCE9EC"/>
    <w:lvl w:ilvl="0" w:tplc="76A2B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0E5"/>
    <w:multiLevelType w:val="hybridMultilevel"/>
    <w:tmpl w:val="484C122E"/>
    <w:lvl w:ilvl="0" w:tplc="8E86171E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8F5"/>
    <w:multiLevelType w:val="hybridMultilevel"/>
    <w:tmpl w:val="90047862"/>
    <w:lvl w:ilvl="0" w:tplc="7EA604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33A78"/>
    <w:multiLevelType w:val="hybridMultilevel"/>
    <w:tmpl w:val="E1FE726A"/>
    <w:lvl w:ilvl="0" w:tplc="C900B58A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E40E89"/>
    <w:multiLevelType w:val="hybridMultilevel"/>
    <w:tmpl w:val="B3F2D1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053E"/>
    <w:multiLevelType w:val="hybridMultilevel"/>
    <w:tmpl w:val="90208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E0"/>
    <w:multiLevelType w:val="hybridMultilevel"/>
    <w:tmpl w:val="595EE134"/>
    <w:lvl w:ilvl="0" w:tplc="A99C33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71854"/>
    <w:multiLevelType w:val="hybridMultilevel"/>
    <w:tmpl w:val="BCCE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47902"/>
    <w:multiLevelType w:val="hybridMultilevel"/>
    <w:tmpl w:val="6EDEAF2E"/>
    <w:lvl w:ilvl="0" w:tplc="8376CB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5417F"/>
    <w:multiLevelType w:val="hybridMultilevel"/>
    <w:tmpl w:val="6C36B9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6152D"/>
    <w:multiLevelType w:val="hybridMultilevel"/>
    <w:tmpl w:val="CA7EE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932FF"/>
    <w:multiLevelType w:val="hybridMultilevel"/>
    <w:tmpl w:val="01CEA84C"/>
    <w:lvl w:ilvl="0" w:tplc="1170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93B3D"/>
    <w:multiLevelType w:val="hybridMultilevel"/>
    <w:tmpl w:val="11867D3A"/>
    <w:lvl w:ilvl="0" w:tplc="DBEA62CE">
      <w:start w:val="1"/>
      <w:numFmt w:val="bullet"/>
      <w:lvlText w:val="-"/>
      <w:lvlJc w:val="left"/>
      <w:pPr>
        <w:ind w:left="744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3" w15:restartNumberingAfterBreak="0">
    <w:nsid w:val="3B0C76C9"/>
    <w:multiLevelType w:val="hybridMultilevel"/>
    <w:tmpl w:val="85AC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65448D"/>
    <w:multiLevelType w:val="hybridMultilevel"/>
    <w:tmpl w:val="27C04FC6"/>
    <w:lvl w:ilvl="0" w:tplc="CAFCB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6D06E2E"/>
    <w:multiLevelType w:val="hybridMultilevel"/>
    <w:tmpl w:val="57969D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4829D0"/>
    <w:multiLevelType w:val="hybridMultilevel"/>
    <w:tmpl w:val="CA7EE8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9773EE"/>
    <w:multiLevelType w:val="hybridMultilevel"/>
    <w:tmpl w:val="C144EF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945DA9"/>
    <w:multiLevelType w:val="hybridMultilevel"/>
    <w:tmpl w:val="BAF0F7A4"/>
    <w:lvl w:ilvl="0" w:tplc="041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0384E"/>
    <w:multiLevelType w:val="hybridMultilevel"/>
    <w:tmpl w:val="6B8AF72E"/>
    <w:lvl w:ilvl="0" w:tplc="CE587AB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91730"/>
    <w:multiLevelType w:val="hybridMultilevel"/>
    <w:tmpl w:val="1FC40E82"/>
    <w:lvl w:ilvl="0" w:tplc="36E2D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60B5A0D"/>
    <w:multiLevelType w:val="hybridMultilevel"/>
    <w:tmpl w:val="1AEE963E"/>
    <w:lvl w:ilvl="0" w:tplc="77BE39C2">
      <w:start w:val="2"/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CF10AD9"/>
    <w:multiLevelType w:val="hybridMultilevel"/>
    <w:tmpl w:val="E438C84E"/>
    <w:lvl w:ilvl="0" w:tplc="4E7C6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72247"/>
    <w:multiLevelType w:val="hybridMultilevel"/>
    <w:tmpl w:val="4732B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17"/>
  </w:num>
  <w:num w:numId="7">
    <w:abstractNumId w:val="9"/>
  </w:num>
  <w:num w:numId="8">
    <w:abstractNumId w:val="15"/>
  </w:num>
  <w:num w:numId="9">
    <w:abstractNumId w:val="4"/>
  </w:num>
  <w:num w:numId="10">
    <w:abstractNumId w:val="6"/>
  </w:num>
  <w:num w:numId="11">
    <w:abstractNumId w:val="18"/>
  </w:num>
  <w:num w:numId="12">
    <w:abstractNumId w:val="5"/>
  </w:num>
  <w:num w:numId="13">
    <w:abstractNumId w:val="11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8"/>
  </w:num>
  <w:num w:numId="2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3"/>
  </w:num>
  <w:num w:numId="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13"/>
  </w:num>
  <w:num w:numId="2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1"/>
  </w:num>
  <w:num w:numId="3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33"/>
    <w:rsid w:val="0000013D"/>
    <w:rsid w:val="00000436"/>
    <w:rsid w:val="000065F9"/>
    <w:rsid w:val="00006E2E"/>
    <w:rsid w:val="00007940"/>
    <w:rsid w:val="0001716D"/>
    <w:rsid w:val="0002181A"/>
    <w:rsid w:val="00025252"/>
    <w:rsid w:val="00027126"/>
    <w:rsid w:val="000326F0"/>
    <w:rsid w:val="00034C5A"/>
    <w:rsid w:val="00036C23"/>
    <w:rsid w:val="00041D31"/>
    <w:rsid w:val="00042053"/>
    <w:rsid w:val="000436D6"/>
    <w:rsid w:val="000446E9"/>
    <w:rsid w:val="0005059F"/>
    <w:rsid w:val="0005184A"/>
    <w:rsid w:val="00051DCD"/>
    <w:rsid w:val="00070D8F"/>
    <w:rsid w:val="00075E5B"/>
    <w:rsid w:val="00076DFD"/>
    <w:rsid w:val="00080E15"/>
    <w:rsid w:val="000830F5"/>
    <w:rsid w:val="00085C65"/>
    <w:rsid w:val="0008709D"/>
    <w:rsid w:val="00087C20"/>
    <w:rsid w:val="0009050E"/>
    <w:rsid w:val="00094541"/>
    <w:rsid w:val="00095D25"/>
    <w:rsid w:val="0009799A"/>
    <w:rsid w:val="00097C4C"/>
    <w:rsid w:val="000A6B0B"/>
    <w:rsid w:val="000B3347"/>
    <w:rsid w:val="000B594C"/>
    <w:rsid w:val="000C2821"/>
    <w:rsid w:val="000C5BF6"/>
    <w:rsid w:val="000C6713"/>
    <w:rsid w:val="000D0EE1"/>
    <w:rsid w:val="000D3409"/>
    <w:rsid w:val="000D36CC"/>
    <w:rsid w:val="000D3E82"/>
    <w:rsid w:val="000D41D0"/>
    <w:rsid w:val="000D6264"/>
    <w:rsid w:val="000E2BD9"/>
    <w:rsid w:val="000E3392"/>
    <w:rsid w:val="000F0CF9"/>
    <w:rsid w:val="000F1872"/>
    <w:rsid w:val="000F5386"/>
    <w:rsid w:val="000F7066"/>
    <w:rsid w:val="001057F5"/>
    <w:rsid w:val="0010753C"/>
    <w:rsid w:val="001101C1"/>
    <w:rsid w:val="001111EB"/>
    <w:rsid w:val="00113828"/>
    <w:rsid w:val="001170F1"/>
    <w:rsid w:val="00122EF6"/>
    <w:rsid w:val="00123345"/>
    <w:rsid w:val="00123877"/>
    <w:rsid w:val="00124341"/>
    <w:rsid w:val="00124F1E"/>
    <w:rsid w:val="00134EB3"/>
    <w:rsid w:val="00137562"/>
    <w:rsid w:val="001511B1"/>
    <w:rsid w:val="001515E0"/>
    <w:rsid w:val="00152203"/>
    <w:rsid w:val="0015350E"/>
    <w:rsid w:val="00156EE2"/>
    <w:rsid w:val="00162920"/>
    <w:rsid w:val="001632FB"/>
    <w:rsid w:val="001633D4"/>
    <w:rsid w:val="001773B2"/>
    <w:rsid w:val="00180958"/>
    <w:rsid w:val="0018129D"/>
    <w:rsid w:val="001822D1"/>
    <w:rsid w:val="001834D1"/>
    <w:rsid w:val="00184C5E"/>
    <w:rsid w:val="00185C12"/>
    <w:rsid w:val="0019057E"/>
    <w:rsid w:val="00191D2A"/>
    <w:rsid w:val="001A3F36"/>
    <w:rsid w:val="001B10AB"/>
    <w:rsid w:val="001B3B05"/>
    <w:rsid w:val="001B49A6"/>
    <w:rsid w:val="001B5A38"/>
    <w:rsid w:val="001C6324"/>
    <w:rsid w:val="001D07E5"/>
    <w:rsid w:val="001D1BAE"/>
    <w:rsid w:val="001D295A"/>
    <w:rsid w:val="001E0233"/>
    <w:rsid w:val="001E588E"/>
    <w:rsid w:val="001E6AB8"/>
    <w:rsid w:val="001F4FD3"/>
    <w:rsid w:val="001F6B70"/>
    <w:rsid w:val="002036F5"/>
    <w:rsid w:val="00211739"/>
    <w:rsid w:val="00211A6C"/>
    <w:rsid w:val="00211F5C"/>
    <w:rsid w:val="00215AF5"/>
    <w:rsid w:val="00215C65"/>
    <w:rsid w:val="00220226"/>
    <w:rsid w:val="002236BF"/>
    <w:rsid w:val="00227376"/>
    <w:rsid w:val="002407C4"/>
    <w:rsid w:val="00242935"/>
    <w:rsid w:val="00246BB2"/>
    <w:rsid w:val="00252C8E"/>
    <w:rsid w:val="0025430D"/>
    <w:rsid w:val="0026193C"/>
    <w:rsid w:val="00264E3E"/>
    <w:rsid w:val="00267795"/>
    <w:rsid w:val="0026789D"/>
    <w:rsid w:val="002748A7"/>
    <w:rsid w:val="002753ED"/>
    <w:rsid w:val="00283866"/>
    <w:rsid w:val="00283E65"/>
    <w:rsid w:val="00285C05"/>
    <w:rsid w:val="002B0B71"/>
    <w:rsid w:val="002C5859"/>
    <w:rsid w:val="002C6836"/>
    <w:rsid w:val="002D187E"/>
    <w:rsid w:val="002D6C10"/>
    <w:rsid w:val="002E429C"/>
    <w:rsid w:val="002E433D"/>
    <w:rsid w:val="002E527B"/>
    <w:rsid w:val="002E6781"/>
    <w:rsid w:val="002E769C"/>
    <w:rsid w:val="002E7B61"/>
    <w:rsid w:val="003010C8"/>
    <w:rsid w:val="00302E26"/>
    <w:rsid w:val="003077C7"/>
    <w:rsid w:val="00314051"/>
    <w:rsid w:val="00321BBC"/>
    <w:rsid w:val="00322E02"/>
    <w:rsid w:val="00323CAD"/>
    <w:rsid w:val="003300D0"/>
    <w:rsid w:val="00333613"/>
    <w:rsid w:val="00336442"/>
    <w:rsid w:val="003416EE"/>
    <w:rsid w:val="00342DE0"/>
    <w:rsid w:val="00347377"/>
    <w:rsid w:val="00350BD9"/>
    <w:rsid w:val="00351ED2"/>
    <w:rsid w:val="003532B5"/>
    <w:rsid w:val="003539BD"/>
    <w:rsid w:val="00353B86"/>
    <w:rsid w:val="00366314"/>
    <w:rsid w:val="00382DFC"/>
    <w:rsid w:val="00384D16"/>
    <w:rsid w:val="00397F52"/>
    <w:rsid w:val="003A209D"/>
    <w:rsid w:val="003B04F8"/>
    <w:rsid w:val="003B0CD9"/>
    <w:rsid w:val="003B2504"/>
    <w:rsid w:val="003B2A92"/>
    <w:rsid w:val="003B4F4F"/>
    <w:rsid w:val="003C1496"/>
    <w:rsid w:val="003C186C"/>
    <w:rsid w:val="003C496F"/>
    <w:rsid w:val="003C791A"/>
    <w:rsid w:val="003C7DD9"/>
    <w:rsid w:val="003D2A8E"/>
    <w:rsid w:val="003D2F94"/>
    <w:rsid w:val="003D3EA2"/>
    <w:rsid w:val="003E40E5"/>
    <w:rsid w:val="003F3DAD"/>
    <w:rsid w:val="003F62D5"/>
    <w:rsid w:val="004039DB"/>
    <w:rsid w:val="00405317"/>
    <w:rsid w:val="00406C25"/>
    <w:rsid w:val="004071B5"/>
    <w:rsid w:val="00407C75"/>
    <w:rsid w:val="0042129E"/>
    <w:rsid w:val="00424474"/>
    <w:rsid w:val="004253F0"/>
    <w:rsid w:val="00434676"/>
    <w:rsid w:val="00437494"/>
    <w:rsid w:val="00440B76"/>
    <w:rsid w:val="00455A92"/>
    <w:rsid w:val="00455FED"/>
    <w:rsid w:val="00461EA4"/>
    <w:rsid w:val="00464E1F"/>
    <w:rsid w:val="00465A2F"/>
    <w:rsid w:val="0046743D"/>
    <w:rsid w:val="00476FF5"/>
    <w:rsid w:val="0049128F"/>
    <w:rsid w:val="00491E36"/>
    <w:rsid w:val="004953BD"/>
    <w:rsid w:val="00497D6F"/>
    <w:rsid w:val="004A23AF"/>
    <w:rsid w:val="004A4656"/>
    <w:rsid w:val="004B38BA"/>
    <w:rsid w:val="004B48B3"/>
    <w:rsid w:val="004B62E9"/>
    <w:rsid w:val="004C10AC"/>
    <w:rsid w:val="004D5DC5"/>
    <w:rsid w:val="004D77F6"/>
    <w:rsid w:val="004D7AE5"/>
    <w:rsid w:val="004D7C8E"/>
    <w:rsid w:val="004E5282"/>
    <w:rsid w:val="004E5EE3"/>
    <w:rsid w:val="004F3E0E"/>
    <w:rsid w:val="005007CD"/>
    <w:rsid w:val="005033DA"/>
    <w:rsid w:val="00510421"/>
    <w:rsid w:val="00511F92"/>
    <w:rsid w:val="00514029"/>
    <w:rsid w:val="00514208"/>
    <w:rsid w:val="0051786E"/>
    <w:rsid w:val="00522709"/>
    <w:rsid w:val="0052272C"/>
    <w:rsid w:val="00524B73"/>
    <w:rsid w:val="00525710"/>
    <w:rsid w:val="005259CB"/>
    <w:rsid w:val="00531DA2"/>
    <w:rsid w:val="00533AFB"/>
    <w:rsid w:val="005349B7"/>
    <w:rsid w:val="00540654"/>
    <w:rsid w:val="00541C6E"/>
    <w:rsid w:val="005440E8"/>
    <w:rsid w:val="00551C49"/>
    <w:rsid w:val="005526E5"/>
    <w:rsid w:val="0055528B"/>
    <w:rsid w:val="005568C5"/>
    <w:rsid w:val="00557A2F"/>
    <w:rsid w:val="0056116D"/>
    <w:rsid w:val="005611C4"/>
    <w:rsid w:val="00564BE1"/>
    <w:rsid w:val="005652D8"/>
    <w:rsid w:val="005662BD"/>
    <w:rsid w:val="005759E6"/>
    <w:rsid w:val="00584378"/>
    <w:rsid w:val="0058508D"/>
    <w:rsid w:val="0058753F"/>
    <w:rsid w:val="00594218"/>
    <w:rsid w:val="00594850"/>
    <w:rsid w:val="00596778"/>
    <w:rsid w:val="005974E6"/>
    <w:rsid w:val="005A3956"/>
    <w:rsid w:val="005A3DA3"/>
    <w:rsid w:val="005A4BBB"/>
    <w:rsid w:val="005A513B"/>
    <w:rsid w:val="005A6895"/>
    <w:rsid w:val="005B36CC"/>
    <w:rsid w:val="005B5327"/>
    <w:rsid w:val="005B5775"/>
    <w:rsid w:val="005B6041"/>
    <w:rsid w:val="005B6D92"/>
    <w:rsid w:val="005B7F1D"/>
    <w:rsid w:val="005C6287"/>
    <w:rsid w:val="005D4045"/>
    <w:rsid w:val="005D60E1"/>
    <w:rsid w:val="005E0878"/>
    <w:rsid w:val="005E2F3C"/>
    <w:rsid w:val="005E5EFB"/>
    <w:rsid w:val="005E6676"/>
    <w:rsid w:val="005E73E6"/>
    <w:rsid w:val="005F0683"/>
    <w:rsid w:val="005F40CA"/>
    <w:rsid w:val="005F61DC"/>
    <w:rsid w:val="00601487"/>
    <w:rsid w:val="00601AE6"/>
    <w:rsid w:val="00606D34"/>
    <w:rsid w:val="00607165"/>
    <w:rsid w:val="0061308C"/>
    <w:rsid w:val="00616369"/>
    <w:rsid w:val="0062710C"/>
    <w:rsid w:val="00627759"/>
    <w:rsid w:val="00634E0D"/>
    <w:rsid w:val="00637379"/>
    <w:rsid w:val="00640B90"/>
    <w:rsid w:val="00641B31"/>
    <w:rsid w:val="00642307"/>
    <w:rsid w:val="00642367"/>
    <w:rsid w:val="00650119"/>
    <w:rsid w:val="00650E56"/>
    <w:rsid w:val="006515BD"/>
    <w:rsid w:val="00652D0A"/>
    <w:rsid w:val="006551DE"/>
    <w:rsid w:val="00664701"/>
    <w:rsid w:val="006679B7"/>
    <w:rsid w:val="00671116"/>
    <w:rsid w:val="00671FE6"/>
    <w:rsid w:val="00680EAB"/>
    <w:rsid w:val="00684D6B"/>
    <w:rsid w:val="006936FA"/>
    <w:rsid w:val="0069679C"/>
    <w:rsid w:val="00697688"/>
    <w:rsid w:val="006A33CA"/>
    <w:rsid w:val="006A683D"/>
    <w:rsid w:val="006A6AB9"/>
    <w:rsid w:val="006A6E69"/>
    <w:rsid w:val="006B16EA"/>
    <w:rsid w:val="006B17D3"/>
    <w:rsid w:val="006C01EC"/>
    <w:rsid w:val="006C156C"/>
    <w:rsid w:val="006C4A2D"/>
    <w:rsid w:val="006C56A0"/>
    <w:rsid w:val="006C73FF"/>
    <w:rsid w:val="006D0A02"/>
    <w:rsid w:val="006D32AB"/>
    <w:rsid w:val="006D39A7"/>
    <w:rsid w:val="006D5105"/>
    <w:rsid w:val="006D65BF"/>
    <w:rsid w:val="006E3BDC"/>
    <w:rsid w:val="006E468B"/>
    <w:rsid w:val="006F2754"/>
    <w:rsid w:val="006F3B76"/>
    <w:rsid w:val="00706396"/>
    <w:rsid w:val="00707677"/>
    <w:rsid w:val="00707F54"/>
    <w:rsid w:val="00714D09"/>
    <w:rsid w:val="00715A13"/>
    <w:rsid w:val="00716762"/>
    <w:rsid w:val="00720D39"/>
    <w:rsid w:val="0072208E"/>
    <w:rsid w:val="007223C6"/>
    <w:rsid w:val="00726780"/>
    <w:rsid w:val="007315C0"/>
    <w:rsid w:val="00733A99"/>
    <w:rsid w:val="00737EEF"/>
    <w:rsid w:val="00740439"/>
    <w:rsid w:val="00740F5B"/>
    <w:rsid w:val="00741C54"/>
    <w:rsid w:val="00746F29"/>
    <w:rsid w:val="00750432"/>
    <w:rsid w:val="00752331"/>
    <w:rsid w:val="00752A05"/>
    <w:rsid w:val="0075437C"/>
    <w:rsid w:val="00754667"/>
    <w:rsid w:val="00754B0A"/>
    <w:rsid w:val="00755480"/>
    <w:rsid w:val="00756A5D"/>
    <w:rsid w:val="00777505"/>
    <w:rsid w:val="00780118"/>
    <w:rsid w:val="00784E32"/>
    <w:rsid w:val="00793174"/>
    <w:rsid w:val="007943F5"/>
    <w:rsid w:val="0079655B"/>
    <w:rsid w:val="00797B0A"/>
    <w:rsid w:val="007A716A"/>
    <w:rsid w:val="007B2E68"/>
    <w:rsid w:val="007B534E"/>
    <w:rsid w:val="007B559C"/>
    <w:rsid w:val="007B6B08"/>
    <w:rsid w:val="007C576B"/>
    <w:rsid w:val="007D37D5"/>
    <w:rsid w:val="007D4633"/>
    <w:rsid w:val="007D689F"/>
    <w:rsid w:val="007D77FA"/>
    <w:rsid w:val="007E0010"/>
    <w:rsid w:val="007E0EEA"/>
    <w:rsid w:val="007E108B"/>
    <w:rsid w:val="007E1EA8"/>
    <w:rsid w:val="007E2839"/>
    <w:rsid w:val="007E3CC5"/>
    <w:rsid w:val="007E44F4"/>
    <w:rsid w:val="007F245A"/>
    <w:rsid w:val="007F336F"/>
    <w:rsid w:val="007F5EC6"/>
    <w:rsid w:val="00801935"/>
    <w:rsid w:val="00801CBD"/>
    <w:rsid w:val="0080517D"/>
    <w:rsid w:val="008054B6"/>
    <w:rsid w:val="00806E16"/>
    <w:rsid w:val="008144A0"/>
    <w:rsid w:val="00817C56"/>
    <w:rsid w:val="00820A11"/>
    <w:rsid w:val="00823868"/>
    <w:rsid w:val="00825729"/>
    <w:rsid w:val="008319F0"/>
    <w:rsid w:val="00836C4E"/>
    <w:rsid w:val="00837F0A"/>
    <w:rsid w:val="00844606"/>
    <w:rsid w:val="008478C8"/>
    <w:rsid w:val="00850383"/>
    <w:rsid w:val="008612FD"/>
    <w:rsid w:val="008627BD"/>
    <w:rsid w:val="00862923"/>
    <w:rsid w:val="00867BE8"/>
    <w:rsid w:val="00873F53"/>
    <w:rsid w:val="008758A9"/>
    <w:rsid w:val="00877D79"/>
    <w:rsid w:val="00877EBC"/>
    <w:rsid w:val="00880098"/>
    <w:rsid w:val="0088009C"/>
    <w:rsid w:val="008844C3"/>
    <w:rsid w:val="00884EA7"/>
    <w:rsid w:val="00886943"/>
    <w:rsid w:val="008910F8"/>
    <w:rsid w:val="00891B18"/>
    <w:rsid w:val="00892A0F"/>
    <w:rsid w:val="00892D03"/>
    <w:rsid w:val="00896353"/>
    <w:rsid w:val="008A3D1D"/>
    <w:rsid w:val="008A4582"/>
    <w:rsid w:val="008A49C5"/>
    <w:rsid w:val="008B1B54"/>
    <w:rsid w:val="008B4D1F"/>
    <w:rsid w:val="008B5117"/>
    <w:rsid w:val="008B524E"/>
    <w:rsid w:val="008C26E0"/>
    <w:rsid w:val="008C473E"/>
    <w:rsid w:val="008C4B10"/>
    <w:rsid w:val="008C5993"/>
    <w:rsid w:val="008D2A40"/>
    <w:rsid w:val="008D2B58"/>
    <w:rsid w:val="008D5FE1"/>
    <w:rsid w:val="008D6947"/>
    <w:rsid w:val="008D6C42"/>
    <w:rsid w:val="008F6468"/>
    <w:rsid w:val="008F6CA7"/>
    <w:rsid w:val="00901B08"/>
    <w:rsid w:val="00903D05"/>
    <w:rsid w:val="00903FAF"/>
    <w:rsid w:val="00911884"/>
    <w:rsid w:val="00914C13"/>
    <w:rsid w:val="00920215"/>
    <w:rsid w:val="00926FD5"/>
    <w:rsid w:val="0093290F"/>
    <w:rsid w:val="00933B29"/>
    <w:rsid w:val="009416D9"/>
    <w:rsid w:val="0094281A"/>
    <w:rsid w:val="009431F4"/>
    <w:rsid w:val="00950A45"/>
    <w:rsid w:val="00952D3E"/>
    <w:rsid w:val="009570EC"/>
    <w:rsid w:val="00963ED0"/>
    <w:rsid w:val="0096684C"/>
    <w:rsid w:val="0097299B"/>
    <w:rsid w:val="00975C62"/>
    <w:rsid w:val="00976D5A"/>
    <w:rsid w:val="00985A65"/>
    <w:rsid w:val="00992666"/>
    <w:rsid w:val="0099491F"/>
    <w:rsid w:val="009A188F"/>
    <w:rsid w:val="009A7CA8"/>
    <w:rsid w:val="009B42CF"/>
    <w:rsid w:val="009C6F80"/>
    <w:rsid w:val="009D1E76"/>
    <w:rsid w:val="009D3541"/>
    <w:rsid w:val="009D3E93"/>
    <w:rsid w:val="009D4B81"/>
    <w:rsid w:val="009D7160"/>
    <w:rsid w:val="009E01C9"/>
    <w:rsid w:val="009E03CB"/>
    <w:rsid w:val="009E0E53"/>
    <w:rsid w:val="009E1D6B"/>
    <w:rsid w:val="009F1C71"/>
    <w:rsid w:val="009F665F"/>
    <w:rsid w:val="009F6A64"/>
    <w:rsid w:val="009F6FF4"/>
    <w:rsid w:val="009F7ACB"/>
    <w:rsid w:val="009F7C25"/>
    <w:rsid w:val="009F7D2E"/>
    <w:rsid w:val="00A01DF7"/>
    <w:rsid w:val="00A03BE4"/>
    <w:rsid w:val="00A07661"/>
    <w:rsid w:val="00A11074"/>
    <w:rsid w:val="00A13E6E"/>
    <w:rsid w:val="00A15BBB"/>
    <w:rsid w:val="00A17022"/>
    <w:rsid w:val="00A20779"/>
    <w:rsid w:val="00A20F43"/>
    <w:rsid w:val="00A22BC0"/>
    <w:rsid w:val="00A22EA8"/>
    <w:rsid w:val="00A375DF"/>
    <w:rsid w:val="00A423E7"/>
    <w:rsid w:val="00A454A9"/>
    <w:rsid w:val="00A56B1A"/>
    <w:rsid w:val="00A57A98"/>
    <w:rsid w:val="00A6262A"/>
    <w:rsid w:val="00A62DAE"/>
    <w:rsid w:val="00A656B0"/>
    <w:rsid w:val="00A670A9"/>
    <w:rsid w:val="00A73180"/>
    <w:rsid w:val="00A766EF"/>
    <w:rsid w:val="00A76A9E"/>
    <w:rsid w:val="00A77E13"/>
    <w:rsid w:val="00A80F7D"/>
    <w:rsid w:val="00A81761"/>
    <w:rsid w:val="00A8602B"/>
    <w:rsid w:val="00A8609D"/>
    <w:rsid w:val="00A86F5A"/>
    <w:rsid w:val="00A91316"/>
    <w:rsid w:val="00A93F2B"/>
    <w:rsid w:val="00A958F3"/>
    <w:rsid w:val="00AA3F04"/>
    <w:rsid w:val="00AB0611"/>
    <w:rsid w:val="00AB678B"/>
    <w:rsid w:val="00AB6FFD"/>
    <w:rsid w:val="00AC3BEB"/>
    <w:rsid w:val="00AC3E2C"/>
    <w:rsid w:val="00AC663B"/>
    <w:rsid w:val="00AD36B9"/>
    <w:rsid w:val="00AD7F7B"/>
    <w:rsid w:val="00AE2319"/>
    <w:rsid w:val="00AF1245"/>
    <w:rsid w:val="00AF16FF"/>
    <w:rsid w:val="00AF3A98"/>
    <w:rsid w:val="00AF46B3"/>
    <w:rsid w:val="00AF68F2"/>
    <w:rsid w:val="00B02630"/>
    <w:rsid w:val="00B0299C"/>
    <w:rsid w:val="00B03CC5"/>
    <w:rsid w:val="00B1435C"/>
    <w:rsid w:val="00B17AAB"/>
    <w:rsid w:val="00B20900"/>
    <w:rsid w:val="00B212F8"/>
    <w:rsid w:val="00B229D6"/>
    <w:rsid w:val="00B23A21"/>
    <w:rsid w:val="00B31B94"/>
    <w:rsid w:val="00B33EB9"/>
    <w:rsid w:val="00B34B93"/>
    <w:rsid w:val="00B52ABD"/>
    <w:rsid w:val="00B52ED5"/>
    <w:rsid w:val="00B54057"/>
    <w:rsid w:val="00B56F77"/>
    <w:rsid w:val="00B6027F"/>
    <w:rsid w:val="00B6179A"/>
    <w:rsid w:val="00B61E1B"/>
    <w:rsid w:val="00B6482B"/>
    <w:rsid w:val="00B66314"/>
    <w:rsid w:val="00B67F20"/>
    <w:rsid w:val="00B7194C"/>
    <w:rsid w:val="00B71BBC"/>
    <w:rsid w:val="00B71EDD"/>
    <w:rsid w:val="00B72189"/>
    <w:rsid w:val="00B74D27"/>
    <w:rsid w:val="00B764F2"/>
    <w:rsid w:val="00B76A42"/>
    <w:rsid w:val="00B77C4D"/>
    <w:rsid w:val="00B823E6"/>
    <w:rsid w:val="00B83BC0"/>
    <w:rsid w:val="00B861D6"/>
    <w:rsid w:val="00B8678E"/>
    <w:rsid w:val="00B86D9B"/>
    <w:rsid w:val="00B95C38"/>
    <w:rsid w:val="00B97332"/>
    <w:rsid w:val="00BA15E5"/>
    <w:rsid w:val="00BA7ED6"/>
    <w:rsid w:val="00BB2255"/>
    <w:rsid w:val="00BB5DC6"/>
    <w:rsid w:val="00BC03A1"/>
    <w:rsid w:val="00BC3BE9"/>
    <w:rsid w:val="00BC4A32"/>
    <w:rsid w:val="00BC64C5"/>
    <w:rsid w:val="00BC7677"/>
    <w:rsid w:val="00BD11B1"/>
    <w:rsid w:val="00BD7CAF"/>
    <w:rsid w:val="00BE2652"/>
    <w:rsid w:val="00BE30EE"/>
    <w:rsid w:val="00BF1036"/>
    <w:rsid w:val="00BF3AB6"/>
    <w:rsid w:val="00BF3ED1"/>
    <w:rsid w:val="00BF4A5E"/>
    <w:rsid w:val="00BF61C7"/>
    <w:rsid w:val="00BF64A3"/>
    <w:rsid w:val="00BF684C"/>
    <w:rsid w:val="00C038BA"/>
    <w:rsid w:val="00C110A5"/>
    <w:rsid w:val="00C130C0"/>
    <w:rsid w:val="00C150A0"/>
    <w:rsid w:val="00C17792"/>
    <w:rsid w:val="00C25DFF"/>
    <w:rsid w:val="00C276BD"/>
    <w:rsid w:val="00C32836"/>
    <w:rsid w:val="00C35796"/>
    <w:rsid w:val="00C45242"/>
    <w:rsid w:val="00C470EB"/>
    <w:rsid w:val="00C53399"/>
    <w:rsid w:val="00C56028"/>
    <w:rsid w:val="00C64BE5"/>
    <w:rsid w:val="00C7030A"/>
    <w:rsid w:val="00C70939"/>
    <w:rsid w:val="00C74E78"/>
    <w:rsid w:val="00C77351"/>
    <w:rsid w:val="00C77FB8"/>
    <w:rsid w:val="00C87BDB"/>
    <w:rsid w:val="00C924F6"/>
    <w:rsid w:val="00C97C18"/>
    <w:rsid w:val="00CA1640"/>
    <w:rsid w:val="00CA5334"/>
    <w:rsid w:val="00CA56E4"/>
    <w:rsid w:val="00CA6E48"/>
    <w:rsid w:val="00CB00DE"/>
    <w:rsid w:val="00CB7C8B"/>
    <w:rsid w:val="00CC24FF"/>
    <w:rsid w:val="00CD275D"/>
    <w:rsid w:val="00CD7FEC"/>
    <w:rsid w:val="00CE029B"/>
    <w:rsid w:val="00CE26A9"/>
    <w:rsid w:val="00CE32A7"/>
    <w:rsid w:val="00CE3D74"/>
    <w:rsid w:val="00CE4491"/>
    <w:rsid w:val="00CE64B6"/>
    <w:rsid w:val="00CE6FCF"/>
    <w:rsid w:val="00CE786A"/>
    <w:rsid w:val="00CF539D"/>
    <w:rsid w:val="00D05DF6"/>
    <w:rsid w:val="00D05F7F"/>
    <w:rsid w:val="00D066B6"/>
    <w:rsid w:val="00D13ED5"/>
    <w:rsid w:val="00D156FF"/>
    <w:rsid w:val="00D1656E"/>
    <w:rsid w:val="00D169C5"/>
    <w:rsid w:val="00D345FF"/>
    <w:rsid w:val="00D35B34"/>
    <w:rsid w:val="00D40718"/>
    <w:rsid w:val="00D40767"/>
    <w:rsid w:val="00D4311C"/>
    <w:rsid w:val="00D452F0"/>
    <w:rsid w:val="00D50BF3"/>
    <w:rsid w:val="00D53B8D"/>
    <w:rsid w:val="00D57949"/>
    <w:rsid w:val="00D72261"/>
    <w:rsid w:val="00D75A96"/>
    <w:rsid w:val="00D90B53"/>
    <w:rsid w:val="00D92558"/>
    <w:rsid w:val="00D95EF1"/>
    <w:rsid w:val="00DA51A8"/>
    <w:rsid w:val="00DA66A8"/>
    <w:rsid w:val="00DA787A"/>
    <w:rsid w:val="00DA7DA8"/>
    <w:rsid w:val="00DB3AB6"/>
    <w:rsid w:val="00DB6185"/>
    <w:rsid w:val="00DB6F68"/>
    <w:rsid w:val="00DC3F81"/>
    <w:rsid w:val="00DC5FAF"/>
    <w:rsid w:val="00DC6D79"/>
    <w:rsid w:val="00DC6FB6"/>
    <w:rsid w:val="00DD0510"/>
    <w:rsid w:val="00DD3BF3"/>
    <w:rsid w:val="00DE42D9"/>
    <w:rsid w:val="00DE4E25"/>
    <w:rsid w:val="00DE72B8"/>
    <w:rsid w:val="00DF7EEA"/>
    <w:rsid w:val="00E03878"/>
    <w:rsid w:val="00E03F1C"/>
    <w:rsid w:val="00E057D1"/>
    <w:rsid w:val="00E124A1"/>
    <w:rsid w:val="00E12F32"/>
    <w:rsid w:val="00E12F3B"/>
    <w:rsid w:val="00E17D7F"/>
    <w:rsid w:val="00E25820"/>
    <w:rsid w:val="00E26EC1"/>
    <w:rsid w:val="00E31892"/>
    <w:rsid w:val="00E31E2E"/>
    <w:rsid w:val="00E3217F"/>
    <w:rsid w:val="00E335BC"/>
    <w:rsid w:val="00E34EE7"/>
    <w:rsid w:val="00E34FA7"/>
    <w:rsid w:val="00E35B0D"/>
    <w:rsid w:val="00E3668A"/>
    <w:rsid w:val="00E4164B"/>
    <w:rsid w:val="00E45463"/>
    <w:rsid w:val="00E47457"/>
    <w:rsid w:val="00E50ACD"/>
    <w:rsid w:val="00E632DF"/>
    <w:rsid w:val="00E6382E"/>
    <w:rsid w:val="00E70929"/>
    <w:rsid w:val="00E70F18"/>
    <w:rsid w:val="00E829BC"/>
    <w:rsid w:val="00E8358D"/>
    <w:rsid w:val="00E85562"/>
    <w:rsid w:val="00E875B4"/>
    <w:rsid w:val="00E90526"/>
    <w:rsid w:val="00E919A0"/>
    <w:rsid w:val="00E93EA0"/>
    <w:rsid w:val="00E94471"/>
    <w:rsid w:val="00E95263"/>
    <w:rsid w:val="00EA2B26"/>
    <w:rsid w:val="00EA5E7B"/>
    <w:rsid w:val="00EB2018"/>
    <w:rsid w:val="00EC4C2C"/>
    <w:rsid w:val="00EC4CB0"/>
    <w:rsid w:val="00ED2F28"/>
    <w:rsid w:val="00EF33B3"/>
    <w:rsid w:val="00EF525E"/>
    <w:rsid w:val="00EF6942"/>
    <w:rsid w:val="00F02029"/>
    <w:rsid w:val="00F04122"/>
    <w:rsid w:val="00F04A11"/>
    <w:rsid w:val="00F067F1"/>
    <w:rsid w:val="00F1630B"/>
    <w:rsid w:val="00F1684E"/>
    <w:rsid w:val="00F21537"/>
    <w:rsid w:val="00F22FD2"/>
    <w:rsid w:val="00F27D59"/>
    <w:rsid w:val="00F315AA"/>
    <w:rsid w:val="00F40C83"/>
    <w:rsid w:val="00F438B5"/>
    <w:rsid w:val="00F46210"/>
    <w:rsid w:val="00F577BF"/>
    <w:rsid w:val="00F667C2"/>
    <w:rsid w:val="00F66D43"/>
    <w:rsid w:val="00F6749F"/>
    <w:rsid w:val="00F71E69"/>
    <w:rsid w:val="00F8535E"/>
    <w:rsid w:val="00F9685F"/>
    <w:rsid w:val="00F97B78"/>
    <w:rsid w:val="00F97FDD"/>
    <w:rsid w:val="00FA0335"/>
    <w:rsid w:val="00FA0A2F"/>
    <w:rsid w:val="00FA1C84"/>
    <w:rsid w:val="00FA7D9A"/>
    <w:rsid w:val="00FB11EC"/>
    <w:rsid w:val="00FB17A4"/>
    <w:rsid w:val="00FB3FD1"/>
    <w:rsid w:val="00FB40B6"/>
    <w:rsid w:val="00FB6AFB"/>
    <w:rsid w:val="00FB6F79"/>
    <w:rsid w:val="00FC1E81"/>
    <w:rsid w:val="00FC3A93"/>
    <w:rsid w:val="00FC6436"/>
    <w:rsid w:val="00FC6766"/>
    <w:rsid w:val="00FC7042"/>
    <w:rsid w:val="00FC739F"/>
    <w:rsid w:val="00FD1E4B"/>
    <w:rsid w:val="00FD457D"/>
    <w:rsid w:val="00FD5D1A"/>
    <w:rsid w:val="00FD622E"/>
    <w:rsid w:val="00FF011B"/>
    <w:rsid w:val="00FF1D1E"/>
    <w:rsid w:val="00FF31E8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5D74"/>
  <w15:chartTrackingRefBased/>
  <w15:docId w15:val="{EE37C347-DD61-4B91-B020-A4C0D6CC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E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17A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2">
    <w:name w:val="Body Text 2"/>
    <w:basedOn w:val="Normal"/>
    <w:link w:val="Tijeloteksta2Char"/>
    <w:rsid w:val="004D5DC5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Tijeloteksta2Char">
    <w:name w:val="Tijelo teksta 2 Char"/>
    <w:basedOn w:val="Zadanifontodlomka"/>
    <w:link w:val="Tijeloteksta2"/>
    <w:rsid w:val="004D5DC5"/>
    <w:rPr>
      <w:rFonts w:ascii="Tahoma" w:eastAsia="Times New Roman" w:hAnsi="Tahoma" w:cs="Tahoma"/>
      <w:sz w:val="2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F1C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42129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42129E"/>
  </w:style>
  <w:style w:type="paragraph" w:customStyle="1" w:styleId="Default">
    <w:name w:val="Default"/>
    <w:rsid w:val="009949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0753C"/>
    <w:rPr>
      <w:b/>
      <w:bCs/>
    </w:rPr>
  </w:style>
  <w:style w:type="character" w:styleId="Hiperveza">
    <w:name w:val="Hyperlink"/>
    <w:basedOn w:val="Zadanifontodlomka"/>
    <w:uiPriority w:val="99"/>
    <w:unhideWhenUsed/>
    <w:rsid w:val="0010753C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1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10753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E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-ivana-perkovca@zg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Documents\Prilago&#273;eni%20predlo&#353;ci%20sustava%20Office\Zapisnik%2026.%20sjednice%20&#352;kolskog%20odbor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FBD5-0711-472E-BD3D-89613ED4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Zapisnik 26. sjednice Školskog odbora</Template>
  <TotalTime>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Valenčak</cp:lastModifiedBy>
  <cp:revision>3</cp:revision>
  <cp:lastPrinted>2025-10-17T10:16:00Z</cp:lastPrinted>
  <dcterms:created xsi:type="dcterms:W3CDTF">2026-01-28T08:17:00Z</dcterms:created>
  <dcterms:modified xsi:type="dcterms:W3CDTF">2026-01-28T08:19:00Z</dcterms:modified>
</cp:coreProperties>
</file>