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668" w14:textId="77777777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09FD9EC1" w14:textId="77777777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1C003B7" w14:textId="77777777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1E5B66C3" w14:textId="77777777" w:rsidR="00B17AAB" w:rsidRPr="00EF6942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3382142B" w14:textId="77777777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204C7A7C" w14:textId="77777777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310397C0" w14:textId="3E0D5813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="005E2F3C" w:rsidRPr="00EF6942">
          <w:rPr>
            <w:rStyle w:val="Hiperveza"/>
            <w:rFonts w:asciiTheme="majorHAnsi" w:eastAsia="Times New Roman" w:hAnsiTheme="majorHAnsi" w:cstheme="majorHAnsi"/>
            <w:color w:val="auto"/>
            <w:sz w:val="24"/>
            <w:szCs w:val="24"/>
          </w:rPr>
          <w:t>os-ivana-perkovca@zg.t-com.hr</w:t>
        </w:r>
      </w:hyperlink>
    </w:p>
    <w:p w14:paraId="71E17D22" w14:textId="6A6AF83A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EF6942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D3E82" w:rsidRPr="00EF6942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6D39A7" w:rsidRPr="00EF6942">
        <w:rPr>
          <w:rFonts w:asciiTheme="majorHAnsi" w:eastAsia="Times New Roman" w:hAnsiTheme="majorHAnsi" w:cstheme="majorHAnsi"/>
          <w:sz w:val="24"/>
          <w:szCs w:val="24"/>
        </w:rPr>
        <w:t>13</w:t>
      </w:r>
    </w:p>
    <w:p w14:paraId="728A8021" w14:textId="6F5F4F86" w:rsidR="00B17AAB" w:rsidRPr="00EF6942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EF6942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EF6942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EF6942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88009C" w:rsidRPr="00EF6942">
        <w:rPr>
          <w:rFonts w:asciiTheme="majorHAnsi" w:eastAsia="Times New Roman" w:hAnsiTheme="majorHAnsi" w:cstheme="majorHAnsi"/>
          <w:sz w:val="24"/>
          <w:szCs w:val="24"/>
        </w:rPr>
        <w:t>24</w:t>
      </w:r>
      <w:r w:rsidRPr="00EF6942">
        <w:rPr>
          <w:rFonts w:asciiTheme="majorHAnsi" w:eastAsia="Times New Roman" w:hAnsiTheme="majorHAnsi" w:cstheme="majorHAnsi"/>
          <w:sz w:val="24"/>
          <w:szCs w:val="24"/>
        </w:rPr>
        <w:t>-</w:t>
      </w:r>
      <w:r w:rsidR="00BA2D88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466258B7" w14:textId="7563340A" w:rsidR="00B17AAB" w:rsidRPr="00EF6942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F6942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6D39A7" w:rsidRPr="00EF6942">
        <w:rPr>
          <w:rFonts w:asciiTheme="majorHAnsi" w:eastAsia="Times New Roman" w:hAnsiTheme="majorHAnsi" w:cstheme="majorHAnsi"/>
          <w:sz w:val="24"/>
          <w:szCs w:val="24"/>
        </w:rPr>
        <w:t>18</w:t>
      </w:r>
      <w:r w:rsidR="00992666" w:rsidRPr="00EF6942">
        <w:rPr>
          <w:rFonts w:asciiTheme="majorHAnsi" w:eastAsia="Times New Roman" w:hAnsiTheme="majorHAnsi" w:cstheme="majorHAnsi"/>
          <w:sz w:val="24"/>
          <w:szCs w:val="24"/>
        </w:rPr>
        <w:t>.</w:t>
      </w:r>
      <w:r w:rsidR="006679B7" w:rsidRPr="00EF6942">
        <w:rPr>
          <w:rFonts w:asciiTheme="majorHAnsi" w:eastAsia="Times New Roman" w:hAnsiTheme="majorHAnsi" w:cstheme="majorHAnsi"/>
          <w:sz w:val="24"/>
          <w:szCs w:val="24"/>
        </w:rPr>
        <w:t>12</w:t>
      </w:r>
      <w:r w:rsidR="00992666" w:rsidRPr="00EF6942">
        <w:rPr>
          <w:rFonts w:asciiTheme="majorHAnsi" w:eastAsia="Times New Roman" w:hAnsiTheme="majorHAnsi" w:cstheme="majorHAnsi"/>
          <w:sz w:val="24"/>
          <w:szCs w:val="24"/>
        </w:rPr>
        <w:t>.2024.</w:t>
      </w:r>
    </w:p>
    <w:p w14:paraId="4C70CF78" w14:textId="77777777" w:rsidR="00E4164B" w:rsidRPr="00EF6942" w:rsidRDefault="00E416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5F23F85" w14:textId="77777777" w:rsidR="00DA787A" w:rsidRPr="00EF6942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7B9F63" w14:textId="1038B72D" w:rsidR="00B17AAB" w:rsidRPr="00EF6942" w:rsidRDefault="00BA2D88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Z A K L J U Č C I </w:t>
      </w:r>
    </w:p>
    <w:p w14:paraId="169EA383" w14:textId="77777777" w:rsidR="00D57949" w:rsidRPr="00EF6942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F38685" w14:textId="77777777" w:rsidR="00BF684C" w:rsidRPr="00EF6942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F7C836B" w14:textId="493BE33A" w:rsidR="00797B0A" w:rsidRPr="00EF6942" w:rsidRDefault="006D39A7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 w:rsidRPr="00EF6942">
        <w:rPr>
          <w:rFonts w:asciiTheme="majorHAnsi" w:hAnsiTheme="majorHAnsi" w:cstheme="majorHAnsi"/>
          <w:b/>
          <w:iCs/>
          <w:sz w:val="24"/>
          <w:szCs w:val="24"/>
        </w:rPr>
        <w:t>42</w:t>
      </w:r>
      <w:r w:rsidR="00097C4C" w:rsidRPr="00EF6942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EF6942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EF6942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EF6942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Pr="00EF6942">
        <w:rPr>
          <w:rFonts w:asciiTheme="majorHAnsi" w:hAnsiTheme="majorHAnsi" w:cstheme="majorHAnsi"/>
          <w:iCs/>
          <w:sz w:val="24"/>
          <w:szCs w:val="24"/>
        </w:rPr>
        <w:t>srijedu</w:t>
      </w:r>
      <w:r w:rsidR="00FC739F" w:rsidRPr="00EF6942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Pr="00EF6942">
        <w:rPr>
          <w:rFonts w:asciiTheme="majorHAnsi" w:hAnsiTheme="majorHAnsi" w:cstheme="majorHAnsi"/>
          <w:iCs/>
          <w:sz w:val="24"/>
          <w:szCs w:val="24"/>
        </w:rPr>
        <w:t>18</w:t>
      </w:r>
      <w:r w:rsidR="00AF3A98" w:rsidRPr="00EF6942">
        <w:rPr>
          <w:rFonts w:asciiTheme="majorHAnsi" w:hAnsiTheme="majorHAnsi" w:cstheme="majorHAnsi"/>
          <w:iCs/>
          <w:sz w:val="24"/>
          <w:szCs w:val="24"/>
        </w:rPr>
        <w:t>.</w:t>
      </w:r>
      <w:r w:rsidR="006679B7" w:rsidRPr="00EF6942">
        <w:rPr>
          <w:rFonts w:asciiTheme="majorHAnsi" w:hAnsiTheme="majorHAnsi" w:cstheme="majorHAnsi"/>
          <w:iCs/>
          <w:sz w:val="24"/>
          <w:szCs w:val="24"/>
        </w:rPr>
        <w:t>12</w:t>
      </w:r>
      <w:r w:rsidR="00AF3A98" w:rsidRPr="00EF6942">
        <w:rPr>
          <w:rFonts w:asciiTheme="majorHAnsi" w:hAnsiTheme="majorHAnsi" w:cstheme="majorHAnsi"/>
          <w:iCs/>
          <w:sz w:val="24"/>
          <w:szCs w:val="24"/>
        </w:rPr>
        <w:t>.</w:t>
      </w:r>
      <w:r w:rsidR="0088009C" w:rsidRPr="00EF6942">
        <w:rPr>
          <w:rFonts w:asciiTheme="majorHAnsi" w:hAnsiTheme="majorHAnsi" w:cstheme="majorHAnsi"/>
          <w:iCs/>
          <w:sz w:val="24"/>
          <w:szCs w:val="24"/>
        </w:rPr>
        <w:t>2024</w:t>
      </w:r>
      <w:r w:rsidR="00FC739F" w:rsidRPr="00EF6942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="00992666" w:rsidRPr="00EF6942"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EF6942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EF6942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EF6942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EF6942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88009C" w:rsidRPr="00EF6942">
        <w:rPr>
          <w:rFonts w:asciiTheme="majorHAnsi" w:hAnsiTheme="majorHAnsi" w:cstheme="majorHAnsi"/>
          <w:iCs/>
          <w:sz w:val="24"/>
          <w:szCs w:val="24"/>
        </w:rPr>
        <w:t>.</w:t>
      </w:r>
    </w:p>
    <w:p w14:paraId="26CA7750" w14:textId="77777777" w:rsidR="0051786E" w:rsidRPr="00EF6942" w:rsidRDefault="0051786E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</w:pPr>
    </w:p>
    <w:p w14:paraId="6C549AC1" w14:textId="77777777" w:rsidR="006D39A7" w:rsidRPr="00EF6942" w:rsidRDefault="00FC739F" w:rsidP="00541C6E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EF6942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92666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6D39A7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Stanko </w:t>
      </w:r>
      <w:proofErr w:type="spellStart"/>
      <w:r w:rsidR="006D39A7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992666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  <w:r w:rsidR="0088009C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Vladimir Novaković, </w:t>
      </w:r>
      <w:proofErr w:type="spellStart"/>
      <w:r w:rsidR="0088009C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Hinka</w:t>
      </w:r>
      <w:proofErr w:type="spellEnd"/>
      <w:r w:rsidR="0088009C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8009C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Strelec</w:t>
      </w:r>
      <w:proofErr w:type="spellEnd"/>
      <w:r w:rsidR="0088009C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Zorić, </w:t>
      </w:r>
      <w:r w:rsidR="006679B7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Jelena </w:t>
      </w:r>
      <w:proofErr w:type="spellStart"/>
      <w:r w:rsidR="006679B7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Škrbec</w:t>
      </w:r>
      <w:proofErr w:type="spellEnd"/>
      <w:r w:rsidR="006679B7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</w:p>
    <w:p w14:paraId="5AA63E45" w14:textId="18BE5C97" w:rsidR="005B6041" w:rsidRPr="00EF6942" w:rsidRDefault="006D39A7" w:rsidP="00541C6E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EF6942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ab/>
        <w:t xml:space="preserve">   </w:t>
      </w:r>
      <w:r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Ivanka Šoštarić, </w:t>
      </w:r>
      <w:r w:rsidR="0088009C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Gordana Šte</w:t>
      </w:r>
      <w:r w:rsidR="00FB6F79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fančić</w:t>
      </w:r>
      <w:r w:rsidR="00992666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- </w:t>
      </w:r>
      <w:r w:rsidR="000D3E82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članovi</w:t>
      </w:r>
      <w:r w:rsidR="006F2754" w:rsidRPr="00EF6942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</w:p>
    <w:p w14:paraId="36AFC5AB" w14:textId="77777777" w:rsidR="00985A65" w:rsidRPr="00EF6942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B4BD2A5" w14:textId="77777777" w:rsidR="00E34FA7" w:rsidRPr="0051786E" w:rsidRDefault="00E34FA7" w:rsidP="0051786E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</w:p>
    <w:p w14:paraId="16DCDA30" w14:textId="0CA09868"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BA2D88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31AB1989" w14:textId="36ACA42D"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BA2D88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6D39A7">
        <w:rPr>
          <w:rFonts w:asciiTheme="majorHAnsi" w:eastAsia="Times New Roman" w:hAnsiTheme="majorHAnsi" w:cstheme="majorHAnsi"/>
          <w:sz w:val="24"/>
          <w:szCs w:val="24"/>
        </w:rPr>
        <w:t>41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007-04/24-02/</w:t>
      </w:r>
      <w:r w:rsidR="005F40CA">
        <w:rPr>
          <w:rFonts w:asciiTheme="majorHAnsi" w:eastAsia="Times New Roman" w:hAnsiTheme="majorHAnsi" w:cstheme="majorHAnsi"/>
          <w:sz w:val="24"/>
          <w:szCs w:val="24"/>
        </w:rPr>
        <w:t>12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="0088009C" w:rsidRPr="0088009C">
        <w:t xml:space="preserve"> </w:t>
      </w:r>
      <w:r w:rsidR="0088009C" w:rsidRPr="0088009C">
        <w:rPr>
          <w:rFonts w:asciiTheme="majorHAnsi" w:eastAsia="Times New Roman" w:hAnsiTheme="majorHAnsi" w:cstheme="majorHAnsi"/>
          <w:sz w:val="24"/>
          <w:szCs w:val="24"/>
        </w:rPr>
        <w:t>238-3-33-01-24-</w:t>
      </w:r>
      <w:r w:rsidR="005F40CA">
        <w:rPr>
          <w:rFonts w:asciiTheme="majorHAnsi" w:eastAsia="Times New Roman" w:hAnsiTheme="majorHAnsi" w:cstheme="majorHAnsi"/>
          <w:sz w:val="24"/>
          <w:szCs w:val="24"/>
        </w:rPr>
        <w:t>3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5F40CA">
        <w:rPr>
          <w:rFonts w:asciiTheme="majorHAnsi" w:eastAsia="Times New Roman" w:hAnsiTheme="majorHAnsi" w:cstheme="majorHAnsi"/>
          <w:sz w:val="24"/>
          <w:szCs w:val="24"/>
        </w:rPr>
        <w:t>09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5F40CA">
        <w:rPr>
          <w:rFonts w:asciiTheme="majorHAnsi" w:eastAsia="Times New Roman" w:hAnsiTheme="majorHAnsi" w:cstheme="majorHAnsi"/>
          <w:sz w:val="24"/>
          <w:szCs w:val="24"/>
        </w:rPr>
        <w:t>12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88009C">
        <w:rPr>
          <w:rFonts w:asciiTheme="majorHAnsi" w:eastAsia="Times New Roman" w:hAnsiTheme="majorHAnsi" w:cstheme="majorHAnsi"/>
          <w:sz w:val="24"/>
          <w:szCs w:val="24"/>
        </w:rPr>
        <w:t>2024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14:paraId="0BFF7C28" w14:textId="1ED40A3C" w:rsidR="00E34FA7" w:rsidRDefault="00E34FA7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4408B84" w14:textId="77777777" w:rsidR="006F2754" w:rsidRPr="0051786E" w:rsidRDefault="006F2754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C3DD9C3" w14:textId="0BD7D074" w:rsidR="00E50ACD" w:rsidRDefault="00E50ACD" w:rsidP="006B17D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FE2995B" w14:textId="09C13D3E" w:rsidR="00E50ACD" w:rsidRDefault="00E50ACD" w:rsidP="00E50ACD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50ACD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BA2D88">
        <w:rPr>
          <w:rFonts w:asciiTheme="majorHAnsi" w:hAnsiTheme="majorHAnsi" w:cstheme="majorHAnsi"/>
          <w:b/>
          <w:sz w:val="24"/>
          <w:szCs w:val="24"/>
        </w:rPr>
        <w:t xml:space="preserve">   2. </w:t>
      </w:r>
    </w:p>
    <w:p w14:paraId="34D0F1E9" w14:textId="2C16A29D" w:rsidR="00E50ACD" w:rsidRPr="00E50ACD" w:rsidRDefault="00E50ACD" w:rsidP="00E50AC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E50ACD">
        <w:rPr>
          <w:rFonts w:asciiTheme="majorHAnsi" w:hAnsiTheme="majorHAnsi" w:cstheme="majorHAnsi"/>
          <w:sz w:val="24"/>
          <w:szCs w:val="24"/>
        </w:rPr>
        <w:t xml:space="preserve">              Programi rada kandidata Marijana </w:t>
      </w:r>
      <w:proofErr w:type="spellStart"/>
      <w:r w:rsidRPr="00E50ACD">
        <w:rPr>
          <w:rFonts w:asciiTheme="majorHAnsi" w:hAnsiTheme="majorHAnsi" w:cstheme="majorHAnsi"/>
          <w:sz w:val="24"/>
          <w:szCs w:val="24"/>
        </w:rPr>
        <w:t>Bužanića</w:t>
      </w:r>
      <w:proofErr w:type="spellEnd"/>
      <w:r w:rsidRPr="00E50ACD">
        <w:rPr>
          <w:rFonts w:asciiTheme="majorHAnsi" w:hAnsiTheme="majorHAnsi" w:cstheme="majorHAnsi"/>
          <w:sz w:val="24"/>
          <w:szCs w:val="24"/>
        </w:rPr>
        <w:t>, Vesne Javor i Danijele Papić izloženi su sukladno sadržaju u kojem su priloženi u prijave na natječaj  te ih nazočni jednoglasno potvrđuju.</w:t>
      </w:r>
    </w:p>
    <w:p w14:paraId="07DB654D" w14:textId="7B6927EA" w:rsidR="005F40CA" w:rsidRDefault="005F40CA" w:rsidP="006B17D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BED2A83" w14:textId="22AC12D8" w:rsidR="00397F52" w:rsidRDefault="00397F52" w:rsidP="00397F5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7F52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BA2D88">
        <w:rPr>
          <w:rFonts w:asciiTheme="majorHAnsi" w:hAnsiTheme="majorHAnsi" w:cstheme="majorHAnsi"/>
          <w:b/>
          <w:sz w:val="24"/>
          <w:szCs w:val="24"/>
        </w:rPr>
        <w:t xml:space="preserve">  3. </w:t>
      </w:r>
    </w:p>
    <w:p w14:paraId="5AB37563" w14:textId="3ADEFE25" w:rsidR="00397F52" w:rsidRPr="00397F52" w:rsidRDefault="00397F52" w:rsidP="00397F52">
      <w:pPr>
        <w:jc w:val="both"/>
        <w:rPr>
          <w:rFonts w:asciiTheme="majorHAnsi" w:hAnsiTheme="majorHAnsi" w:cstheme="majorHAnsi"/>
          <w:sz w:val="24"/>
          <w:szCs w:val="24"/>
        </w:rPr>
      </w:pPr>
      <w:r w:rsidRPr="00397F52">
        <w:rPr>
          <w:rFonts w:asciiTheme="majorHAnsi" w:hAnsiTheme="majorHAnsi" w:cstheme="majorHAnsi"/>
          <w:sz w:val="24"/>
          <w:szCs w:val="24"/>
        </w:rPr>
        <w:t xml:space="preserve">Postupak javnog glasovanja u natječajnom postupku imenovanja ravnatelja Osnovne škole Ivana Perkovca proveden je pravilno i svi članovi jednoglasno imenuju ravnateljem Osnovne škole Ivana Perkovca kandidatkinju Vesnu Javor. </w:t>
      </w:r>
    </w:p>
    <w:p w14:paraId="17C8A01E" w14:textId="7108A5F1" w:rsidR="00397F52" w:rsidRPr="00397F52" w:rsidRDefault="00397F52" w:rsidP="00397F52">
      <w:pPr>
        <w:jc w:val="both"/>
        <w:rPr>
          <w:rFonts w:asciiTheme="majorHAnsi" w:hAnsiTheme="majorHAnsi" w:cstheme="majorHAnsi"/>
          <w:sz w:val="24"/>
          <w:szCs w:val="24"/>
        </w:rPr>
      </w:pPr>
      <w:r w:rsidRPr="00397F52">
        <w:rPr>
          <w:rFonts w:asciiTheme="majorHAnsi" w:hAnsiTheme="majorHAnsi" w:cstheme="majorHAnsi"/>
          <w:sz w:val="24"/>
          <w:szCs w:val="24"/>
        </w:rPr>
        <w:t xml:space="preserve">Odluka o imenovanju ravnatelja Osnovne škole Ivana Perkovca jednoglasno je usvojena. </w:t>
      </w:r>
    </w:p>
    <w:bookmarkEnd w:id="0"/>
    <w:p w14:paraId="3823E9F4" w14:textId="6C73866C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6F8CBD5" w14:textId="77777777" w:rsidR="00BB2255" w:rsidRPr="0051786E" w:rsidRDefault="00BB225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D2F64E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3C3FDECF" w14:textId="77777777"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953882F" w14:textId="77777777"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E81CD50" w14:textId="222A9787" w:rsidR="000A6B0B" w:rsidRDefault="000A6B0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703E611" w14:textId="0B7DE888" w:rsidR="00707F54" w:rsidRDefault="00707F5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84E5C5B" w14:textId="7139FCAD" w:rsidR="00707F54" w:rsidRDefault="00707F5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FE3203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1" w:name="_GoBack"/>
      <w:bookmarkEnd w:id="1"/>
    </w:p>
    <w:p w14:paraId="27D186AA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7FF0D" w14:textId="7777777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57060A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338B2B9" w14:textId="77777777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12D24B3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3BE59110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84E"/>
    <w:multiLevelType w:val="hybridMultilevel"/>
    <w:tmpl w:val="6B8AF72E"/>
    <w:lvl w:ilvl="0" w:tplc="CE587AB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60B5A0D"/>
    <w:multiLevelType w:val="hybridMultilevel"/>
    <w:tmpl w:val="1AEE963E"/>
    <w:lvl w:ilvl="0" w:tplc="77BE39C2">
      <w:start w:val="2"/>
      <w:numFmt w:val="bullet"/>
      <w:lvlText w:val="-"/>
      <w:lvlJc w:val="left"/>
      <w:pPr>
        <w:ind w:left="1065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2247"/>
    <w:multiLevelType w:val="hybridMultilevel"/>
    <w:tmpl w:val="4732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181A"/>
    <w:rsid w:val="00025252"/>
    <w:rsid w:val="000326F0"/>
    <w:rsid w:val="00034C5A"/>
    <w:rsid w:val="00036C23"/>
    <w:rsid w:val="00041D31"/>
    <w:rsid w:val="00042053"/>
    <w:rsid w:val="000436D6"/>
    <w:rsid w:val="000446E9"/>
    <w:rsid w:val="0005059F"/>
    <w:rsid w:val="0005184A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A6B0B"/>
    <w:rsid w:val="000B3347"/>
    <w:rsid w:val="000B594C"/>
    <w:rsid w:val="000C2821"/>
    <w:rsid w:val="000C5BF6"/>
    <w:rsid w:val="000C6713"/>
    <w:rsid w:val="000D0EE1"/>
    <w:rsid w:val="000D3409"/>
    <w:rsid w:val="000D3E82"/>
    <w:rsid w:val="000D41D0"/>
    <w:rsid w:val="000D6264"/>
    <w:rsid w:val="000E2BD9"/>
    <w:rsid w:val="000E3392"/>
    <w:rsid w:val="000F0CF9"/>
    <w:rsid w:val="000F1872"/>
    <w:rsid w:val="000F5386"/>
    <w:rsid w:val="000F7066"/>
    <w:rsid w:val="001057F5"/>
    <w:rsid w:val="0010753C"/>
    <w:rsid w:val="001101C1"/>
    <w:rsid w:val="001111EB"/>
    <w:rsid w:val="00113828"/>
    <w:rsid w:val="001170F1"/>
    <w:rsid w:val="00122EF6"/>
    <w:rsid w:val="00123345"/>
    <w:rsid w:val="00123877"/>
    <w:rsid w:val="00124341"/>
    <w:rsid w:val="00124F1E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0958"/>
    <w:rsid w:val="0018129D"/>
    <w:rsid w:val="001822D1"/>
    <w:rsid w:val="001834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07E5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67795"/>
    <w:rsid w:val="0026789D"/>
    <w:rsid w:val="002748A7"/>
    <w:rsid w:val="002753ED"/>
    <w:rsid w:val="00283866"/>
    <w:rsid w:val="00283E65"/>
    <w:rsid w:val="00285C05"/>
    <w:rsid w:val="002B0B71"/>
    <w:rsid w:val="002C5859"/>
    <w:rsid w:val="002C6836"/>
    <w:rsid w:val="002D187E"/>
    <w:rsid w:val="002D6C10"/>
    <w:rsid w:val="002E429C"/>
    <w:rsid w:val="002E433D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97F52"/>
    <w:rsid w:val="003A209D"/>
    <w:rsid w:val="003B04F8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2129E"/>
    <w:rsid w:val="00424474"/>
    <w:rsid w:val="004253F0"/>
    <w:rsid w:val="00434676"/>
    <w:rsid w:val="00437494"/>
    <w:rsid w:val="00440B76"/>
    <w:rsid w:val="00455A92"/>
    <w:rsid w:val="00455FED"/>
    <w:rsid w:val="00461EA4"/>
    <w:rsid w:val="00464E1F"/>
    <w:rsid w:val="00465A2F"/>
    <w:rsid w:val="00476FF5"/>
    <w:rsid w:val="0049128F"/>
    <w:rsid w:val="00491E36"/>
    <w:rsid w:val="004953BD"/>
    <w:rsid w:val="00497D6F"/>
    <w:rsid w:val="004A23AF"/>
    <w:rsid w:val="004A4656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272C"/>
    <w:rsid w:val="00524B73"/>
    <w:rsid w:val="00525710"/>
    <w:rsid w:val="005259CB"/>
    <w:rsid w:val="00531DA2"/>
    <w:rsid w:val="00533AFB"/>
    <w:rsid w:val="005349B7"/>
    <w:rsid w:val="00540654"/>
    <w:rsid w:val="00541C6E"/>
    <w:rsid w:val="005440E8"/>
    <w:rsid w:val="00551C49"/>
    <w:rsid w:val="005526E5"/>
    <w:rsid w:val="0055528B"/>
    <w:rsid w:val="005568C5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2F3C"/>
    <w:rsid w:val="005E5EFB"/>
    <w:rsid w:val="005E6676"/>
    <w:rsid w:val="005E73E6"/>
    <w:rsid w:val="005F0683"/>
    <w:rsid w:val="005F40CA"/>
    <w:rsid w:val="005F61DC"/>
    <w:rsid w:val="00601487"/>
    <w:rsid w:val="00601AE6"/>
    <w:rsid w:val="00606D34"/>
    <w:rsid w:val="00607165"/>
    <w:rsid w:val="0061308C"/>
    <w:rsid w:val="0062710C"/>
    <w:rsid w:val="00627759"/>
    <w:rsid w:val="00637379"/>
    <w:rsid w:val="00640B90"/>
    <w:rsid w:val="00641B31"/>
    <w:rsid w:val="00642307"/>
    <w:rsid w:val="00642367"/>
    <w:rsid w:val="00650119"/>
    <w:rsid w:val="00650E56"/>
    <w:rsid w:val="006515BD"/>
    <w:rsid w:val="00652D0A"/>
    <w:rsid w:val="00664701"/>
    <w:rsid w:val="006679B7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B17D3"/>
    <w:rsid w:val="006C01EC"/>
    <w:rsid w:val="006C156C"/>
    <w:rsid w:val="006C4A2D"/>
    <w:rsid w:val="006C56A0"/>
    <w:rsid w:val="006C73FF"/>
    <w:rsid w:val="006D0A02"/>
    <w:rsid w:val="006D32AB"/>
    <w:rsid w:val="006D39A7"/>
    <w:rsid w:val="006D5105"/>
    <w:rsid w:val="006D65BF"/>
    <w:rsid w:val="006E3BDC"/>
    <w:rsid w:val="006E468B"/>
    <w:rsid w:val="006F2754"/>
    <w:rsid w:val="006F3B76"/>
    <w:rsid w:val="00706396"/>
    <w:rsid w:val="00707677"/>
    <w:rsid w:val="00707F54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77505"/>
    <w:rsid w:val="00780118"/>
    <w:rsid w:val="00784E32"/>
    <w:rsid w:val="00793174"/>
    <w:rsid w:val="007943F5"/>
    <w:rsid w:val="0079655B"/>
    <w:rsid w:val="00797B0A"/>
    <w:rsid w:val="007A716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1935"/>
    <w:rsid w:val="00801CBD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3F53"/>
    <w:rsid w:val="008758A9"/>
    <w:rsid w:val="00877D79"/>
    <w:rsid w:val="00877EBC"/>
    <w:rsid w:val="00880098"/>
    <w:rsid w:val="0088009C"/>
    <w:rsid w:val="008844C3"/>
    <w:rsid w:val="00884EA7"/>
    <w:rsid w:val="00886943"/>
    <w:rsid w:val="008910F8"/>
    <w:rsid w:val="00891B1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16D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2666"/>
    <w:rsid w:val="0099491F"/>
    <w:rsid w:val="009A188F"/>
    <w:rsid w:val="009A7CA8"/>
    <w:rsid w:val="009B42CF"/>
    <w:rsid w:val="009C6F80"/>
    <w:rsid w:val="009D1E76"/>
    <w:rsid w:val="009D3541"/>
    <w:rsid w:val="009D3E93"/>
    <w:rsid w:val="009D4B81"/>
    <w:rsid w:val="009D7160"/>
    <w:rsid w:val="009E01C9"/>
    <w:rsid w:val="009E03CB"/>
    <w:rsid w:val="009E1D6B"/>
    <w:rsid w:val="009F1C71"/>
    <w:rsid w:val="009F665F"/>
    <w:rsid w:val="009F6A64"/>
    <w:rsid w:val="009F6FF4"/>
    <w:rsid w:val="009F7ACB"/>
    <w:rsid w:val="009F7C25"/>
    <w:rsid w:val="009F7D2E"/>
    <w:rsid w:val="00A01DF7"/>
    <w:rsid w:val="00A03BE4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454A9"/>
    <w:rsid w:val="00A56B1A"/>
    <w:rsid w:val="00A57A98"/>
    <w:rsid w:val="00A6262A"/>
    <w:rsid w:val="00A62DAE"/>
    <w:rsid w:val="00A656B0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78B"/>
    <w:rsid w:val="00AB6FFD"/>
    <w:rsid w:val="00AC3BEB"/>
    <w:rsid w:val="00AC663B"/>
    <w:rsid w:val="00AD36B9"/>
    <w:rsid w:val="00AD7F7B"/>
    <w:rsid w:val="00AE2319"/>
    <w:rsid w:val="00AF1245"/>
    <w:rsid w:val="00AF16FF"/>
    <w:rsid w:val="00AF3A98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33EB9"/>
    <w:rsid w:val="00B52ABD"/>
    <w:rsid w:val="00B52ED5"/>
    <w:rsid w:val="00B54057"/>
    <w:rsid w:val="00B56F77"/>
    <w:rsid w:val="00B6027F"/>
    <w:rsid w:val="00B6179A"/>
    <w:rsid w:val="00B61E1B"/>
    <w:rsid w:val="00B6482B"/>
    <w:rsid w:val="00B66314"/>
    <w:rsid w:val="00B67F20"/>
    <w:rsid w:val="00B7194C"/>
    <w:rsid w:val="00B71BBC"/>
    <w:rsid w:val="00B71EDD"/>
    <w:rsid w:val="00B72189"/>
    <w:rsid w:val="00B74D27"/>
    <w:rsid w:val="00B764F2"/>
    <w:rsid w:val="00B76A42"/>
    <w:rsid w:val="00B77C4D"/>
    <w:rsid w:val="00B823E6"/>
    <w:rsid w:val="00B83BC0"/>
    <w:rsid w:val="00B861D6"/>
    <w:rsid w:val="00B8678E"/>
    <w:rsid w:val="00B86D9B"/>
    <w:rsid w:val="00B95C38"/>
    <w:rsid w:val="00B97332"/>
    <w:rsid w:val="00BA15E5"/>
    <w:rsid w:val="00BA2D88"/>
    <w:rsid w:val="00BA7ED6"/>
    <w:rsid w:val="00BB2255"/>
    <w:rsid w:val="00BB5DC6"/>
    <w:rsid w:val="00BC03A1"/>
    <w:rsid w:val="00BC3BE9"/>
    <w:rsid w:val="00BC4A32"/>
    <w:rsid w:val="00BC64C5"/>
    <w:rsid w:val="00BC7677"/>
    <w:rsid w:val="00BD11B1"/>
    <w:rsid w:val="00BE2652"/>
    <w:rsid w:val="00BE30EE"/>
    <w:rsid w:val="00BF1036"/>
    <w:rsid w:val="00BF3AB6"/>
    <w:rsid w:val="00BF3ED1"/>
    <w:rsid w:val="00BF4A5E"/>
    <w:rsid w:val="00BF61C7"/>
    <w:rsid w:val="00BF64A3"/>
    <w:rsid w:val="00BF684C"/>
    <w:rsid w:val="00C038BA"/>
    <w:rsid w:val="00C110A5"/>
    <w:rsid w:val="00C130C0"/>
    <w:rsid w:val="00C150A0"/>
    <w:rsid w:val="00C17792"/>
    <w:rsid w:val="00C25DFF"/>
    <w:rsid w:val="00C276BD"/>
    <w:rsid w:val="00C32836"/>
    <w:rsid w:val="00C35796"/>
    <w:rsid w:val="00C45242"/>
    <w:rsid w:val="00C470EB"/>
    <w:rsid w:val="00C53399"/>
    <w:rsid w:val="00C56028"/>
    <w:rsid w:val="00C64BE5"/>
    <w:rsid w:val="00C7030A"/>
    <w:rsid w:val="00C70939"/>
    <w:rsid w:val="00C74E78"/>
    <w:rsid w:val="00C77351"/>
    <w:rsid w:val="00C77FB8"/>
    <w:rsid w:val="00C87BDB"/>
    <w:rsid w:val="00C924F6"/>
    <w:rsid w:val="00C97C18"/>
    <w:rsid w:val="00CA1640"/>
    <w:rsid w:val="00CA5334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066B6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0BF3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3AB6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DE72B8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4FA7"/>
    <w:rsid w:val="00E35B0D"/>
    <w:rsid w:val="00E3668A"/>
    <w:rsid w:val="00E4164B"/>
    <w:rsid w:val="00E45463"/>
    <w:rsid w:val="00E47457"/>
    <w:rsid w:val="00E50ACD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EF6942"/>
    <w:rsid w:val="00F02029"/>
    <w:rsid w:val="00F04122"/>
    <w:rsid w:val="00F04A11"/>
    <w:rsid w:val="00F067F1"/>
    <w:rsid w:val="00F1630B"/>
    <w:rsid w:val="00F1684E"/>
    <w:rsid w:val="00F21537"/>
    <w:rsid w:val="00F22FD2"/>
    <w:rsid w:val="00F27D59"/>
    <w:rsid w:val="00F315AA"/>
    <w:rsid w:val="00F40C83"/>
    <w:rsid w:val="00F438B5"/>
    <w:rsid w:val="00F46210"/>
    <w:rsid w:val="00F577BF"/>
    <w:rsid w:val="00F667C2"/>
    <w:rsid w:val="00F66D43"/>
    <w:rsid w:val="00F6749F"/>
    <w:rsid w:val="00F71E69"/>
    <w:rsid w:val="00F8535E"/>
    <w:rsid w:val="00F9685F"/>
    <w:rsid w:val="00F97B78"/>
    <w:rsid w:val="00F97FDD"/>
    <w:rsid w:val="00FA0335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436"/>
    <w:rsid w:val="00FC6766"/>
    <w:rsid w:val="00FC7042"/>
    <w:rsid w:val="00FC739F"/>
    <w:rsid w:val="00FD1E4B"/>
    <w:rsid w:val="00FD457D"/>
    <w:rsid w:val="00FD5D1A"/>
    <w:rsid w:val="00FD622E"/>
    <w:rsid w:val="00FF011B"/>
    <w:rsid w:val="00FF1D1E"/>
    <w:rsid w:val="00FF31E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D74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E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9BAA-7868-419C-B4E8-8582F649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2024-12-13T14:08:00Z</cp:lastPrinted>
  <dcterms:created xsi:type="dcterms:W3CDTF">2025-01-23T12:09:00Z</dcterms:created>
  <dcterms:modified xsi:type="dcterms:W3CDTF">2025-01-23T12:09:00Z</dcterms:modified>
</cp:coreProperties>
</file>