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Pr="005E2F3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6" w:history="1">
        <w:r w:rsidR="005E2F3C" w:rsidRPr="005E2F3C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724573B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D3E82" w:rsidRPr="000D3E82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12</w:t>
      </w:r>
    </w:p>
    <w:p w14:paraId="728A8021" w14:textId="184DE849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5E1CD1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466258B7" w14:textId="6438E7D8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09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.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12</w:t>
      </w:r>
      <w:r w:rsidR="00992666">
        <w:rPr>
          <w:rFonts w:asciiTheme="majorHAnsi" w:eastAsia="Times New Roman" w:hAnsiTheme="majorHAnsi" w:cstheme="majorHAnsi"/>
          <w:sz w:val="24"/>
          <w:szCs w:val="24"/>
        </w:rPr>
        <w:t>.2024.</w:t>
      </w:r>
    </w:p>
    <w:p w14:paraId="4C70CF78" w14:textId="77777777" w:rsidR="00E4164B" w:rsidRPr="0051786E" w:rsidRDefault="00E416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044FCD5C" w:rsidR="00B17AAB" w:rsidRPr="0051786E" w:rsidRDefault="005E1CD1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60511C13" w:rsidR="00797B0A" w:rsidRPr="0051786E" w:rsidRDefault="006679B7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41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ponedjeljak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09</w:t>
      </w:r>
      <w:r w:rsidR="00AF3A98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12</w:t>
      </w:r>
      <w:r w:rsidR="00AF3A98">
        <w:rPr>
          <w:rFonts w:asciiTheme="majorHAnsi" w:hAnsiTheme="majorHAnsi" w:cstheme="majorHAnsi"/>
          <w:iCs/>
          <w:sz w:val="24"/>
          <w:szCs w:val="24"/>
        </w:rPr>
        <w:t>.</w:t>
      </w:r>
      <w:r w:rsidR="0088009C">
        <w:rPr>
          <w:rFonts w:asciiTheme="majorHAnsi" w:hAnsiTheme="majorHAnsi" w:cstheme="majorHAnsi"/>
          <w:iCs/>
          <w:sz w:val="24"/>
          <w:szCs w:val="24"/>
        </w:rPr>
        <w:t>2024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992666"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>
        <w:rPr>
          <w:rFonts w:asciiTheme="majorHAnsi" w:hAnsiTheme="majorHAnsi" w:cstheme="majorHAnsi"/>
          <w:iCs/>
          <w:sz w:val="24"/>
          <w:szCs w:val="24"/>
        </w:rPr>
        <w:t>.</w:t>
      </w:r>
    </w:p>
    <w:p w14:paraId="7429C70A" w14:textId="77777777" w:rsidR="0051786E" w:rsidRDefault="0051786E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6DCDA30" w14:textId="0D542392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5E1CD1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6A3C0C6A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E1CD1">
        <w:rPr>
          <w:rFonts w:asciiTheme="majorHAnsi" w:eastAsia="Times New Roman" w:hAnsiTheme="majorHAnsi" w:cstheme="majorHAnsi"/>
          <w:sz w:val="24"/>
          <w:szCs w:val="24"/>
        </w:rPr>
        <w:t>Jednoglasno se prihvaća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 zapisnik 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40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11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6679B7">
        <w:rPr>
          <w:rFonts w:asciiTheme="majorHAnsi" w:eastAsia="Times New Roman" w:hAnsiTheme="majorHAnsi" w:cstheme="majorHAnsi"/>
          <w:sz w:val="24"/>
          <w:szCs w:val="24"/>
        </w:rPr>
        <w:t>19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6B17D3">
        <w:rPr>
          <w:rFonts w:asciiTheme="majorHAnsi" w:eastAsia="Times New Roman" w:hAnsiTheme="majorHAnsi" w:cstheme="majorHAnsi"/>
          <w:sz w:val="24"/>
          <w:szCs w:val="24"/>
        </w:rPr>
        <w:t>11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1ED40A3C" w:rsidR="00E34FA7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627D10F" w14:textId="708C2BC0" w:rsidR="0052272C" w:rsidRDefault="0052272C" w:rsidP="0052272C">
      <w:pPr>
        <w:pStyle w:val="Odlomakpopisa"/>
        <w:ind w:left="0"/>
        <w:rPr>
          <w:rFonts w:asciiTheme="majorHAnsi" w:hAnsiTheme="majorHAnsi" w:cstheme="majorHAnsi"/>
          <w:lang w:val="hr-HR"/>
        </w:rPr>
      </w:pPr>
    </w:p>
    <w:p w14:paraId="4C7755F7" w14:textId="39DAF6F1" w:rsidR="0052272C" w:rsidRPr="0052272C" w:rsidRDefault="0052272C" w:rsidP="0052272C">
      <w:pPr>
        <w:pStyle w:val="Odlomakpopisa"/>
        <w:ind w:left="0"/>
        <w:jc w:val="center"/>
        <w:rPr>
          <w:rFonts w:asciiTheme="majorHAnsi" w:hAnsiTheme="majorHAnsi" w:cstheme="majorHAnsi"/>
          <w:b/>
          <w:lang w:val="hr-HR"/>
        </w:rPr>
      </w:pPr>
      <w:r w:rsidRPr="0052272C">
        <w:rPr>
          <w:rFonts w:asciiTheme="majorHAnsi" w:hAnsiTheme="majorHAnsi" w:cstheme="majorHAnsi"/>
          <w:b/>
          <w:lang w:val="hr-HR"/>
        </w:rPr>
        <w:t>Z a k l j u č a k</w:t>
      </w:r>
      <w:r w:rsidR="005E1CD1">
        <w:rPr>
          <w:rFonts w:asciiTheme="majorHAnsi" w:hAnsiTheme="majorHAnsi" w:cstheme="majorHAnsi"/>
          <w:b/>
          <w:lang w:val="hr-HR"/>
        </w:rPr>
        <w:t xml:space="preserve">  2. </w:t>
      </w:r>
    </w:p>
    <w:p w14:paraId="1A2294F2" w14:textId="208DED3D" w:rsidR="0052272C" w:rsidRDefault="006E48DF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  <w:r w:rsidR="0052272C">
        <w:rPr>
          <w:rFonts w:asciiTheme="majorHAnsi" w:hAnsiTheme="majorHAnsi" w:cstheme="majorHAnsi"/>
          <w:lang w:val="hr-HR"/>
        </w:rPr>
        <w:t>Školski odbor  utvrđuje kako su na natječaj za imenovanje ravnatelja-</w:t>
      </w:r>
      <w:proofErr w:type="spellStart"/>
      <w:r w:rsidR="0052272C">
        <w:rPr>
          <w:rFonts w:asciiTheme="majorHAnsi" w:hAnsiTheme="majorHAnsi" w:cstheme="majorHAnsi"/>
          <w:lang w:val="hr-HR"/>
        </w:rPr>
        <w:t>ice</w:t>
      </w:r>
      <w:proofErr w:type="spellEnd"/>
      <w:r w:rsidR="0052272C">
        <w:rPr>
          <w:rFonts w:asciiTheme="majorHAnsi" w:hAnsiTheme="majorHAnsi" w:cstheme="majorHAnsi"/>
          <w:lang w:val="hr-HR"/>
        </w:rPr>
        <w:t xml:space="preserve"> Škole zaprimljene tri (3) ponude. Ponude su dostavljene u propisanom roku, dostavljena je dokumentacija koja je navedena u natječaju, kandidati ispunjavaju nužne uvjete za ravnatelja te su dostavljeni dokazi o dodatnim kompetencijama. </w:t>
      </w:r>
      <w:r w:rsidR="00F66D43">
        <w:rPr>
          <w:rFonts w:asciiTheme="majorHAnsi" w:hAnsiTheme="majorHAnsi" w:cstheme="majorHAnsi"/>
          <w:lang w:val="hr-HR"/>
        </w:rPr>
        <w:t>Kandidati su ostvarili jednak broj bodova za dodatne kompetencije.</w:t>
      </w:r>
    </w:p>
    <w:p w14:paraId="580AFF0F" w14:textId="590F777D" w:rsidR="0052272C" w:rsidRDefault="0052272C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Na temelju utvrđivanja ukupnog rezultata ostvarenog na vrednovanju, Školski odbor utvrđuje</w:t>
      </w:r>
    </w:p>
    <w:p w14:paraId="4167DF29" w14:textId="1C18E6E4" w:rsidR="0052272C" w:rsidRDefault="0052272C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Listu kandidata za izbor ravnatelja, kako slijedi:</w:t>
      </w:r>
    </w:p>
    <w:p w14:paraId="2C1CD9D2" w14:textId="40FF1E12" w:rsidR="0052272C" w:rsidRPr="0052272C" w:rsidRDefault="0052272C" w:rsidP="00F66D43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52272C">
        <w:rPr>
          <w:rFonts w:asciiTheme="majorHAnsi" w:hAnsiTheme="majorHAnsi" w:cstheme="majorHAnsi"/>
          <w:lang w:val="hr-HR"/>
        </w:rPr>
        <w:t>1.</w:t>
      </w:r>
      <w:r w:rsidR="00F66D43">
        <w:rPr>
          <w:rFonts w:asciiTheme="majorHAnsi" w:hAnsiTheme="majorHAnsi" w:cstheme="majorHAnsi"/>
          <w:lang w:val="hr-HR"/>
        </w:rPr>
        <w:t xml:space="preserve"> </w:t>
      </w:r>
      <w:r w:rsidRPr="0052272C">
        <w:rPr>
          <w:rFonts w:asciiTheme="majorHAnsi" w:hAnsiTheme="majorHAnsi" w:cstheme="majorHAnsi"/>
          <w:lang w:val="hr-HR"/>
        </w:rPr>
        <w:t>Bužanić, Marijan</w:t>
      </w:r>
    </w:p>
    <w:p w14:paraId="69DD2660" w14:textId="025F8084" w:rsidR="0052272C" w:rsidRPr="0052272C" w:rsidRDefault="0052272C" w:rsidP="00F66D43">
      <w:pPr>
        <w:pStyle w:val="Odlomakpopisa"/>
        <w:jc w:val="both"/>
        <w:rPr>
          <w:rFonts w:asciiTheme="majorHAnsi" w:hAnsiTheme="majorHAnsi" w:cstheme="majorHAnsi"/>
          <w:lang w:val="hr-HR"/>
        </w:rPr>
      </w:pPr>
      <w:r w:rsidRPr="0052272C">
        <w:rPr>
          <w:rFonts w:asciiTheme="majorHAnsi" w:hAnsiTheme="majorHAnsi" w:cstheme="majorHAnsi"/>
          <w:lang w:val="hr-HR"/>
        </w:rPr>
        <w:t>2.</w:t>
      </w:r>
      <w:r w:rsidR="00F66D43">
        <w:rPr>
          <w:rFonts w:asciiTheme="majorHAnsi" w:hAnsiTheme="majorHAnsi" w:cstheme="majorHAnsi"/>
          <w:lang w:val="hr-HR"/>
        </w:rPr>
        <w:t xml:space="preserve"> </w:t>
      </w:r>
      <w:r w:rsidRPr="0052272C">
        <w:rPr>
          <w:rFonts w:asciiTheme="majorHAnsi" w:hAnsiTheme="majorHAnsi" w:cstheme="majorHAnsi"/>
          <w:lang w:val="hr-HR"/>
        </w:rPr>
        <w:t>Javor, Vesna</w:t>
      </w:r>
    </w:p>
    <w:p w14:paraId="025E8556" w14:textId="39176FEC" w:rsidR="0052272C" w:rsidRDefault="00F66D43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  <w:r w:rsidR="0052272C" w:rsidRPr="0052272C">
        <w:rPr>
          <w:rFonts w:asciiTheme="majorHAnsi" w:hAnsiTheme="majorHAnsi" w:cstheme="majorHAnsi"/>
          <w:lang w:val="hr-HR"/>
        </w:rPr>
        <w:t>3.</w:t>
      </w:r>
      <w:r>
        <w:rPr>
          <w:rFonts w:asciiTheme="majorHAnsi" w:hAnsiTheme="majorHAnsi" w:cstheme="majorHAnsi"/>
          <w:lang w:val="hr-HR"/>
        </w:rPr>
        <w:t xml:space="preserve"> </w:t>
      </w:r>
      <w:r w:rsidR="0052272C" w:rsidRPr="0052272C">
        <w:rPr>
          <w:rFonts w:asciiTheme="majorHAnsi" w:hAnsiTheme="majorHAnsi" w:cstheme="majorHAnsi"/>
          <w:lang w:val="hr-HR"/>
        </w:rPr>
        <w:t>Papić, Danijela</w:t>
      </w:r>
    </w:p>
    <w:p w14:paraId="4E37F89E" w14:textId="22D57FE3" w:rsidR="00F66D43" w:rsidRDefault="00F66D43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</w:t>
      </w:r>
      <w:r w:rsidR="00DE72B8" w:rsidRPr="00DE72B8">
        <w:rPr>
          <w:rFonts w:asciiTheme="majorHAnsi" w:hAnsiTheme="majorHAnsi" w:cstheme="majorHAnsi"/>
          <w:lang w:val="hr-HR"/>
        </w:rPr>
        <w:t xml:space="preserve">tvrđena lista kandidata </w:t>
      </w:r>
      <w:r>
        <w:rPr>
          <w:rFonts w:asciiTheme="majorHAnsi" w:hAnsiTheme="majorHAnsi" w:cstheme="majorHAnsi"/>
          <w:lang w:val="hr-HR"/>
        </w:rPr>
        <w:t>za izbor ravnatelja objavit će se na oglasnoj ploči škole.</w:t>
      </w:r>
    </w:p>
    <w:p w14:paraId="7397EFC5" w14:textId="101C4E7F" w:rsidR="00F66D43" w:rsidRDefault="00F66D43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Lista kandidata za izbor ravnatelja nalazi se u privitku ovog zapisnika i čini njegov sastavni dio.</w:t>
      </w:r>
    </w:p>
    <w:p w14:paraId="4F14B6DB" w14:textId="6CADFE52" w:rsidR="00DE72B8" w:rsidRDefault="00F66D43" w:rsidP="00F66D43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Utvrđena lista kandidata za izbor ravnatelja s preslikom ponude kandidata dostavlja se Učiteljskom vijeću, Vijeću roditelja, Zboru radnika i Školskom odboru radi donošenja stajališta o kandidatu. </w:t>
      </w:r>
      <w:r w:rsidR="00DE72B8">
        <w:rPr>
          <w:rFonts w:asciiTheme="majorHAnsi" w:hAnsiTheme="majorHAnsi" w:cstheme="majorHAnsi"/>
          <w:lang w:val="hr-HR"/>
        </w:rPr>
        <w:t xml:space="preserve">Kandidati trebaju predstaviti program rada za mandatno razdoblje na sjednici pojedinog kolegijalnog tijela. </w:t>
      </w:r>
      <w:r>
        <w:rPr>
          <w:rFonts w:asciiTheme="majorHAnsi" w:hAnsiTheme="majorHAnsi" w:cstheme="majorHAnsi"/>
          <w:lang w:val="hr-HR"/>
        </w:rPr>
        <w:t xml:space="preserve">Stajališta Učiteljskog vijeća, Vijeća roditelja i Zbora radnika donose se na sjednicama tih tijela tajnim glasovanjem, o čemu se pisani zaključak dostavlja Školskom odboru. </w:t>
      </w:r>
    </w:p>
    <w:p w14:paraId="38ABCE5C" w14:textId="010FD567" w:rsidR="00780118" w:rsidRDefault="00780118" w:rsidP="00C150A0">
      <w:pPr>
        <w:pStyle w:val="Odlomakpopisa"/>
        <w:rPr>
          <w:rFonts w:asciiTheme="majorHAnsi" w:hAnsiTheme="majorHAnsi" w:cstheme="majorHAnsi"/>
          <w:lang w:val="hr-HR"/>
        </w:rPr>
      </w:pPr>
    </w:p>
    <w:p w14:paraId="03A2FD58" w14:textId="05B01B57" w:rsidR="0018129D" w:rsidRDefault="005E1CD1" w:rsidP="005E1CD1">
      <w:pPr>
        <w:pStyle w:val="Odlomakpopisa"/>
        <w:ind w:left="0"/>
        <w:jc w:val="center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b/>
          <w:lang w:val="hr-HR"/>
        </w:rPr>
        <w:t>Z a k l j u č a k  3.</w:t>
      </w:r>
    </w:p>
    <w:p w14:paraId="0E0B16BE" w14:textId="68491EE6" w:rsidR="0018129D" w:rsidRDefault="0018129D" w:rsidP="00DB3AB6">
      <w:pPr>
        <w:pStyle w:val="Odlomakpopisa"/>
        <w:ind w:left="0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Ponuda ponuditelja Metal Rešetar d.o.o. iz </w:t>
      </w:r>
      <w:proofErr w:type="spellStart"/>
      <w:r>
        <w:rPr>
          <w:rFonts w:asciiTheme="majorHAnsi" w:hAnsiTheme="majorHAnsi" w:cstheme="majorHAnsi"/>
          <w:lang w:val="hr-HR"/>
        </w:rPr>
        <w:t>Šenkovca</w:t>
      </w:r>
      <w:proofErr w:type="spellEnd"/>
      <w:r>
        <w:rPr>
          <w:rFonts w:asciiTheme="majorHAnsi" w:hAnsiTheme="majorHAnsi" w:cstheme="majorHAnsi"/>
          <w:lang w:val="hr-HR"/>
        </w:rPr>
        <w:t>, s cijenom od</w:t>
      </w:r>
      <w:r w:rsidRPr="0018129D">
        <w:t xml:space="preserve"> </w:t>
      </w:r>
      <w:r w:rsidRPr="0018129D">
        <w:rPr>
          <w:rFonts w:asciiTheme="majorHAnsi" w:hAnsiTheme="majorHAnsi" w:cstheme="majorHAnsi"/>
          <w:lang w:val="hr-HR"/>
        </w:rPr>
        <w:t>6.630,25 EUR</w:t>
      </w:r>
      <w:r>
        <w:rPr>
          <w:rFonts w:asciiTheme="majorHAnsi" w:hAnsiTheme="majorHAnsi" w:cstheme="majorHAnsi"/>
          <w:lang w:val="hr-HR"/>
        </w:rPr>
        <w:t xml:space="preserve"> bez PDV-a, odnosno</w:t>
      </w:r>
      <w:r w:rsidRPr="0018129D">
        <w:t xml:space="preserve"> </w:t>
      </w:r>
      <w:r w:rsidRPr="0018129D">
        <w:rPr>
          <w:rFonts w:asciiTheme="majorHAnsi" w:hAnsiTheme="majorHAnsi" w:cstheme="majorHAnsi"/>
          <w:lang w:val="hr-HR"/>
        </w:rPr>
        <w:t>8.287,81</w:t>
      </w:r>
      <w:r w:rsidR="00DB3AB6">
        <w:rPr>
          <w:rFonts w:asciiTheme="majorHAnsi" w:hAnsiTheme="majorHAnsi" w:cstheme="majorHAnsi"/>
          <w:lang w:val="hr-HR"/>
        </w:rPr>
        <w:t xml:space="preserve"> </w:t>
      </w:r>
      <w:r w:rsidRPr="0018129D">
        <w:rPr>
          <w:rFonts w:asciiTheme="majorHAnsi" w:hAnsiTheme="majorHAnsi" w:cstheme="majorHAnsi"/>
          <w:lang w:val="hr-HR"/>
        </w:rPr>
        <w:t>EUR</w:t>
      </w:r>
      <w:r w:rsidR="00DB3AB6">
        <w:rPr>
          <w:rFonts w:asciiTheme="majorHAnsi" w:hAnsiTheme="majorHAnsi" w:cstheme="majorHAnsi"/>
          <w:lang w:val="hr-HR"/>
        </w:rPr>
        <w:t xml:space="preserve"> s uključenim PDV-om, </w:t>
      </w:r>
      <w:r>
        <w:rPr>
          <w:rFonts w:asciiTheme="majorHAnsi" w:hAnsiTheme="majorHAnsi" w:cstheme="majorHAnsi"/>
          <w:lang w:val="hr-HR"/>
        </w:rPr>
        <w:t xml:space="preserve">  </w:t>
      </w:r>
      <w:r w:rsidR="005E1CD1">
        <w:rPr>
          <w:rFonts w:asciiTheme="majorHAnsi" w:hAnsiTheme="majorHAnsi" w:cstheme="majorHAnsi"/>
          <w:lang w:val="hr-HR"/>
        </w:rPr>
        <w:t xml:space="preserve">jednoglasno se </w:t>
      </w:r>
      <w:r>
        <w:rPr>
          <w:rFonts w:asciiTheme="majorHAnsi" w:hAnsiTheme="majorHAnsi" w:cstheme="majorHAnsi"/>
          <w:lang w:val="hr-HR"/>
        </w:rPr>
        <w:t>odabire kao najpovoljnija ponuda u postupku jednostavne nabave- izrade nadstrešnice</w:t>
      </w:r>
      <w:r w:rsidR="00DB3AB6">
        <w:rPr>
          <w:rFonts w:asciiTheme="majorHAnsi" w:hAnsiTheme="majorHAnsi" w:cstheme="majorHAnsi"/>
          <w:lang w:val="hr-HR"/>
        </w:rPr>
        <w:t>.</w:t>
      </w:r>
    </w:p>
    <w:p w14:paraId="0C1694DF" w14:textId="5959F1D9" w:rsidR="00DB3AB6" w:rsidRDefault="00DB3AB6" w:rsidP="0018129D">
      <w:pPr>
        <w:pStyle w:val="Odlomakpopisa"/>
        <w:ind w:left="0"/>
        <w:rPr>
          <w:rFonts w:asciiTheme="majorHAnsi" w:hAnsiTheme="majorHAnsi" w:cstheme="majorHAnsi"/>
          <w:lang w:val="hr-HR"/>
        </w:rPr>
      </w:pPr>
    </w:p>
    <w:p w14:paraId="57C91846" w14:textId="4ECA1C27" w:rsidR="00707F54" w:rsidRDefault="00707F54" w:rsidP="007D0295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07F54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5E1CD1">
        <w:rPr>
          <w:rFonts w:asciiTheme="majorHAnsi" w:hAnsiTheme="majorHAnsi" w:cstheme="majorHAnsi"/>
          <w:b/>
          <w:sz w:val="24"/>
          <w:szCs w:val="24"/>
        </w:rPr>
        <w:t xml:space="preserve">  4.</w:t>
      </w:r>
    </w:p>
    <w:p w14:paraId="3DC5A532" w14:textId="53E9E9DF" w:rsidR="00707F54" w:rsidRDefault="00707F54" w:rsidP="00707F54">
      <w:pPr>
        <w:jc w:val="both"/>
        <w:rPr>
          <w:rFonts w:asciiTheme="majorHAnsi" w:hAnsiTheme="majorHAnsi" w:cstheme="majorHAnsi"/>
          <w:sz w:val="24"/>
          <w:szCs w:val="24"/>
        </w:rPr>
      </w:pPr>
      <w:r w:rsidRPr="00707F54">
        <w:rPr>
          <w:rFonts w:asciiTheme="majorHAnsi" w:hAnsiTheme="majorHAnsi" w:cstheme="majorHAnsi"/>
          <w:sz w:val="24"/>
          <w:szCs w:val="24"/>
        </w:rPr>
        <w:t>Škol</w:t>
      </w:r>
      <w:r>
        <w:rPr>
          <w:rFonts w:asciiTheme="majorHAnsi" w:hAnsiTheme="majorHAnsi" w:cstheme="majorHAnsi"/>
          <w:sz w:val="24"/>
          <w:szCs w:val="24"/>
        </w:rPr>
        <w:t xml:space="preserve">ski odbor </w:t>
      </w:r>
      <w:r w:rsidR="005E1CD1">
        <w:rPr>
          <w:rFonts w:asciiTheme="majorHAnsi" w:hAnsiTheme="majorHAnsi" w:cstheme="majorHAnsi"/>
          <w:sz w:val="24"/>
          <w:szCs w:val="24"/>
        </w:rPr>
        <w:t xml:space="preserve">jednoglasno </w:t>
      </w:r>
      <w:r>
        <w:rPr>
          <w:rFonts w:asciiTheme="majorHAnsi" w:hAnsiTheme="majorHAnsi" w:cstheme="majorHAnsi"/>
          <w:sz w:val="24"/>
          <w:szCs w:val="24"/>
        </w:rPr>
        <w:t xml:space="preserve">daje suglasnost za zapošljavanje gđe Dore </w:t>
      </w:r>
      <w:proofErr w:type="spellStart"/>
      <w:r>
        <w:rPr>
          <w:rFonts w:asciiTheme="majorHAnsi" w:hAnsiTheme="majorHAnsi" w:cstheme="majorHAnsi"/>
          <w:sz w:val="24"/>
          <w:szCs w:val="24"/>
        </w:rPr>
        <w:t>Matsumoto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Šegota na radnom mjestu pomoćnika u nastavi, na određeno, nepuno radno vrijeme, počevši od 07.01.2024. godine.</w:t>
      </w:r>
    </w:p>
    <w:bookmarkEnd w:id="0"/>
    <w:p w14:paraId="3823E9F4" w14:textId="6C73866C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222A978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oBack"/>
      <w:bookmarkEnd w:id="1"/>
    </w:p>
    <w:p w14:paraId="5703E611" w14:textId="0B7DE888" w:rsidR="00707F54" w:rsidRDefault="00707F5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84E5C5B" w14:textId="7139FCAD" w:rsidR="00707F54" w:rsidRDefault="00707F5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89F6F29" w14:textId="77777777" w:rsidR="00707F54" w:rsidRDefault="00707F5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84E"/>
    <w:multiLevelType w:val="hybridMultilevel"/>
    <w:tmpl w:val="6B8AF72E"/>
    <w:lvl w:ilvl="0" w:tplc="CE587AB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60B5A0D"/>
    <w:multiLevelType w:val="hybridMultilevel"/>
    <w:tmpl w:val="1AEE963E"/>
    <w:lvl w:ilvl="0" w:tplc="77BE39C2">
      <w:start w:val="2"/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2247"/>
    <w:multiLevelType w:val="hybridMultilevel"/>
    <w:tmpl w:val="4732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3E82"/>
    <w:rsid w:val="000D41D0"/>
    <w:rsid w:val="000D6264"/>
    <w:rsid w:val="000E2BD9"/>
    <w:rsid w:val="000E3392"/>
    <w:rsid w:val="000F0CF9"/>
    <w:rsid w:val="000F1872"/>
    <w:rsid w:val="000F5386"/>
    <w:rsid w:val="000F7066"/>
    <w:rsid w:val="001057F5"/>
    <w:rsid w:val="0010753C"/>
    <w:rsid w:val="001101C1"/>
    <w:rsid w:val="001111EB"/>
    <w:rsid w:val="00113828"/>
    <w:rsid w:val="001170F1"/>
    <w:rsid w:val="00122EF6"/>
    <w:rsid w:val="00123345"/>
    <w:rsid w:val="00123877"/>
    <w:rsid w:val="00124341"/>
    <w:rsid w:val="00124F1E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129D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07E5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67795"/>
    <w:rsid w:val="0026789D"/>
    <w:rsid w:val="002748A7"/>
    <w:rsid w:val="002753ED"/>
    <w:rsid w:val="00283866"/>
    <w:rsid w:val="00283E65"/>
    <w:rsid w:val="00285C05"/>
    <w:rsid w:val="002B0B71"/>
    <w:rsid w:val="002C5859"/>
    <w:rsid w:val="002C6836"/>
    <w:rsid w:val="002D187E"/>
    <w:rsid w:val="002D6C10"/>
    <w:rsid w:val="002E429C"/>
    <w:rsid w:val="002E433D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55FED"/>
    <w:rsid w:val="00461EA4"/>
    <w:rsid w:val="00464E1F"/>
    <w:rsid w:val="00465A2F"/>
    <w:rsid w:val="00476FF5"/>
    <w:rsid w:val="0049128F"/>
    <w:rsid w:val="00491E36"/>
    <w:rsid w:val="004953BD"/>
    <w:rsid w:val="00497D6F"/>
    <w:rsid w:val="004A23AF"/>
    <w:rsid w:val="004A4656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272C"/>
    <w:rsid w:val="00524B73"/>
    <w:rsid w:val="00525710"/>
    <w:rsid w:val="005259CB"/>
    <w:rsid w:val="00531DA2"/>
    <w:rsid w:val="00533AFB"/>
    <w:rsid w:val="005349B7"/>
    <w:rsid w:val="00540654"/>
    <w:rsid w:val="00541C6E"/>
    <w:rsid w:val="005440E8"/>
    <w:rsid w:val="00551C49"/>
    <w:rsid w:val="005526E5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1CD1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07165"/>
    <w:rsid w:val="0061308C"/>
    <w:rsid w:val="0062710C"/>
    <w:rsid w:val="00627759"/>
    <w:rsid w:val="00637379"/>
    <w:rsid w:val="00640B90"/>
    <w:rsid w:val="00641B31"/>
    <w:rsid w:val="00642307"/>
    <w:rsid w:val="00642367"/>
    <w:rsid w:val="00650119"/>
    <w:rsid w:val="00650E56"/>
    <w:rsid w:val="006515BD"/>
    <w:rsid w:val="00652D0A"/>
    <w:rsid w:val="00664701"/>
    <w:rsid w:val="006679B7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B17D3"/>
    <w:rsid w:val="006C01EC"/>
    <w:rsid w:val="006C156C"/>
    <w:rsid w:val="006C4A2D"/>
    <w:rsid w:val="006C56A0"/>
    <w:rsid w:val="006C73FF"/>
    <w:rsid w:val="006D0A02"/>
    <w:rsid w:val="006D32AB"/>
    <w:rsid w:val="006D5105"/>
    <w:rsid w:val="006D65BF"/>
    <w:rsid w:val="006E3BDC"/>
    <w:rsid w:val="006E468B"/>
    <w:rsid w:val="006E48DF"/>
    <w:rsid w:val="006F2754"/>
    <w:rsid w:val="006F3B76"/>
    <w:rsid w:val="00706396"/>
    <w:rsid w:val="00707677"/>
    <w:rsid w:val="00707F54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77505"/>
    <w:rsid w:val="00780118"/>
    <w:rsid w:val="00784E32"/>
    <w:rsid w:val="00793174"/>
    <w:rsid w:val="007943F5"/>
    <w:rsid w:val="0079655B"/>
    <w:rsid w:val="00797B0A"/>
    <w:rsid w:val="007A716A"/>
    <w:rsid w:val="007B2E68"/>
    <w:rsid w:val="007B534E"/>
    <w:rsid w:val="007B559C"/>
    <w:rsid w:val="007B6B08"/>
    <w:rsid w:val="007C576B"/>
    <w:rsid w:val="007D0295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1935"/>
    <w:rsid w:val="00801CBD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3F5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1B1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2666"/>
    <w:rsid w:val="0099491F"/>
    <w:rsid w:val="009A188F"/>
    <w:rsid w:val="009A7CA8"/>
    <w:rsid w:val="009B42CF"/>
    <w:rsid w:val="009C6F80"/>
    <w:rsid w:val="009D1E76"/>
    <w:rsid w:val="009D3541"/>
    <w:rsid w:val="009D3E93"/>
    <w:rsid w:val="009D4B81"/>
    <w:rsid w:val="009D7160"/>
    <w:rsid w:val="009E01C9"/>
    <w:rsid w:val="009E03CB"/>
    <w:rsid w:val="009E1D6B"/>
    <w:rsid w:val="009F1C71"/>
    <w:rsid w:val="009F665F"/>
    <w:rsid w:val="009F6A64"/>
    <w:rsid w:val="009F6FF4"/>
    <w:rsid w:val="009F7ACB"/>
    <w:rsid w:val="009F7C25"/>
    <w:rsid w:val="009F7D2E"/>
    <w:rsid w:val="00A01DF7"/>
    <w:rsid w:val="00A03BE4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454A9"/>
    <w:rsid w:val="00A56B1A"/>
    <w:rsid w:val="00A57A98"/>
    <w:rsid w:val="00A6262A"/>
    <w:rsid w:val="00A62DAE"/>
    <w:rsid w:val="00A656B0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78B"/>
    <w:rsid w:val="00AB6FFD"/>
    <w:rsid w:val="00AC3BEB"/>
    <w:rsid w:val="00AC663B"/>
    <w:rsid w:val="00AD36B9"/>
    <w:rsid w:val="00AD7F7B"/>
    <w:rsid w:val="00AE2319"/>
    <w:rsid w:val="00AF1245"/>
    <w:rsid w:val="00AF16FF"/>
    <w:rsid w:val="00AF3A98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33EB9"/>
    <w:rsid w:val="00B52ABD"/>
    <w:rsid w:val="00B52ED5"/>
    <w:rsid w:val="00B54057"/>
    <w:rsid w:val="00B56F77"/>
    <w:rsid w:val="00B6027F"/>
    <w:rsid w:val="00B6179A"/>
    <w:rsid w:val="00B61E1B"/>
    <w:rsid w:val="00B6482B"/>
    <w:rsid w:val="00B66314"/>
    <w:rsid w:val="00B67F20"/>
    <w:rsid w:val="00B7194C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E30EE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50A0"/>
    <w:rsid w:val="00C17792"/>
    <w:rsid w:val="00C25DFF"/>
    <w:rsid w:val="00C276BD"/>
    <w:rsid w:val="00C32836"/>
    <w:rsid w:val="00C35796"/>
    <w:rsid w:val="00C45242"/>
    <w:rsid w:val="00C470EB"/>
    <w:rsid w:val="00C53399"/>
    <w:rsid w:val="00C56028"/>
    <w:rsid w:val="00C64BE5"/>
    <w:rsid w:val="00C7030A"/>
    <w:rsid w:val="00C70939"/>
    <w:rsid w:val="00C74E78"/>
    <w:rsid w:val="00C77351"/>
    <w:rsid w:val="00C77FB8"/>
    <w:rsid w:val="00C87BDB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066B6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0BF3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3AB6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DE72B8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164B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2029"/>
    <w:rsid w:val="00F04122"/>
    <w:rsid w:val="00F04A11"/>
    <w:rsid w:val="00F067F1"/>
    <w:rsid w:val="00F1630B"/>
    <w:rsid w:val="00F1684E"/>
    <w:rsid w:val="00F21537"/>
    <w:rsid w:val="00F22FD2"/>
    <w:rsid w:val="00F27D59"/>
    <w:rsid w:val="00F315AA"/>
    <w:rsid w:val="00F40C83"/>
    <w:rsid w:val="00F438B5"/>
    <w:rsid w:val="00F46210"/>
    <w:rsid w:val="00F577BF"/>
    <w:rsid w:val="00F667C2"/>
    <w:rsid w:val="00F66D43"/>
    <w:rsid w:val="00F6749F"/>
    <w:rsid w:val="00F71E69"/>
    <w:rsid w:val="00F8535E"/>
    <w:rsid w:val="00F9685F"/>
    <w:rsid w:val="00F97B78"/>
    <w:rsid w:val="00F97FDD"/>
    <w:rsid w:val="00FA0335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436"/>
    <w:rsid w:val="00FC6766"/>
    <w:rsid w:val="00FC7042"/>
    <w:rsid w:val="00FC739F"/>
    <w:rsid w:val="00FD1E4B"/>
    <w:rsid w:val="00FD457D"/>
    <w:rsid w:val="00FD5D1A"/>
    <w:rsid w:val="00FD622E"/>
    <w:rsid w:val="00FF011B"/>
    <w:rsid w:val="00FF1D1E"/>
    <w:rsid w:val="00FF31E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F0F0-F514-4345-909A-C1774B8A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4</cp:revision>
  <cp:lastPrinted>2024-12-13T14:08:00Z</cp:lastPrinted>
  <dcterms:created xsi:type="dcterms:W3CDTF">2025-01-23T11:57:00Z</dcterms:created>
  <dcterms:modified xsi:type="dcterms:W3CDTF">2025-01-23T12:02:00Z</dcterms:modified>
</cp:coreProperties>
</file>