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5A668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REPUBLIKA HRVATSKA</w:t>
      </w:r>
    </w:p>
    <w:p w14:paraId="09FD9EC1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ZAGREBAČKA ŽUPANIJA</w:t>
      </w:r>
    </w:p>
    <w:p w14:paraId="61C003B7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OPĆINA BRDOVEC</w:t>
      </w:r>
    </w:p>
    <w:p w14:paraId="1E5B66C3" w14:textId="77777777" w:rsidR="00B17AAB" w:rsidRPr="0051786E" w:rsidRDefault="00B17AAB" w:rsidP="00B17AAB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b/>
          <w:bCs/>
          <w:sz w:val="24"/>
          <w:szCs w:val="24"/>
        </w:rPr>
        <w:t>OSNOVNA ŠKOLA IVANA PERKOVCA</w:t>
      </w:r>
    </w:p>
    <w:p w14:paraId="3382142B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10292 Šenkovec, Zagrebačka 30</w:t>
      </w:r>
    </w:p>
    <w:p w14:paraId="204C7A7C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tel./fax 01/3395-758</w:t>
      </w:r>
    </w:p>
    <w:p w14:paraId="310397C0" w14:textId="3E0D5813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e-mail:</w:t>
      </w:r>
      <w:r w:rsidRPr="005E2F3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hyperlink r:id="rId6" w:history="1">
        <w:r w:rsidR="005E2F3C" w:rsidRPr="005E2F3C">
          <w:rPr>
            <w:rStyle w:val="Hiperveza"/>
            <w:rFonts w:asciiTheme="majorHAnsi" w:eastAsia="Times New Roman" w:hAnsiTheme="majorHAnsi" w:cstheme="majorHAnsi"/>
            <w:color w:val="auto"/>
            <w:sz w:val="24"/>
            <w:szCs w:val="24"/>
          </w:rPr>
          <w:t>os-ivana-perkovca@zg.t-com.hr</w:t>
        </w:r>
      </w:hyperlink>
    </w:p>
    <w:p w14:paraId="71E17D22" w14:textId="15060E20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KLASA</w:t>
      </w:r>
      <w:r w:rsidR="003300D0" w:rsidRPr="0051786E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0D3E82" w:rsidRPr="000D3E82">
        <w:rPr>
          <w:rFonts w:asciiTheme="majorHAnsi" w:eastAsia="Times New Roman" w:hAnsiTheme="majorHAnsi" w:cstheme="majorHAnsi"/>
          <w:sz w:val="24"/>
          <w:szCs w:val="24"/>
        </w:rPr>
        <w:t>007-04/24-02/</w:t>
      </w:r>
      <w:r w:rsidR="00AF3A98">
        <w:rPr>
          <w:rFonts w:asciiTheme="majorHAnsi" w:eastAsia="Times New Roman" w:hAnsiTheme="majorHAnsi" w:cstheme="majorHAnsi"/>
          <w:sz w:val="24"/>
          <w:szCs w:val="24"/>
        </w:rPr>
        <w:t>10</w:t>
      </w:r>
    </w:p>
    <w:p w14:paraId="728A8021" w14:textId="7047D1D0" w:rsidR="00B17AAB" w:rsidRPr="0051786E" w:rsidRDefault="00FD1E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URBROJ: 238</w:t>
      </w:r>
      <w:r w:rsidR="003300D0" w:rsidRPr="0051786E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>3-33-</w:t>
      </w:r>
      <w:r w:rsidR="0005059F" w:rsidRPr="0051786E">
        <w:rPr>
          <w:rFonts w:asciiTheme="majorHAnsi" w:eastAsia="Times New Roman" w:hAnsiTheme="majorHAnsi" w:cstheme="majorHAnsi"/>
          <w:sz w:val="24"/>
          <w:szCs w:val="24"/>
        </w:rPr>
        <w:t>01-</w:t>
      </w:r>
      <w:r w:rsidR="0088009C">
        <w:rPr>
          <w:rFonts w:asciiTheme="majorHAnsi" w:eastAsia="Times New Roman" w:hAnsiTheme="majorHAnsi" w:cstheme="majorHAnsi"/>
          <w:sz w:val="24"/>
          <w:szCs w:val="24"/>
        </w:rPr>
        <w:t>24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>-</w:t>
      </w:r>
      <w:r w:rsidR="00E87707">
        <w:rPr>
          <w:rFonts w:asciiTheme="majorHAnsi" w:eastAsia="Times New Roman" w:hAnsiTheme="majorHAnsi" w:cstheme="majorHAnsi"/>
          <w:sz w:val="24"/>
          <w:szCs w:val="24"/>
        </w:rPr>
        <w:t>5</w:t>
      </w:r>
    </w:p>
    <w:p w14:paraId="466258B7" w14:textId="6A013C3D" w:rsidR="00B17AAB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51786E">
        <w:rPr>
          <w:rFonts w:asciiTheme="majorHAnsi" w:eastAsia="Times New Roman" w:hAnsiTheme="majorHAnsi" w:cstheme="majorHAnsi"/>
          <w:sz w:val="24"/>
          <w:szCs w:val="24"/>
        </w:rPr>
        <w:t>Šenkovec</w:t>
      </w:r>
      <w:proofErr w:type="spellEnd"/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AF3A98">
        <w:rPr>
          <w:rFonts w:asciiTheme="majorHAnsi" w:eastAsia="Times New Roman" w:hAnsiTheme="majorHAnsi" w:cstheme="majorHAnsi"/>
          <w:sz w:val="24"/>
          <w:szCs w:val="24"/>
        </w:rPr>
        <w:t>07.11.2024.</w:t>
      </w:r>
    </w:p>
    <w:p w14:paraId="4C70CF78" w14:textId="77777777" w:rsidR="00E4164B" w:rsidRPr="0051786E" w:rsidRDefault="00E416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5F23F85" w14:textId="77777777" w:rsidR="00DA787A" w:rsidRDefault="00DA787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97B9F63" w14:textId="646A81D0" w:rsidR="00B17AAB" w:rsidRPr="0051786E" w:rsidRDefault="00E87707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Z A K L J U Č C I </w:t>
      </w:r>
    </w:p>
    <w:p w14:paraId="169EA383" w14:textId="77777777" w:rsidR="00D57949" w:rsidRPr="0051786E" w:rsidRDefault="00D57949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5EF38685" w14:textId="77777777" w:rsidR="00BF684C" w:rsidRPr="0051786E" w:rsidRDefault="00BF684C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3F7C836B" w14:textId="49233F07" w:rsidR="00797B0A" w:rsidRPr="0051786E" w:rsidRDefault="00AF3A98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b/>
          <w:iCs/>
          <w:sz w:val="24"/>
          <w:szCs w:val="24"/>
        </w:rPr>
        <w:t>39</w:t>
      </w:r>
      <w:r w:rsidR="00097C4C" w:rsidRPr="0051786E">
        <w:rPr>
          <w:rFonts w:asciiTheme="majorHAnsi" w:hAnsiTheme="majorHAnsi" w:cstheme="majorHAnsi"/>
          <w:b/>
          <w:iCs/>
          <w:sz w:val="24"/>
          <w:szCs w:val="24"/>
        </w:rPr>
        <w:t>.</w:t>
      </w:r>
      <w:r w:rsidR="00797B0A" w:rsidRPr="0051786E">
        <w:rPr>
          <w:rFonts w:asciiTheme="majorHAnsi" w:hAnsiTheme="majorHAnsi" w:cstheme="majorHAnsi"/>
          <w:b/>
          <w:iCs/>
          <w:sz w:val="24"/>
          <w:szCs w:val="24"/>
        </w:rPr>
        <w:t xml:space="preserve"> sjednice Školskog odbora </w:t>
      </w:r>
      <w:r w:rsidR="00797B0A" w:rsidRPr="0051786E">
        <w:rPr>
          <w:rFonts w:asciiTheme="majorHAnsi" w:hAnsiTheme="majorHAnsi" w:cstheme="majorHAnsi"/>
          <w:iCs/>
          <w:sz w:val="24"/>
          <w:szCs w:val="24"/>
        </w:rPr>
        <w:t xml:space="preserve">održane 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u </w:t>
      </w:r>
      <w:r>
        <w:rPr>
          <w:rFonts w:asciiTheme="majorHAnsi" w:hAnsiTheme="majorHAnsi" w:cstheme="majorHAnsi"/>
          <w:iCs/>
          <w:sz w:val="24"/>
          <w:szCs w:val="24"/>
        </w:rPr>
        <w:t>četvrtak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, </w:t>
      </w:r>
      <w:r>
        <w:rPr>
          <w:rFonts w:asciiTheme="majorHAnsi" w:hAnsiTheme="majorHAnsi" w:cstheme="majorHAnsi"/>
          <w:iCs/>
          <w:sz w:val="24"/>
          <w:szCs w:val="24"/>
        </w:rPr>
        <w:t>07.11.</w:t>
      </w:r>
      <w:r w:rsidR="0088009C">
        <w:rPr>
          <w:rFonts w:asciiTheme="majorHAnsi" w:hAnsiTheme="majorHAnsi" w:cstheme="majorHAnsi"/>
          <w:iCs/>
          <w:sz w:val="24"/>
          <w:szCs w:val="24"/>
        </w:rPr>
        <w:t>2024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. godine, s početkom u </w:t>
      </w:r>
      <w:r>
        <w:rPr>
          <w:rFonts w:asciiTheme="majorHAnsi" w:hAnsiTheme="majorHAnsi" w:cstheme="majorHAnsi"/>
          <w:iCs/>
          <w:sz w:val="24"/>
          <w:szCs w:val="24"/>
        </w:rPr>
        <w:t>17</w:t>
      </w:r>
      <w:r w:rsidR="008B524E" w:rsidRPr="0051786E">
        <w:rPr>
          <w:rFonts w:asciiTheme="majorHAnsi" w:hAnsiTheme="majorHAnsi" w:cstheme="majorHAnsi"/>
          <w:iCs/>
          <w:sz w:val="24"/>
          <w:szCs w:val="24"/>
        </w:rPr>
        <w:t>:00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 sati u O</w:t>
      </w:r>
      <w:r w:rsidR="00601487" w:rsidRPr="0051786E">
        <w:rPr>
          <w:rFonts w:asciiTheme="majorHAnsi" w:hAnsiTheme="majorHAnsi" w:cstheme="majorHAnsi"/>
          <w:iCs/>
          <w:sz w:val="24"/>
          <w:szCs w:val="24"/>
        </w:rPr>
        <w:t xml:space="preserve">snovnoj školi 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 Ivana Perkovca</w:t>
      </w:r>
      <w:r w:rsidR="0088009C">
        <w:rPr>
          <w:rFonts w:asciiTheme="majorHAnsi" w:hAnsiTheme="majorHAnsi" w:cstheme="majorHAnsi"/>
          <w:iCs/>
          <w:sz w:val="24"/>
          <w:szCs w:val="24"/>
        </w:rPr>
        <w:t>.</w:t>
      </w:r>
    </w:p>
    <w:p w14:paraId="2B4BD2A5" w14:textId="77777777" w:rsidR="00E34FA7" w:rsidRPr="0051786E" w:rsidRDefault="00E34FA7" w:rsidP="0051786E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bookmarkStart w:id="0" w:name="_Hlk29556598"/>
    </w:p>
    <w:p w14:paraId="16DCDA30" w14:textId="001656C5" w:rsidR="00B83BC0" w:rsidRPr="0051786E" w:rsidRDefault="00B83BC0" w:rsidP="00B83BC0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b/>
          <w:sz w:val="24"/>
          <w:szCs w:val="24"/>
        </w:rPr>
        <w:t>Z a k l j u č a k</w:t>
      </w:r>
      <w:r w:rsidR="00E87707">
        <w:rPr>
          <w:rFonts w:asciiTheme="majorHAnsi" w:eastAsia="Times New Roman" w:hAnsiTheme="majorHAnsi" w:cstheme="majorHAnsi"/>
          <w:b/>
          <w:sz w:val="24"/>
          <w:szCs w:val="24"/>
        </w:rPr>
        <w:t xml:space="preserve">  1.</w:t>
      </w:r>
    </w:p>
    <w:p w14:paraId="2F23F9D7" w14:textId="77777777" w:rsidR="00E87707" w:rsidRDefault="00B61E1B" w:rsidP="00E87707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E87707">
        <w:rPr>
          <w:rFonts w:asciiTheme="majorHAnsi" w:eastAsia="Times New Roman" w:hAnsiTheme="majorHAnsi" w:cstheme="majorHAnsi"/>
          <w:sz w:val="24"/>
          <w:szCs w:val="24"/>
        </w:rPr>
        <w:t>Jednoglasno se p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rihvaća zapisnik </w:t>
      </w:r>
      <w:r w:rsidR="00AF3A98">
        <w:rPr>
          <w:rFonts w:asciiTheme="majorHAnsi" w:eastAsia="Times New Roman" w:hAnsiTheme="majorHAnsi" w:cstheme="majorHAnsi"/>
          <w:sz w:val="24"/>
          <w:szCs w:val="24"/>
        </w:rPr>
        <w:t>38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>. sjednice Školskog odbora, KLASA:</w:t>
      </w:r>
      <w:r w:rsidR="0088009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88009C" w:rsidRPr="0088009C">
        <w:rPr>
          <w:rFonts w:asciiTheme="majorHAnsi" w:eastAsia="Times New Roman" w:hAnsiTheme="majorHAnsi" w:cstheme="majorHAnsi"/>
          <w:sz w:val="24"/>
          <w:szCs w:val="24"/>
        </w:rPr>
        <w:t>007-04/24-02/</w:t>
      </w:r>
      <w:r w:rsidR="00AF3A98">
        <w:rPr>
          <w:rFonts w:asciiTheme="majorHAnsi" w:eastAsia="Times New Roman" w:hAnsiTheme="majorHAnsi" w:cstheme="majorHAnsi"/>
          <w:sz w:val="24"/>
          <w:szCs w:val="24"/>
        </w:rPr>
        <w:t>9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>,  URBROJ:</w:t>
      </w:r>
      <w:r w:rsidR="0088009C" w:rsidRPr="0088009C">
        <w:t xml:space="preserve"> </w:t>
      </w:r>
      <w:r w:rsidR="0088009C" w:rsidRPr="0088009C">
        <w:rPr>
          <w:rFonts w:asciiTheme="majorHAnsi" w:eastAsia="Times New Roman" w:hAnsiTheme="majorHAnsi" w:cstheme="majorHAnsi"/>
          <w:sz w:val="24"/>
          <w:szCs w:val="24"/>
        </w:rPr>
        <w:t>238-3-33-01-24-</w:t>
      </w:r>
      <w:r w:rsidR="000D3E82">
        <w:rPr>
          <w:rFonts w:asciiTheme="majorHAnsi" w:eastAsia="Times New Roman" w:hAnsiTheme="majorHAnsi" w:cstheme="majorHAnsi"/>
          <w:sz w:val="24"/>
          <w:szCs w:val="24"/>
        </w:rPr>
        <w:t>2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, od  </w:t>
      </w:r>
      <w:r w:rsidR="00AF3A98">
        <w:rPr>
          <w:rFonts w:asciiTheme="majorHAnsi" w:eastAsia="Times New Roman" w:hAnsiTheme="majorHAnsi" w:cstheme="majorHAnsi"/>
          <w:sz w:val="24"/>
          <w:szCs w:val="24"/>
        </w:rPr>
        <w:t>15</w:t>
      </w:r>
      <w:r w:rsidR="00920215" w:rsidRPr="0051786E">
        <w:rPr>
          <w:rFonts w:asciiTheme="majorHAnsi" w:eastAsia="Times New Roman" w:hAnsiTheme="majorHAnsi" w:cstheme="majorHAnsi"/>
          <w:sz w:val="24"/>
          <w:szCs w:val="24"/>
        </w:rPr>
        <w:t>.</w:t>
      </w:r>
      <w:r w:rsidR="00AF3A98">
        <w:rPr>
          <w:rFonts w:asciiTheme="majorHAnsi" w:eastAsia="Times New Roman" w:hAnsiTheme="majorHAnsi" w:cstheme="majorHAnsi"/>
          <w:sz w:val="24"/>
          <w:szCs w:val="24"/>
        </w:rPr>
        <w:t>10</w:t>
      </w:r>
      <w:r w:rsidR="00920215" w:rsidRPr="0051786E">
        <w:rPr>
          <w:rFonts w:asciiTheme="majorHAnsi" w:eastAsia="Times New Roman" w:hAnsiTheme="majorHAnsi" w:cstheme="majorHAnsi"/>
          <w:sz w:val="24"/>
          <w:szCs w:val="24"/>
        </w:rPr>
        <w:t>.</w:t>
      </w:r>
      <w:r w:rsidR="0088009C">
        <w:rPr>
          <w:rFonts w:asciiTheme="majorHAnsi" w:eastAsia="Times New Roman" w:hAnsiTheme="majorHAnsi" w:cstheme="majorHAnsi"/>
          <w:sz w:val="24"/>
          <w:szCs w:val="24"/>
        </w:rPr>
        <w:t>2024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. godine.  </w:t>
      </w:r>
      <w:bookmarkStart w:id="1" w:name="_Hlk91141950"/>
    </w:p>
    <w:p w14:paraId="00A8EBF1" w14:textId="77777777" w:rsidR="00E87707" w:rsidRDefault="00E87707" w:rsidP="00E8770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A73FA10" w14:textId="12346F92" w:rsidR="005526E5" w:rsidRPr="00E87707" w:rsidRDefault="005526E5" w:rsidP="00E87707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5526E5">
        <w:rPr>
          <w:rFonts w:asciiTheme="majorHAnsi" w:eastAsia="Times New Roman" w:hAnsiTheme="majorHAnsi" w:cstheme="majorHAnsi"/>
          <w:b/>
          <w:sz w:val="24"/>
          <w:szCs w:val="24"/>
        </w:rPr>
        <w:t>Z a k l j u č a k</w:t>
      </w:r>
      <w:r w:rsidR="00E87707">
        <w:rPr>
          <w:rFonts w:asciiTheme="majorHAnsi" w:eastAsia="Times New Roman" w:hAnsiTheme="majorHAnsi" w:cstheme="majorHAnsi"/>
          <w:b/>
          <w:sz w:val="24"/>
          <w:szCs w:val="24"/>
        </w:rPr>
        <w:t xml:space="preserve">  2.</w:t>
      </w:r>
    </w:p>
    <w:p w14:paraId="1F876EE2" w14:textId="05E8DBF3" w:rsidR="005526E5" w:rsidRPr="0005184A" w:rsidRDefault="005526E5" w:rsidP="005007CD">
      <w:pPr>
        <w:spacing w:after="0"/>
        <w:ind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Školski odbor </w:t>
      </w:r>
      <w:r w:rsidR="005349B7">
        <w:rPr>
          <w:rFonts w:asciiTheme="majorHAnsi" w:eastAsia="Times New Roman" w:hAnsiTheme="majorHAnsi" w:cstheme="majorHAnsi"/>
          <w:sz w:val="24"/>
          <w:szCs w:val="24"/>
        </w:rPr>
        <w:t xml:space="preserve">jednoglasno daje suglasnost za zasnivanje radnog odnosa s gospođom Tugom Zrinkom Žarkom, na radnom mjestu učitelja edukatora </w:t>
      </w:r>
      <w:proofErr w:type="spellStart"/>
      <w:r w:rsidR="005349B7">
        <w:rPr>
          <w:rFonts w:asciiTheme="majorHAnsi" w:eastAsia="Times New Roman" w:hAnsiTheme="majorHAnsi" w:cstheme="majorHAnsi"/>
          <w:sz w:val="24"/>
          <w:szCs w:val="24"/>
        </w:rPr>
        <w:t>rehabilitatora</w:t>
      </w:r>
      <w:proofErr w:type="spellEnd"/>
      <w:r w:rsidR="005349B7">
        <w:rPr>
          <w:rFonts w:asciiTheme="majorHAnsi" w:eastAsia="Times New Roman" w:hAnsiTheme="majorHAnsi" w:cstheme="majorHAnsi"/>
          <w:sz w:val="24"/>
          <w:szCs w:val="24"/>
        </w:rPr>
        <w:t xml:space="preserve">, na neodređeno, puno radno vrijeme. </w:t>
      </w:r>
    </w:p>
    <w:p w14:paraId="2D779BA7" w14:textId="77777777" w:rsidR="005007CD" w:rsidRPr="005007CD" w:rsidRDefault="005007CD" w:rsidP="005007CD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B5C7243" w14:textId="3AABBC52" w:rsidR="005349B7" w:rsidRDefault="005349B7" w:rsidP="005349B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349B7">
        <w:rPr>
          <w:rFonts w:asciiTheme="majorHAnsi" w:hAnsiTheme="majorHAnsi" w:cstheme="majorHAnsi"/>
          <w:b/>
          <w:sz w:val="24"/>
          <w:szCs w:val="24"/>
        </w:rPr>
        <w:t>Z a k l j u č a k</w:t>
      </w:r>
      <w:r w:rsidR="00E87707">
        <w:rPr>
          <w:rFonts w:asciiTheme="majorHAnsi" w:hAnsiTheme="majorHAnsi" w:cstheme="majorHAnsi"/>
          <w:b/>
          <w:sz w:val="24"/>
          <w:szCs w:val="24"/>
        </w:rPr>
        <w:t xml:space="preserve">  3.</w:t>
      </w:r>
    </w:p>
    <w:p w14:paraId="59F1B626" w14:textId="10C90CAA" w:rsidR="006F3B76" w:rsidRPr="005349B7" w:rsidRDefault="006F3B76" w:rsidP="005349B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I.</w:t>
      </w:r>
    </w:p>
    <w:p w14:paraId="29EB455F" w14:textId="1AE87B90" w:rsidR="006F3B76" w:rsidRDefault="005349B7" w:rsidP="005349B7">
      <w:bookmarkStart w:id="2" w:name="_Hlk182563919"/>
      <w:r w:rsidRPr="005349B7">
        <w:rPr>
          <w:rFonts w:asciiTheme="majorHAnsi" w:hAnsiTheme="majorHAnsi" w:cstheme="majorHAnsi"/>
          <w:sz w:val="24"/>
          <w:szCs w:val="24"/>
        </w:rPr>
        <w:t xml:space="preserve">Školski odbor jednoglasno daje suglasnost za zasnivanje radnog odnosa s gospođom </w:t>
      </w:r>
      <w:r w:rsidR="006F3B76">
        <w:rPr>
          <w:rFonts w:asciiTheme="majorHAnsi" w:hAnsiTheme="majorHAnsi" w:cstheme="majorHAnsi"/>
          <w:sz w:val="24"/>
          <w:szCs w:val="24"/>
        </w:rPr>
        <w:t xml:space="preserve">Karmen Ban </w:t>
      </w:r>
      <w:r w:rsidRPr="005349B7">
        <w:rPr>
          <w:rFonts w:asciiTheme="majorHAnsi" w:hAnsiTheme="majorHAnsi" w:cstheme="majorHAnsi"/>
          <w:sz w:val="24"/>
          <w:szCs w:val="24"/>
        </w:rPr>
        <w:t xml:space="preserve">na radnom mjestu </w:t>
      </w:r>
      <w:r w:rsidR="006F3B76">
        <w:rPr>
          <w:rFonts w:asciiTheme="majorHAnsi" w:hAnsiTheme="majorHAnsi" w:cstheme="majorHAnsi"/>
          <w:sz w:val="24"/>
          <w:szCs w:val="24"/>
        </w:rPr>
        <w:t>pomoćnika u nastavi</w:t>
      </w:r>
      <w:r w:rsidRPr="005349B7">
        <w:rPr>
          <w:rFonts w:asciiTheme="majorHAnsi" w:hAnsiTheme="majorHAnsi" w:cstheme="majorHAnsi"/>
          <w:sz w:val="24"/>
          <w:szCs w:val="24"/>
        </w:rPr>
        <w:t xml:space="preserve">, na određeno, </w:t>
      </w:r>
      <w:r w:rsidR="006F3B76">
        <w:rPr>
          <w:rFonts w:asciiTheme="majorHAnsi" w:hAnsiTheme="majorHAnsi" w:cstheme="majorHAnsi"/>
          <w:sz w:val="24"/>
          <w:szCs w:val="24"/>
        </w:rPr>
        <w:t xml:space="preserve">nepuno </w:t>
      </w:r>
      <w:r w:rsidRPr="005349B7">
        <w:rPr>
          <w:rFonts w:asciiTheme="majorHAnsi" w:hAnsiTheme="majorHAnsi" w:cstheme="majorHAnsi"/>
          <w:sz w:val="24"/>
          <w:szCs w:val="24"/>
        </w:rPr>
        <w:t>radno vrijeme</w:t>
      </w:r>
      <w:r w:rsidR="006F3B76">
        <w:rPr>
          <w:rFonts w:asciiTheme="majorHAnsi" w:hAnsiTheme="majorHAnsi" w:cstheme="majorHAnsi"/>
          <w:sz w:val="24"/>
          <w:szCs w:val="24"/>
        </w:rPr>
        <w:t>, 20 sati ukupnog tjednog radnog vremena.</w:t>
      </w:r>
      <w:r w:rsidR="006F3B76" w:rsidRPr="006F3B76">
        <w:t xml:space="preserve"> </w:t>
      </w:r>
    </w:p>
    <w:p w14:paraId="43E09CB4" w14:textId="77777777" w:rsidR="006F3B76" w:rsidRPr="006F3B76" w:rsidRDefault="006F3B76" w:rsidP="006F3B7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3" w:name="_GoBack"/>
      <w:bookmarkEnd w:id="3"/>
      <w:r w:rsidRPr="006F3B76">
        <w:rPr>
          <w:rFonts w:asciiTheme="majorHAnsi" w:hAnsiTheme="majorHAnsi" w:cstheme="majorHAnsi"/>
          <w:b/>
          <w:sz w:val="24"/>
          <w:szCs w:val="24"/>
        </w:rPr>
        <w:t>II.</w:t>
      </w:r>
    </w:p>
    <w:p w14:paraId="7CF5D5FB" w14:textId="236F3C23" w:rsidR="005349B7" w:rsidRDefault="006F3B76" w:rsidP="005349B7">
      <w:pPr>
        <w:rPr>
          <w:rFonts w:asciiTheme="majorHAnsi" w:hAnsiTheme="majorHAnsi" w:cstheme="majorHAnsi"/>
          <w:sz w:val="24"/>
          <w:szCs w:val="24"/>
        </w:rPr>
      </w:pPr>
      <w:r w:rsidRPr="006F3B76">
        <w:rPr>
          <w:rFonts w:asciiTheme="majorHAnsi" w:hAnsiTheme="majorHAnsi" w:cstheme="majorHAnsi"/>
          <w:sz w:val="24"/>
          <w:szCs w:val="24"/>
        </w:rPr>
        <w:t xml:space="preserve">Školski odbor jednoglasno daje suglasnost za zasnivanje radnog odnosa s gospođom </w:t>
      </w:r>
      <w:r>
        <w:rPr>
          <w:rFonts w:asciiTheme="majorHAnsi" w:hAnsiTheme="majorHAnsi" w:cstheme="majorHAnsi"/>
          <w:sz w:val="24"/>
          <w:szCs w:val="24"/>
        </w:rPr>
        <w:t>Željkom</w:t>
      </w:r>
      <w:r w:rsidRPr="006F3B76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Kuna</w:t>
      </w:r>
      <w:r w:rsidRPr="006F3B76">
        <w:rPr>
          <w:rFonts w:asciiTheme="majorHAnsi" w:hAnsiTheme="majorHAnsi" w:cstheme="majorHAnsi"/>
          <w:sz w:val="24"/>
          <w:szCs w:val="24"/>
        </w:rPr>
        <w:t xml:space="preserve"> na radnom mjestu pomoćnika u nastavi, na određeno, nepuno radno vrijeme, 20 sati ukupnog tjednog radnog vremena.</w:t>
      </w:r>
    </w:p>
    <w:bookmarkEnd w:id="1"/>
    <w:bookmarkEnd w:id="2"/>
    <w:p w14:paraId="4407AA8B" w14:textId="612028D9" w:rsidR="00E87707" w:rsidRDefault="00E87707" w:rsidP="00E87707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87707">
        <w:rPr>
          <w:rFonts w:asciiTheme="majorHAnsi" w:hAnsiTheme="majorHAnsi" w:cstheme="majorHAnsi"/>
          <w:b/>
          <w:sz w:val="24"/>
          <w:szCs w:val="24"/>
        </w:rPr>
        <w:t>Z a k l j u č a k  4.</w:t>
      </w:r>
    </w:p>
    <w:p w14:paraId="29CC00BF" w14:textId="12457927" w:rsidR="00E87707" w:rsidRDefault="00E87707" w:rsidP="00E87707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E4597E0" w14:textId="122C3172" w:rsidR="00E87707" w:rsidRPr="00E87707" w:rsidRDefault="00E87707" w:rsidP="00E8770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E87707">
        <w:rPr>
          <w:rFonts w:asciiTheme="majorHAnsi" w:hAnsiTheme="majorHAnsi" w:cstheme="majorHAnsi"/>
          <w:sz w:val="24"/>
          <w:szCs w:val="24"/>
        </w:rPr>
        <w:t xml:space="preserve">Školski odbor jednoglasno donosi </w:t>
      </w:r>
    </w:p>
    <w:p w14:paraId="13B94C45" w14:textId="5825143E" w:rsidR="002C6836" w:rsidRPr="002C6836" w:rsidRDefault="002C6836" w:rsidP="002C6836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C6836">
        <w:rPr>
          <w:rFonts w:asciiTheme="majorHAnsi" w:hAnsiTheme="majorHAnsi" w:cstheme="majorHAnsi"/>
          <w:b/>
          <w:sz w:val="24"/>
          <w:szCs w:val="24"/>
        </w:rPr>
        <w:t xml:space="preserve">O d l u k </w:t>
      </w:r>
      <w:r w:rsidR="00E87707">
        <w:rPr>
          <w:rFonts w:asciiTheme="majorHAnsi" w:hAnsiTheme="majorHAnsi" w:cstheme="majorHAnsi"/>
          <w:b/>
          <w:sz w:val="24"/>
          <w:szCs w:val="24"/>
        </w:rPr>
        <w:t>u</w:t>
      </w:r>
    </w:p>
    <w:p w14:paraId="1A25A485" w14:textId="116DBB5C" w:rsidR="002C6836" w:rsidRDefault="002C6836" w:rsidP="002C683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C6836">
        <w:rPr>
          <w:rFonts w:asciiTheme="majorHAnsi" w:hAnsiTheme="majorHAnsi" w:cstheme="majorHAnsi"/>
          <w:sz w:val="24"/>
          <w:szCs w:val="24"/>
        </w:rPr>
        <w:tab/>
        <w:t xml:space="preserve">Ponuda ponuditelja </w:t>
      </w:r>
      <w:r>
        <w:rPr>
          <w:rFonts w:asciiTheme="majorHAnsi" w:hAnsiTheme="majorHAnsi" w:cstheme="majorHAnsi"/>
          <w:sz w:val="24"/>
          <w:szCs w:val="24"/>
        </w:rPr>
        <w:t>PENTEK QUICK</w:t>
      </w:r>
      <w:r w:rsidRPr="002C6836">
        <w:rPr>
          <w:rFonts w:asciiTheme="majorHAnsi" w:hAnsiTheme="majorHAnsi" w:cstheme="majorHAnsi"/>
          <w:sz w:val="24"/>
          <w:szCs w:val="24"/>
        </w:rPr>
        <w:t xml:space="preserve"> d.o.o., s iznosom ponude od </w:t>
      </w:r>
      <w:r>
        <w:rPr>
          <w:rFonts w:asciiTheme="majorHAnsi" w:hAnsiTheme="majorHAnsi" w:cstheme="majorHAnsi"/>
          <w:sz w:val="24"/>
          <w:szCs w:val="24"/>
        </w:rPr>
        <w:t>79</w:t>
      </w:r>
      <w:r w:rsidRPr="002C6836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473</w:t>
      </w:r>
      <w:r w:rsidRPr="002C6836">
        <w:rPr>
          <w:rFonts w:asciiTheme="majorHAnsi" w:hAnsiTheme="majorHAnsi" w:cstheme="majorHAnsi"/>
          <w:sz w:val="24"/>
          <w:szCs w:val="24"/>
        </w:rPr>
        <w:t xml:space="preserve">,00 EUR bez PDV-a, odnosno </w:t>
      </w:r>
      <w:r>
        <w:rPr>
          <w:rFonts w:asciiTheme="majorHAnsi" w:hAnsiTheme="majorHAnsi" w:cstheme="majorHAnsi"/>
          <w:sz w:val="24"/>
          <w:szCs w:val="24"/>
        </w:rPr>
        <w:t>99</w:t>
      </w:r>
      <w:r w:rsidRPr="002C6836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341</w:t>
      </w:r>
      <w:r w:rsidRPr="002C6836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>25</w:t>
      </w:r>
      <w:r w:rsidRPr="002C6836">
        <w:rPr>
          <w:rFonts w:asciiTheme="majorHAnsi" w:hAnsiTheme="majorHAnsi" w:cstheme="majorHAnsi"/>
          <w:sz w:val="24"/>
          <w:szCs w:val="24"/>
        </w:rPr>
        <w:t xml:space="preserve"> EUR s PDV-o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2C6836">
        <w:rPr>
          <w:rFonts w:asciiTheme="majorHAnsi" w:hAnsiTheme="majorHAnsi" w:cstheme="majorHAnsi"/>
          <w:sz w:val="24"/>
          <w:szCs w:val="24"/>
        </w:rPr>
        <w:t xml:space="preserve"> odabire se kao najpovoljnija ponuda u postupku javne </w:t>
      </w:r>
      <w:r w:rsidRPr="002C6836">
        <w:rPr>
          <w:rFonts w:asciiTheme="majorHAnsi" w:hAnsiTheme="majorHAnsi" w:cstheme="majorHAnsi"/>
          <w:sz w:val="24"/>
          <w:szCs w:val="24"/>
        </w:rPr>
        <w:lastRenderedPageBreak/>
        <w:t>nabave za prijevoz učenika s teškoćama u školskoj godini 2023./2024</w:t>
      </w:r>
      <w:r>
        <w:rPr>
          <w:rFonts w:asciiTheme="majorHAnsi" w:hAnsiTheme="majorHAnsi" w:cstheme="majorHAnsi"/>
          <w:sz w:val="24"/>
          <w:szCs w:val="24"/>
        </w:rPr>
        <w:t>. S navedenim ponuditeljem sklopit će se ugovor o javnoj nabavi.</w:t>
      </w:r>
    </w:p>
    <w:p w14:paraId="2854F36D" w14:textId="408339BC" w:rsidR="005568C5" w:rsidRDefault="005568C5" w:rsidP="0005184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54AC88D" w14:textId="6E0E2FB3" w:rsidR="00E87707" w:rsidRPr="00E87707" w:rsidRDefault="00E87707" w:rsidP="00E8770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87707">
        <w:rPr>
          <w:rFonts w:asciiTheme="majorHAnsi" w:hAnsiTheme="majorHAnsi" w:cstheme="majorHAnsi"/>
          <w:b/>
          <w:sz w:val="24"/>
          <w:szCs w:val="24"/>
        </w:rPr>
        <w:t>Z a k l j u č a k  5.</w:t>
      </w:r>
    </w:p>
    <w:p w14:paraId="18C0CC34" w14:textId="7DC557B1" w:rsidR="00455FED" w:rsidRDefault="00E87707" w:rsidP="00455FED">
      <w:pPr>
        <w:pStyle w:val="Odlomakpopisa"/>
        <w:ind w:left="0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Školski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odbor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jednoglasno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455FED">
        <w:rPr>
          <w:rFonts w:asciiTheme="majorHAnsi" w:hAnsiTheme="majorHAnsi" w:cstheme="majorHAnsi"/>
        </w:rPr>
        <w:t>donosi</w:t>
      </w:r>
      <w:proofErr w:type="spellEnd"/>
      <w:r w:rsidR="00455FED">
        <w:rPr>
          <w:rFonts w:asciiTheme="majorHAnsi" w:hAnsiTheme="majorHAnsi" w:cstheme="majorHAnsi"/>
        </w:rPr>
        <w:t xml:space="preserve"> </w:t>
      </w:r>
    </w:p>
    <w:p w14:paraId="1B715730" w14:textId="322A10FD" w:rsidR="00455FED" w:rsidRPr="00455FED" w:rsidRDefault="00455FED" w:rsidP="00455FED">
      <w:pPr>
        <w:pStyle w:val="Odlomakpopisa"/>
        <w:ind w:left="0"/>
        <w:jc w:val="center"/>
        <w:rPr>
          <w:rFonts w:asciiTheme="majorHAnsi" w:hAnsiTheme="majorHAnsi" w:cstheme="majorHAnsi"/>
          <w:b/>
        </w:rPr>
      </w:pPr>
      <w:r w:rsidRPr="00455FED">
        <w:rPr>
          <w:rFonts w:asciiTheme="majorHAnsi" w:hAnsiTheme="majorHAnsi" w:cstheme="majorHAnsi"/>
          <w:b/>
        </w:rPr>
        <w:t xml:space="preserve">O d l u k </w:t>
      </w:r>
      <w:r w:rsidR="00E87707">
        <w:rPr>
          <w:rFonts w:asciiTheme="majorHAnsi" w:hAnsiTheme="majorHAnsi" w:cstheme="majorHAnsi"/>
          <w:b/>
        </w:rPr>
        <w:t>u</w:t>
      </w:r>
    </w:p>
    <w:p w14:paraId="1FFD974C" w14:textId="5EA1FE12" w:rsidR="00455FED" w:rsidRDefault="00455FED" w:rsidP="00455FED">
      <w:pPr>
        <w:pStyle w:val="Odlomakpopisa"/>
        <w:ind w:left="0"/>
        <w:rPr>
          <w:rFonts w:asciiTheme="majorHAnsi" w:hAnsiTheme="majorHAnsi" w:cstheme="majorHAnsi"/>
        </w:rPr>
      </w:pPr>
    </w:p>
    <w:p w14:paraId="079CF2FA" w14:textId="1DD09B01" w:rsidR="00455FED" w:rsidRDefault="00455FED" w:rsidP="00455FED">
      <w:pPr>
        <w:pStyle w:val="Odlomakpopisa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proofErr w:type="spellStart"/>
      <w:r>
        <w:rPr>
          <w:rFonts w:asciiTheme="majorHAnsi" w:hAnsiTheme="majorHAnsi" w:cstheme="majorHAnsi"/>
        </w:rPr>
        <w:t>Ponuda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Kliničke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bolnice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Sveti</w:t>
      </w:r>
      <w:proofErr w:type="spellEnd"/>
      <w:r>
        <w:rPr>
          <w:rFonts w:asciiTheme="majorHAnsi" w:hAnsiTheme="majorHAnsi" w:cstheme="majorHAnsi"/>
        </w:rPr>
        <w:t xml:space="preserve"> Duh </w:t>
      </w:r>
      <w:proofErr w:type="spellStart"/>
      <w:r>
        <w:rPr>
          <w:rFonts w:asciiTheme="majorHAnsi" w:hAnsiTheme="majorHAnsi" w:cstheme="majorHAnsi"/>
        </w:rPr>
        <w:t>odabire</w:t>
      </w:r>
      <w:proofErr w:type="spellEnd"/>
      <w:r>
        <w:rPr>
          <w:rFonts w:asciiTheme="majorHAnsi" w:hAnsiTheme="majorHAnsi" w:cstheme="majorHAnsi"/>
        </w:rPr>
        <w:t xml:space="preserve"> se </w:t>
      </w:r>
      <w:proofErr w:type="spellStart"/>
      <w:r>
        <w:rPr>
          <w:rFonts w:asciiTheme="majorHAnsi" w:hAnsiTheme="majorHAnsi" w:cstheme="majorHAnsi"/>
        </w:rPr>
        <w:t>kao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najpovoljnija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ponuda</w:t>
      </w:r>
      <w:proofErr w:type="spellEnd"/>
      <w:r>
        <w:rPr>
          <w:rFonts w:asciiTheme="majorHAnsi" w:hAnsiTheme="majorHAnsi" w:cstheme="majorHAnsi"/>
        </w:rPr>
        <w:t xml:space="preserve"> za </w:t>
      </w:r>
      <w:proofErr w:type="spellStart"/>
      <w:r>
        <w:rPr>
          <w:rFonts w:asciiTheme="majorHAnsi" w:hAnsiTheme="majorHAnsi" w:cstheme="majorHAnsi"/>
        </w:rPr>
        <w:t>obavljanje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sistematskih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pregleda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djelatnika</w:t>
      </w:r>
      <w:proofErr w:type="spellEnd"/>
      <w:r>
        <w:rPr>
          <w:rFonts w:asciiTheme="majorHAnsi" w:hAnsiTheme="majorHAnsi" w:cstheme="majorHAnsi"/>
        </w:rPr>
        <w:t xml:space="preserve"> u 2024. </w:t>
      </w:r>
      <w:proofErr w:type="spellStart"/>
      <w:r>
        <w:rPr>
          <w:rFonts w:asciiTheme="majorHAnsi" w:hAnsiTheme="majorHAnsi" w:cstheme="majorHAnsi"/>
        </w:rPr>
        <w:t>godini</w:t>
      </w:r>
      <w:proofErr w:type="spellEnd"/>
      <w:r>
        <w:rPr>
          <w:rFonts w:asciiTheme="majorHAnsi" w:hAnsiTheme="majorHAnsi" w:cstheme="majorHAnsi"/>
        </w:rPr>
        <w:t xml:space="preserve">. S </w:t>
      </w:r>
      <w:proofErr w:type="spellStart"/>
      <w:r>
        <w:rPr>
          <w:rFonts w:asciiTheme="majorHAnsi" w:hAnsiTheme="majorHAnsi" w:cstheme="majorHAnsi"/>
        </w:rPr>
        <w:t>navedenim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ponuditeljem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sklopit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će</w:t>
      </w:r>
      <w:proofErr w:type="spellEnd"/>
      <w:r>
        <w:rPr>
          <w:rFonts w:asciiTheme="majorHAnsi" w:hAnsiTheme="majorHAnsi" w:cstheme="majorHAnsi"/>
        </w:rPr>
        <w:t xml:space="preserve"> se </w:t>
      </w:r>
      <w:proofErr w:type="spellStart"/>
      <w:r>
        <w:rPr>
          <w:rFonts w:asciiTheme="majorHAnsi" w:hAnsiTheme="majorHAnsi" w:cstheme="majorHAnsi"/>
        </w:rPr>
        <w:t>ugovor</w:t>
      </w:r>
      <w:proofErr w:type="spellEnd"/>
      <w:r>
        <w:rPr>
          <w:rFonts w:asciiTheme="majorHAnsi" w:hAnsiTheme="majorHAnsi" w:cstheme="majorHAnsi"/>
        </w:rPr>
        <w:t xml:space="preserve">. </w:t>
      </w:r>
    </w:p>
    <w:p w14:paraId="66D72F35" w14:textId="12DA884A" w:rsidR="00455FED" w:rsidRDefault="00455FED" w:rsidP="00455FED">
      <w:pPr>
        <w:pStyle w:val="Odlomakpopisa"/>
        <w:ind w:left="0"/>
        <w:rPr>
          <w:rFonts w:asciiTheme="majorHAnsi" w:hAnsiTheme="majorHAnsi" w:cstheme="majorHAnsi"/>
        </w:rPr>
      </w:pPr>
    </w:p>
    <w:p w14:paraId="64AB3235" w14:textId="77777777" w:rsidR="00E87707" w:rsidRDefault="00E87707" w:rsidP="00455FED">
      <w:pPr>
        <w:pStyle w:val="Odlomakpopisa"/>
        <w:ind w:left="0"/>
        <w:rPr>
          <w:rFonts w:asciiTheme="majorHAnsi" w:hAnsiTheme="majorHAnsi" w:cstheme="majorHAnsi"/>
        </w:rPr>
      </w:pPr>
    </w:p>
    <w:p w14:paraId="5E006A6F" w14:textId="77777777" w:rsidR="0079655B" w:rsidRPr="001D07E5" w:rsidRDefault="0079655B" w:rsidP="0079655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bookmarkEnd w:id="0"/>
    <w:p w14:paraId="26F8CBD5" w14:textId="77777777" w:rsidR="00BB2255" w:rsidRPr="0051786E" w:rsidRDefault="00BB225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4D2F64E" w14:textId="77777777" w:rsidR="00D345FF" w:rsidRPr="0051786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ab/>
        <w:t>Zapisničarka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5259CB" w:rsidRPr="0051786E">
        <w:rPr>
          <w:rFonts w:asciiTheme="majorHAnsi" w:eastAsia="Times New Roman" w:hAnsiTheme="majorHAnsi" w:cstheme="majorHAnsi"/>
          <w:sz w:val="24"/>
          <w:szCs w:val="24"/>
        </w:rPr>
        <w:t>Predsjednica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 Školskog odbora</w:t>
      </w:r>
    </w:p>
    <w:p w14:paraId="3C3FDECF" w14:textId="77777777" w:rsidR="00D345FF" w:rsidRPr="0051786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             </w:t>
      </w:r>
      <w:r w:rsidR="00FD457D" w:rsidRPr="0051786E">
        <w:rPr>
          <w:rFonts w:asciiTheme="majorHAnsi" w:eastAsia="Times New Roman" w:hAnsiTheme="majorHAnsi" w:cstheme="majorHAnsi"/>
          <w:sz w:val="24"/>
          <w:szCs w:val="24"/>
        </w:rPr>
        <w:t>Marina Valenčak</w:t>
      </w:r>
      <w:r w:rsidR="00CE786A" w:rsidRPr="0051786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E3217F" w:rsidRPr="0051786E">
        <w:rPr>
          <w:rFonts w:asciiTheme="majorHAnsi" w:eastAsia="Times New Roman" w:hAnsiTheme="majorHAnsi" w:cstheme="majorHAnsi"/>
          <w:sz w:val="24"/>
          <w:szCs w:val="24"/>
        </w:rPr>
        <w:t xml:space="preserve">         </w:t>
      </w:r>
      <w:r w:rsidR="005259CB" w:rsidRPr="0051786E">
        <w:rPr>
          <w:rFonts w:asciiTheme="majorHAnsi" w:eastAsia="Times New Roman" w:hAnsiTheme="majorHAnsi" w:cstheme="majorHAnsi"/>
          <w:sz w:val="24"/>
          <w:szCs w:val="24"/>
        </w:rPr>
        <w:t>Gordana Štefančić</w:t>
      </w:r>
      <w:r w:rsidR="00CE786A" w:rsidRPr="0051786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7953882F" w14:textId="77777777" w:rsidR="00215C65" w:rsidRPr="0051786E" w:rsidRDefault="00215C6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49C5CE0" w14:textId="77777777" w:rsidR="00B02630" w:rsidRDefault="00B02630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DA3C322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E81CD50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4AE475B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F3AA4A6" w14:textId="500E1D0A" w:rsidR="009E1D6B" w:rsidRPr="00B66314" w:rsidRDefault="009E1D6B" w:rsidP="0079655B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79FE3203" w14:textId="7777777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7D186AA" w14:textId="7777777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C27FF0D" w14:textId="7777777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57060A7" w14:textId="77777777" w:rsidR="00CE786A" w:rsidRP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338B2B9" w14:textId="77777777" w:rsidR="003B2504" w:rsidRPr="00CE786A" w:rsidRDefault="003B250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12D24B3" w14:textId="77777777" w:rsidR="00B17AAB" w:rsidRPr="008844C3" w:rsidRDefault="00B17AAB" w:rsidP="00B17AAB">
      <w:pPr>
        <w:spacing w:after="0" w:line="240" w:lineRule="auto"/>
        <w:rPr>
          <w:rFonts w:eastAsia="Times New Roman" w:cs="Arial"/>
          <w:sz w:val="23"/>
          <w:szCs w:val="23"/>
          <w:lang w:val="en-GB"/>
        </w:rPr>
      </w:pPr>
    </w:p>
    <w:p w14:paraId="3BE59110" w14:textId="77777777"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C2E"/>
    <w:multiLevelType w:val="hybridMultilevel"/>
    <w:tmpl w:val="79CCE9EC"/>
    <w:lvl w:ilvl="0" w:tplc="76A2B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0E5"/>
    <w:multiLevelType w:val="hybridMultilevel"/>
    <w:tmpl w:val="484C122E"/>
    <w:lvl w:ilvl="0" w:tplc="8E86171E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33A78"/>
    <w:multiLevelType w:val="hybridMultilevel"/>
    <w:tmpl w:val="E1FE726A"/>
    <w:lvl w:ilvl="0" w:tplc="C900B58A">
      <w:start w:val="2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E40E89"/>
    <w:multiLevelType w:val="hybridMultilevel"/>
    <w:tmpl w:val="B3F2D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053E"/>
    <w:multiLevelType w:val="hybridMultilevel"/>
    <w:tmpl w:val="9020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77E0"/>
    <w:multiLevelType w:val="hybridMultilevel"/>
    <w:tmpl w:val="595EE134"/>
    <w:lvl w:ilvl="0" w:tplc="A99C3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47902"/>
    <w:multiLevelType w:val="hybridMultilevel"/>
    <w:tmpl w:val="6EDEAF2E"/>
    <w:lvl w:ilvl="0" w:tplc="8376CB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5417F"/>
    <w:multiLevelType w:val="hybridMultilevel"/>
    <w:tmpl w:val="6C36B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6152D"/>
    <w:multiLevelType w:val="hybridMultilevel"/>
    <w:tmpl w:val="CA7EE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932FF"/>
    <w:multiLevelType w:val="hybridMultilevel"/>
    <w:tmpl w:val="01CEA84C"/>
    <w:lvl w:ilvl="0" w:tplc="1170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93B3D"/>
    <w:multiLevelType w:val="hybridMultilevel"/>
    <w:tmpl w:val="11867D3A"/>
    <w:lvl w:ilvl="0" w:tplc="DBEA62CE">
      <w:start w:val="1"/>
      <w:numFmt w:val="bullet"/>
      <w:lvlText w:val="-"/>
      <w:lvlJc w:val="left"/>
      <w:pPr>
        <w:ind w:left="744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3" w15:restartNumberingAfterBreak="0">
    <w:nsid w:val="3B0C76C9"/>
    <w:multiLevelType w:val="hybridMultilevel"/>
    <w:tmpl w:val="85AC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6D06E2E"/>
    <w:multiLevelType w:val="hybridMultilevel"/>
    <w:tmpl w:val="57969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4829D0"/>
    <w:multiLevelType w:val="hybridMultilevel"/>
    <w:tmpl w:val="CA7EE8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9773EE"/>
    <w:multiLevelType w:val="hybridMultilevel"/>
    <w:tmpl w:val="C144EF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945DA9"/>
    <w:multiLevelType w:val="hybridMultilevel"/>
    <w:tmpl w:val="BAF0F7A4"/>
    <w:lvl w:ilvl="0" w:tplc="041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91730"/>
    <w:multiLevelType w:val="hybridMultilevel"/>
    <w:tmpl w:val="1FC40E82"/>
    <w:lvl w:ilvl="0" w:tplc="36E2D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60B5A0D"/>
    <w:multiLevelType w:val="hybridMultilevel"/>
    <w:tmpl w:val="1AEE963E"/>
    <w:lvl w:ilvl="0" w:tplc="77BE39C2">
      <w:start w:val="2"/>
      <w:numFmt w:val="bullet"/>
      <w:lvlText w:val="-"/>
      <w:lvlJc w:val="left"/>
      <w:pPr>
        <w:ind w:left="1065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7CF10AD9"/>
    <w:multiLevelType w:val="hybridMultilevel"/>
    <w:tmpl w:val="E438C84E"/>
    <w:lvl w:ilvl="0" w:tplc="4E7C6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72247"/>
    <w:multiLevelType w:val="hybridMultilevel"/>
    <w:tmpl w:val="4732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18"/>
  </w:num>
  <w:num w:numId="12">
    <w:abstractNumId w:val="5"/>
  </w:num>
  <w:num w:numId="13">
    <w:abstractNumId w:val="11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8"/>
  </w:num>
  <w:num w:numId="2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</w:num>
  <w:num w:numId="23">
    <w:abstractNumId w:val="3"/>
  </w:num>
  <w:num w:numId="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0"/>
  </w:num>
  <w:num w:numId="27">
    <w:abstractNumId w:val="13"/>
  </w:num>
  <w:num w:numId="2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33"/>
    <w:rsid w:val="0000013D"/>
    <w:rsid w:val="00000436"/>
    <w:rsid w:val="000065F9"/>
    <w:rsid w:val="00006E2E"/>
    <w:rsid w:val="00007940"/>
    <w:rsid w:val="0001716D"/>
    <w:rsid w:val="00025252"/>
    <w:rsid w:val="000326F0"/>
    <w:rsid w:val="00034C5A"/>
    <w:rsid w:val="00036C23"/>
    <w:rsid w:val="00041D31"/>
    <w:rsid w:val="00042053"/>
    <w:rsid w:val="000436D6"/>
    <w:rsid w:val="000446E9"/>
    <w:rsid w:val="0005059F"/>
    <w:rsid w:val="0005184A"/>
    <w:rsid w:val="00051DCD"/>
    <w:rsid w:val="00070D8F"/>
    <w:rsid w:val="00075E5B"/>
    <w:rsid w:val="00080E15"/>
    <w:rsid w:val="000830F5"/>
    <w:rsid w:val="00085C65"/>
    <w:rsid w:val="0008709D"/>
    <w:rsid w:val="00087C20"/>
    <w:rsid w:val="0009050E"/>
    <w:rsid w:val="00094541"/>
    <w:rsid w:val="00095D25"/>
    <w:rsid w:val="0009799A"/>
    <w:rsid w:val="00097C4C"/>
    <w:rsid w:val="000A6B0B"/>
    <w:rsid w:val="000B3347"/>
    <w:rsid w:val="000B594C"/>
    <w:rsid w:val="000C2821"/>
    <w:rsid w:val="000C5BF6"/>
    <w:rsid w:val="000C6713"/>
    <w:rsid w:val="000D0EE1"/>
    <w:rsid w:val="000D3409"/>
    <w:rsid w:val="000D3E82"/>
    <w:rsid w:val="000D41D0"/>
    <w:rsid w:val="000D6264"/>
    <w:rsid w:val="000E2BD9"/>
    <w:rsid w:val="000E3392"/>
    <w:rsid w:val="000F1872"/>
    <w:rsid w:val="000F5386"/>
    <w:rsid w:val="001057F5"/>
    <w:rsid w:val="0010753C"/>
    <w:rsid w:val="001101C1"/>
    <w:rsid w:val="001111EB"/>
    <w:rsid w:val="00113828"/>
    <w:rsid w:val="001170F1"/>
    <w:rsid w:val="00122EF6"/>
    <w:rsid w:val="00123345"/>
    <w:rsid w:val="00124341"/>
    <w:rsid w:val="00134EB3"/>
    <w:rsid w:val="00137562"/>
    <w:rsid w:val="001511B1"/>
    <w:rsid w:val="001515E0"/>
    <w:rsid w:val="00152203"/>
    <w:rsid w:val="0015350E"/>
    <w:rsid w:val="00156EE2"/>
    <w:rsid w:val="00162920"/>
    <w:rsid w:val="001632FB"/>
    <w:rsid w:val="001633D4"/>
    <w:rsid w:val="001773B2"/>
    <w:rsid w:val="00180958"/>
    <w:rsid w:val="001822D1"/>
    <w:rsid w:val="001834D1"/>
    <w:rsid w:val="00184C5E"/>
    <w:rsid w:val="00185C12"/>
    <w:rsid w:val="0019057E"/>
    <w:rsid w:val="00191D2A"/>
    <w:rsid w:val="001A3F36"/>
    <w:rsid w:val="001B3B05"/>
    <w:rsid w:val="001B49A6"/>
    <w:rsid w:val="001B5A38"/>
    <w:rsid w:val="001C6324"/>
    <w:rsid w:val="001D07E5"/>
    <w:rsid w:val="001D1BAE"/>
    <w:rsid w:val="001D295A"/>
    <w:rsid w:val="001E0233"/>
    <w:rsid w:val="001E588E"/>
    <w:rsid w:val="001E6AB8"/>
    <w:rsid w:val="001F4FD3"/>
    <w:rsid w:val="001F6B70"/>
    <w:rsid w:val="002036F5"/>
    <w:rsid w:val="00211739"/>
    <w:rsid w:val="00211A6C"/>
    <w:rsid w:val="00211F5C"/>
    <w:rsid w:val="00215AF5"/>
    <w:rsid w:val="00215C65"/>
    <w:rsid w:val="00220226"/>
    <w:rsid w:val="002236BF"/>
    <w:rsid w:val="00227376"/>
    <w:rsid w:val="002407C4"/>
    <w:rsid w:val="00242935"/>
    <w:rsid w:val="00246BB2"/>
    <w:rsid w:val="00252C8E"/>
    <w:rsid w:val="0026193C"/>
    <w:rsid w:val="00264E3E"/>
    <w:rsid w:val="00267795"/>
    <w:rsid w:val="0026789D"/>
    <w:rsid w:val="002748A7"/>
    <w:rsid w:val="002753ED"/>
    <w:rsid w:val="00283866"/>
    <w:rsid w:val="00283E65"/>
    <w:rsid w:val="00285C05"/>
    <w:rsid w:val="002B0B71"/>
    <w:rsid w:val="002C5859"/>
    <w:rsid w:val="002C6836"/>
    <w:rsid w:val="002D187E"/>
    <w:rsid w:val="002D6C10"/>
    <w:rsid w:val="002E429C"/>
    <w:rsid w:val="002E433D"/>
    <w:rsid w:val="002E527B"/>
    <w:rsid w:val="002E6781"/>
    <w:rsid w:val="002E769C"/>
    <w:rsid w:val="002E7B61"/>
    <w:rsid w:val="003010C8"/>
    <w:rsid w:val="00302E26"/>
    <w:rsid w:val="003077C7"/>
    <w:rsid w:val="00314051"/>
    <w:rsid w:val="00321BBC"/>
    <w:rsid w:val="00322E02"/>
    <w:rsid w:val="003300D0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53B86"/>
    <w:rsid w:val="00366314"/>
    <w:rsid w:val="00382DFC"/>
    <w:rsid w:val="00384D16"/>
    <w:rsid w:val="003A209D"/>
    <w:rsid w:val="003B04F8"/>
    <w:rsid w:val="003B0CD9"/>
    <w:rsid w:val="003B2504"/>
    <w:rsid w:val="003B2A92"/>
    <w:rsid w:val="003B4F4F"/>
    <w:rsid w:val="003C1496"/>
    <w:rsid w:val="003C186C"/>
    <w:rsid w:val="003C496F"/>
    <w:rsid w:val="003C791A"/>
    <w:rsid w:val="003C7DD9"/>
    <w:rsid w:val="003D2A8E"/>
    <w:rsid w:val="003D2F94"/>
    <w:rsid w:val="003D3EA2"/>
    <w:rsid w:val="003F3DAD"/>
    <w:rsid w:val="003F62D5"/>
    <w:rsid w:val="004039DB"/>
    <w:rsid w:val="00405317"/>
    <w:rsid w:val="00406C25"/>
    <w:rsid w:val="004071B5"/>
    <w:rsid w:val="00407C75"/>
    <w:rsid w:val="0042129E"/>
    <w:rsid w:val="00424474"/>
    <w:rsid w:val="004253F0"/>
    <w:rsid w:val="00434676"/>
    <w:rsid w:val="00437494"/>
    <w:rsid w:val="00440B76"/>
    <w:rsid w:val="00455A92"/>
    <w:rsid w:val="00455FED"/>
    <w:rsid w:val="00461EA4"/>
    <w:rsid w:val="00464E1F"/>
    <w:rsid w:val="00465A2F"/>
    <w:rsid w:val="00476FF5"/>
    <w:rsid w:val="0049128F"/>
    <w:rsid w:val="00491E36"/>
    <w:rsid w:val="00497D6F"/>
    <w:rsid w:val="004A23AF"/>
    <w:rsid w:val="004A4656"/>
    <w:rsid w:val="004B38BA"/>
    <w:rsid w:val="004B48B3"/>
    <w:rsid w:val="004C10AC"/>
    <w:rsid w:val="004D5DC5"/>
    <w:rsid w:val="004D77F6"/>
    <w:rsid w:val="004D7AE5"/>
    <w:rsid w:val="004E5EE3"/>
    <w:rsid w:val="004F3E0E"/>
    <w:rsid w:val="005007CD"/>
    <w:rsid w:val="005033DA"/>
    <w:rsid w:val="00510421"/>
    <w:rsid w:val="00511F92"/>
    <w:rsid w:val="00514029"/>
    <w:rsid w:val="00514208"/>
    <w:rsid w:val="0051786E"/>
    <w:rsid w:val="00522709"/>
    <w:rsid w:val="00524B73"/>
    <w:rsid w:val="00525710"/>
    <w:rsid w:val="005259CB"/>
    <w:rsid w:val="00531DA2"/>
    <w:rsid w:val="00533AFB"/>
    <w:rsid w:val="005349B7"/>
    <w:rsid w:val="00540654"/>
    <w:rsid w:val="00541C6E"/>
    <w:rsid w:val="005440E8"/>
    <w:rsid w:val="00551C49"/>
    <w:rsid w:val="005526E5"/>
    <w:rsid w:val="0055528B"/>
    <w:rsid w:val="005568C5"/>
    <w:rsid w:val="00557A2F"/>
    <w:rsid w:val="0056116D"/>
    <w:rsid w:val="005611C4"/>
    <w:rsid w:val="00564BE1"/>
    <w:rsid w:val="005652D8"/>
    <w:rsid w:val="005662BD"/>
    <w:rsid w:val="005759E6"/>
    <w:rsid w:val="00584378"/>
    <w:rsid w:val="0058508D"/>
    <w:rsid w:val="0058753F"/>
    <w:rsid w:val="00594218"/>
    <w:rsid w:val="00594850"/>
    <w:rsid w:val="00596778"/>
    <w:rsid w:val="005974E6"/>
    <w:rsid w:val="005A3956"/>
    <w:rsid w:val="005A3DA3"/>
    <w:rsid w:val="005A4BBB"/>
    <w:rsid w:val="005A513B"/>
    <w:rsid w:val="005A6895"/>
    <w:rsid w:val="005B36CC"/>
    <w:rsid w:val="005B5327"/>
    <w:rsid w:val="005B5775"/>
    <w:rsid w:val="005B6041"/>
    <w:rsid w:val="005B6D92"/>
    <w:rsid w:val="005B7F1D"/>
    <w:rsid w:val="005C6287"/>
    <w:rsid w:val="005D4045"/>
    <w:rsid w:val="005D60E1"/>
    <w:rsid w:val="005E0878"/>
    <w:rsid w:val="005E2F3C"/>
    <w:rsid w:val="005E5EFB"/>
    <w:rsid w:val="005E6676"/>
    <w:rsid w:val="005E73E6"/>
    <w:rsid w:val="005F0683"/>
    <w:rsid w:val="005F61DC"/>
    <w:rsid w:val="00601487"/>
    <w:rsid w:val="00601AE6"/>
    <w:rsid w:val="00606D34"/>
    <w:rsid w:val="00607165"/>
    <w:rsid w:val="0061308C"/>
    <w:rsid w:val="0062710C"/>
    <w:rsid w:val="00627759"/>
    <w:rsid w:val="00637379"/>
    <w:rsid w:val="00640B90"/>
    <w:rsid w:val="00641B31"/>
    <w:rsid w:val="00642307"/>
    <w:rsid w:val="00642367"/>
    <w:rsid w:val="00650E56"/>
    <w:rsid w:val="006515BD"/>
    <w:rsid w:val="00652D0A"/>
    <w:rsid w:val="00664701"/>
    <w:rsid w:val="00671116"/>
    <w:rsid w:val="00671FE6"/>
    <w:rsid w:val="00680EAB"/>
    <w:rsid w:val="00684D6B"/>
    <w:rsid w:val="006936FA"/>
    <w:rsid w:val="0069679C"/>
    <w:rsid w:val="006A33CA"/>
    <w:rsid w:val="006A683D"/>
    <w:rsid w:val="006A6AB9"/>
    <w:rsid w:val="006A6E69"/>
    <w:rsid w:val="006B16EA"/>
    <w:rsid w:val="006C01EC"/>
    <w:rsid w:val="006C156C"/>
    <w:rsid w:val="006C4A2D"/>
    <w:rsid w:val="006C56A0"/>
    <w:rsid w:val="006C73FF"/>
    <w:rsid w:val="006D0A02"/>
    <w:rsid w:val="006D32AB"/>
    <w:rsid w:val="006D5105"/>
    <w:rsid w:val="006D65BF"/>
    <w:rsid w:val="006E3BDC"/>
    <w:rsid w:val="006E468B"/>
    <w:rsid w:val="006F3B76"/>
    <w:rsid w:val="00706396"/>
    <w:rsid w:val="00707677"/>
    <w:rsid w:val="00714D09"/>
    <w:rsid w:val="00716762"/>
    <w:rsid w:val="00720D39"/>
    <w:rsid w:val="0072208E"/>
    <w:rsid w:val="007223C6"/>
    <w:rsid w:val="00726780"/>
    <w:rsid w:val="007315C0"/>
    <w:rsid w:val="00733A99"/>
    <w:rsid w:val="00737EEF"/>
    <w:rsid w:val="00740439"/>
    <w:rsid w:val="00740F5B"/>
    <w:rsid w:val="00741C54"/>
    <w:rsid w:val="00746F29"/>
    <w:rsid w:val="00750432"/>
    <w:rsid w:val="00752331"/>
    <w:rsid w:val="00752A05"/>
    <w:rsid w:val="0075437C"/>
    <w:rsid w:val="00754667"/>
    <w:rsid w:val="00754B0A"/>
    <w:rsid w:val="00755480"/>
    <w:rsid w:val="00756A5D"/>
    <w:rsid w:val="00777505"/>
    <w:rsid w:val="00784E32"/>
    <w:rsid w:val="00793174"/>
    <w:rsid w:val="007943F5"/>
    <w:rsid w:val="0079655B"/>
    <w:rsid w:val="00797B0A"/>
    <w:rsid w:val="007A716A"/>
    <w:rsid w:val="007B2E68"/>
    <w:rsid w:val="007B534E"/>
    <w:rsid w:val="007B559C"/>
    <w:rsid w:val="007B6B08"/>
    <w:rsid w:val="007C576B"/>
    <w:rsid w:val="007D37D5"/>
    <w:rsid w:val="007D4633"/>
    <w:rsid w:val="007D689F"/>
    <w:rsid w:val="007D77FA"/>
    <w:rsid w:val="007E0010"/>
    <w:rsid w:val="007E0EEA"/>
    <w:rsid w:val="007E1EA8"/>
    <w:rsid w:val="007E2839"/>
    <w:rsid w:val="007E3CC5"/>
    <w:rsid w:val="007E44F4"/>
    <w:rsid w:val="007F245A"/>
    <w:rsid w:val="007F336F"/>
    <w:rsid w:val="007F5EC6"/>
    <w:rsid w:val="0080517D"/>
    <w:rsid w:val="008054B6"/>
    <w:rsid w:val="00806E16"/>
    <w:rsid w:val="008144A0"/>
    <w:rsid w:val="00817C56"/>
    <w:rsid w:val="00820A11"/>
    <w:rsid w:val="00823868"/>
    <w:rsid w:val="00825729"/>
    <w:rsid w:val="008319F0"/>
    <w:rsid w:val="00836C4E"/>
    <w:rsid w:val="00837F0A"/>
    <w:rsid w:val="00844606"/>
    <w:rsid w:val="008478C8"/>
    <w:rsid w:val="00850383"/>
    <w:rsid w:val="008612FD"/>
    <w:rsid w:val="00862923"/>
    <w:rsid w:val="00873F53"/>
    <w:rsid w:val="008758A9"/>
    <w:rsid w:val="00877D79"/>
    <w:rsid w:val="00877EBC"/>
    <w:rsid w:val="00880098"/>
    <w:rsid w:val="0088009C"/>
    <w:rsid w:val="008844C3"/>
    <w:rsid w:val="00884EA7"/>
    <w:rsid w:val="00886943"/>
    <w:rsid w:val="008910F8"/>
    <w:rsid w:val="00891B18"/>
    <w:rsid w:val="00892A0F"/>
    <w:rsid w:val="00892D03"/>
    <w:rsid w:val="00896353"/>
    <w:rsid w:val="008A3D1D"/>
    <w:rsid w:val="008A4582"/>
    <w:rsid w:val="008A49C5"/>
    <w:rsid w:val="008B1B54"/>
    <w:rsid w:val="008B4D1F"/>
    <w:rsid w:val="008B5117"/>
    <w:rsid w:val="008B524E"/>
    <w:rsid w:val="008C26E0"/>
    <w:rsid w:val="008C473E"/>
    <w:rsid w:val="008C5993"/>
    <w:rsid w:val="008D2A40"/>
    <w:rsid w:val="008D2B58"/>
    <w:rsid w:val="008D5FE1"/>
    <w:rsid w:val="008D6947"/>
    <w:rsid w:val="008D6C42"/>
    <w:rsid w:val="008F6468"/>
    <w:rsid w:val="008F6CA7"/>
    <w:rsid w:val="00901B08"/>
    <w:rsid w:val="00903D05"/>
    <w:rsid w:val="00903FAF"/>
    <w:rsid w:val="00911884"/>
    <w:rsid w:val="00914C13"/>
    <w:rsid w:val="00920215"/>
    <w:rsid w:val="0093290F"/>
    <w:rsid w:val="00933B29"/>
    <w:rsid w:val="009416D9"/>
    <w:rsid w:val="0094281A"/>
    <w:rsid w:val="009431F4"/>
    <w:rsid w:val="00950A45"/>
    <w:rsid w:val="00952D3E"/>
    <w:rsid w:val="009570EC"/>
    <w:rsid w:val="00963ED0"/>
    <w:rsid w:val="0096684C"/>
    <w:rsid w:val="0097299B"/>
    <w:rsid w:val="00975C62"/>
    <w:rsid w:val="00976D5A"/>
    <w:rsid w:val="00985A65"/>
    <w:rsid w:val="0099491F"/>
    <w:rsid w:val="009A188F"/>
    <w:rsid w:val="009A7CA8"/>
    <w:rsid w:val="009B42CF"/>
    <w:rsid w:val="009C6F80"/>
    <w:rsid w:val="009D1E76"/>
    <w:rsid w:val="009D3541"/>
    <w:rsid w:val="009D3E93"/>
    <w:rsid w:val="009D4B81"/>
    <w:rsid w:val="009D7160"/>
    <w:rsid w:val="009E01C9"/>
    <w:rsid w:val="009E03CB"/>
    <w:rsid w:val="009E1D6B"/>
    <w:rsid w:val="009F1C71"/>
    <w:rsid w:val="009F665F"/>
    <w:rsid w:val="009F6A64"/>
    <w:rsid w:val="009F6FF4"/>
    <w:rsid w:val="009F7ACB"/>
    <w:rsid w:val="009F7C25"/>
    <w:rsid w:val="009F7D2E"/>
    <w:rsid w:val="00A01DF7"/>
    <w:rsid w:val="00A03BE4"/>
    <w:rsid w:val="00A07661"/>
    <w:rsid w:val="00A11074"/>
    <w:rsid w:val="00A13E6E"/>
    <w:rsid w:val="00A15BBB"/>
    <w:rsid w:val="00A17022"/>
    <w:rsid w:val="00A20779"/>
    <w:rsid w:val="00A20F43"/>
    <w:rsid w:val="00A22BC0"/>
    <w:rsid w:val="00A22EA8"/>
    <w:rsid w:val="00A375DF"/>
    <w:rsid w:val="00A423E7"/>
    <w:rsid w:val="00A454A9"/>
    <w:rsid w:val="00A56B1A"/>
    <w:rsid w:val="00A57A98"/>
    <w:rsid w:val="00A6262A"/>
    <w:rsid w:val="00A62DAE"/>
    <w:rsid w:val="00A656B0"/>
    <w:rsid w:val="00A670A9"/>
    <w:rsid w:val="00A73180"/>
    <w:rsid w:val="00A766EF"/>
    <w:rsid w:val="00A76A9E"/>
    <w:rsid w:val="00A77E13"/>
    <w:rsid w:val="00A80F7D"/>
    <w:rsid w:val="00A8602B"/>
    <w:rsid w:val="00A8609D"/>
    <w:rsid w:val="00A86F5A"/>
    <w:rsid w:val="00A91316"/>
    <w:rsid w:val="00A93F2B"/>
    <w:rsid w:val="00A958F3"/>
    <w:rsid w:val="00AA3F04"/>
    <w:rsid w:val="00AB0611"/>
    <w:rsid w:val="00AB678B"/>
    <w:rsid w:val="00AB6FFD"/>
    <w:rsid w:val="00AC3BEB"/>
    <w:rsid w:val="00AC663B"/>
    <w:rsid w:val="00AD36B9"/>
    <w:rsid w:val="00AD7F7B"/>
    <w:rsid w:val="00AE2319"/>
    <w:rsid w:val="00AF1245"/>
    <w:rsid w:val="00AF16FF"/>
    <w:rsid w:val="00AF3A98"/>
    <w:rsid w:val="00AF46B3"/>
    <w:rsid w:val="00AF68F2"/>
    <w:rsid w:val="00B02630"/>
    <w:rsid w:val="00B0299C"/>
    <w:rsid w:val="00B03CC5"/>
    <w:rsid w:val="00B1435C"/>
    <w:rsid w:val="00B17AAB"/>
    <w:rsid w:val="00B20900"/>
    <w:rsid w:val="00B212F8"/>
    <w:rsid w:val="00B229D6"/>
    <w:rsid w:val="00B23A21"/>
    <w:rsid w:val="00B31B94"/>
    <w:rsid w:val="00B33EB9"/>
    <w:rsid w:val="00B52ABD"/>
    <w:rsid w:val="00B52ED5"/>
    <w:rsid w:val="00B54057"/>
    <w:rsid w:val="00B56F77"/>
    <w:rsid w:val="00B6027F"/>
    <w:rsid w:val="00B6179A"/>
    <w:rsid w:val="00B61E1B"/>
    <w:rsid w:val="00B6482B"/>
    <w:rsid w:val="00B66314"/>
    <w:rsid w:val="00B67F20"/>
    <w:rsid w:val="00B7194C"/>
    <w:rsid w:val="00B71BBC"/>
    <w:rsid w:val="00B71EDD"/>
    <w:rsid w:val="00B72189"/>
    <w:rsid w:val="00B74D27"/>
    <w:rsid w:val="00B764F2"/>
    <w:rsid w:val="00B76A42"/>
    <w:rsid w:val="00B77C4D"/>
    <w:rsid w:val="00B823E6"/>
    <w:rsid w:val="00B83BC0"/>
    <w:rsid w:val="00B861D6"/>
    <w:rsid w:val="00B8678E"/>
    <w:rsid w:val="00B86D9B"/>
    <w:rsid w:val="00B95C38"/>
    <w:rsid w:val="00B97332"/>
    <w:rsid w:val="00BA15E5"/>
    <w:rsid w:val="00BA7ED6"/>
    <w:rsid w:val="00BB2255"/>
    <w:rsid w:val="00BB5DC6"/>
    <w:rsid w:val="00BC3BE9"/>
    <w:rsid w:val="00BC4A32"/>
    <w:rsid w:val="00BC64C5"/>
    <w:rsid w:val="00BC7677"/>
    <w:rsid w:val="00BD11B1"/>
    <w:rsid w:val="00BE2652"/>
    <w:rsid w:val="00BF1036"/>
    <w:rsid w:val="00BF3AB6"/>
    <w:rsid w:val="00BF3ED1"/>
    <w:rsid w:val="00BF4A5E"/>
    <w:rsid w:val="00BF61C7"/>
    <w:rsid w:val="00BF64A3"/>
    <w:rsid w:val="00BF684C"/>
    <w:rsid w:val="00C038BA"/>
    <w:rsid w:val="00C110A5"/>
    <w:rsid w:val="00C130C0"/>
    <w:rsid w:val="00C17792"/>
    <w:rsid w:val="00C25DFF"/>
    <w:rsid w:val="00C276BD"/>
    <w:rsid w:val="00C32836"/>
    <w:rsid w:val="00C35796"/>
    <w:rsid w:val="00C45242"/>
    <w:rsid w:val="00C470EB"/>
    <w:rsid w:val="00C53399"/>
    <w:rsid w:val="00C64BE5"/>
    <w:rsid w:val="00C7030A"/>
    <w:rsid w:val="00C70939"/>
    <w:rsid w:val="00C74E78"/>
    <w:rsid w:val="00C77351"/>
    <w:rsid w:val="00C77FB8"/>
    <w:rsid w:val="00C924F6"/>
    <w:rsid w:val="00C97C18"/>
    <w:rsid w:val="00CA1640"/>
    <w:rsid w:val="00CA5334"/>
    <w:rsid w:val="00CA6E48"/>
    <w:rsid w:val="00CB00DE"/>
    <w:rsid w:val="00CB7C8B"/>
    <w:rsid w:val="00CC24FF"/>
    <w:rsid w:val="00CD275D"/>
    <w:rsid w:val="00CD7FEC"/>
    <w:rsid w:val="00CE26A9"/>
    <w:rsid w:val="00CE32A7"/>
    <w:rsid w:val="00CE3D74"/>
    <w:rsid w:val="00CE4491"/>
    <w:rsid w:val="00CE64B6"/>
    <w:rsid w:val="00CE6FCF"/>
    <w:rsid w:val="00CE786A"/>
    <w:rsid w:val="00CF539D"/>
    <w:rsid w:val="00D05DF6"/>
    <w:rsid w:val="00D05F7F"/>
    <w:rsid w:val="00D066B6"/>
    <w:rsid w:val="00D13ED5"/>
    <w:rsid w:val="00D156FF"/>
    <w:rsid w:val="00D1656E"/>
    <w:rsid w:val="00D169C5"/>
    <w:rsid w:val="00D345FF"/>
    <w:rsid w:val="00D35B34"/>
    <w:rsid w:val="00D40718"/>
    <w:rsid w:val="00D40767"/>
    <w:rsid w:val="00D4311C"/>
    <w:rsid w:val="00D452F0"/>
    <w:rsid w:val="00D50BF3"/>
    <w:rsid w:val="00D53B8D"/>
    <w:rsid w:val="00D57949"/>
    <w:rsid w:val="00D72261"/>
    <w:rsid w:val="00D75A96"/>
    <w:rsid w:val="00D90B53"/>
    <w:rsid w:val="00D92558"/>
    <w:rsid w:val="00D95EF1"/>
    <w:rsid w:val="00DA51A8"/>
    <w:rsid w:val="00DA66A8"/>
    <w:rsid w:val="00DA787A"/>
    <w:rsid w:val="00DA7DA8"/>
    <w:rsid w:val="00DB6185"/>
    <w:rsid w:val="00DB6F68"/>
    <w:rsid w:val="00DC3F81"/>
    <w:rsid w:val="00DC5FAF"/>
    <w:rsid w:val="00DC6D79"/>
    <w:rsid w:val="00DC6FB6"/>
    <w:rsid w:val="00DD0510"/>
    <w:rsid w:val="00DD3BF3"/>
    <w:rsid w:val="00DE42D9"/>
    <w:rsid w:val="00E03878"/>
    <w:rsid w:val="00E03F1C"/>
    <w:rsid w:val="00E057D1"/>
    <w:rsid w:val="00E124A1"/>
    <w:rsid w:val="00E12F32"/>
    <w:rsid w:val="00E12F3B"/>
    <w:rsid w:val="00E17D7F"/>
    <w:rsid w:val="00E25820"/>
    <w:rsid w:val="00E26EC1"/>
    <w:rsid w:val="00E31892"/>
    <w:rsid w:val="00E31E2E"/>
    <w:rsid w:val="00E3217F"/>
    <w:rsid w:val="00E335BC"/>
    <w:rsid w:val="00E34FA7"/>
    <w:rsid w:val="00E35B0D"/>
    <w:rsid w:val="00E3668A"/>
    <w:rsid w:val="00E4164B"/>
    <w:rsid w:val="00E45463"/>
    <w:rsid w:val="00E47457"/>
    <w:rsid w:val="00E632DF"/>
    <w:rsid w:val="00E6382E"/>
    <w:rsid w:val="00E70929"/>
    <w:rsid w:val="00E70F18"/>
    <w:rsid w:val="00E829BC"/>
    <w:rsid w:val="00E8358D"/>
    <w:rsid w:val="00E85562"/>
    <w:rsid w:val="00E875B4"/>
    <w:rsid w:val="00E87707"/>
    <w:rsid w:val="00E90526"/>
    <w:rsid w:val="00E919A0"/>
    <w:rsid w:val="00E93EA0"/>
    <w:rsid w:val="00E94471"/>
    <w:rsid w:val="00E95263"/>
    <w:rsid w:val="00EA2B26"/>
    <w:rsid w:val="00EA5E7B"/>
    <w:rsid w:val="00EB2018"/>
    <w:rsid w:val="00EC4C2C"/>
    <w:rsid w:val="00EC4CB0"/>
    <w:rsid w:val="00ED2F28"/>
    <w:rsid w:val="00EF33B3"/>
    <w:rsid w:val="00EF525E"/>
    <w:rsid w:val="00F02029"/>
    <w:rsid w:val="00F04122"/>
    <w:rsid w:val="00F04A11"/>
    <w:rsid w:val="00F067F1"/>
    <w:rsid w:val="00F1630B"/>
    <w:rsid w:val="00F1684E"/>
    <w:rsid w:val="00F21537"/>
    <w:rsid w:val="00F22FD2"/>
    <w:rsid w:val="00F27D59"/>
    <w:rsid w:val="00F315AA"/>
    <w:rsid w:val="00F40C83"/>
    <w:rsid w:val="00F438B5"/>
    <w:rsid w:val="00F46210"/>
    <w:rsid w:val="00F577BF"/>
    <w:rsid w:val="00F667C2"/>
    <w:rsid w:val="00F6749F"/>
    <w:rsid w:val="00F71E69"/>
    <w:rsid w:val="00F8535E"/>
    <w:rsid w:val="00F9685F"/>
    <w:rsid w:val="00F97B78"/>
    <w:rsid w:val="00F97FDD"/>
    <w:rsid w:val="00FA0335"/>
    <w:rsid w:val="00FA0A2F"/>
    <w:rsid w:val="00FA1C84"/>
    <w:rsid w:val="00FA7D9A"/>
    <w:rsid w:val="00FB11EC"/>
    <w:rsid w:val="00FB17A4"/>
    <w:rsid w:val="00FB3FD1"/>
    <w:rsid w:val="00FB40B6"/>
    <w:rsid w:val="00FB6AFB"/>
    <w:rsid w:val="00FB6F79"/>
    <w:rsid w:val="00FC1E81"/>
    <w:rsid w:val="00FC3A93"/>
    <w:rsid w:val="00FC6766"/>
    <w:rsid w:val="00FC7042"/>
    <w:rsid w:val="00FC739F"/>
    <w:rsid w:val="00FD1E4B"/>
    <w:rsid w:val="00FD457D"/>
    <w:rsid w:val="00FD5D1A"/>
    <w:rsid w:val="00FD622E"/>
    <w:rsid w:val="00FF1D1E"/>
    <w:rsid w:val="00FF31E8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5D74"/>
  <w15:chartTrackingRefBased/>
  <w15:docId w15:val="{EE37C347-DD61-4B91-B020-A4C0D6CC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E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5E2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ivana-perkovca@zg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\Documents\Prilago&#273;eni%20predlo&#353;ci%20sustava%20Office\Zapisnik%2026.%20sjednice%20&#352;kolskog%20odbor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F512D-00E7-4973-AE6C-E21409A1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26. sjednice Školskog odbora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Valenčak</cp:lastModifiedBy>
  <cp:revision>2</cp:revision>
  <cp:lastPrinted>2024-11-15T14:17:00Z</cp:lastPrinted>
  <dcterms:created xsi:type="dcterms:W3CDTF">2024-11-19T12:47:00Z</dcterms:created>
  <dcterms:modified xsi:type="dcterms:W3CDTF">2024-11-19T12:47:00Z</dcterms:modified>
</cp:coreProperties>
</file>