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A668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09FD9EC1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61C003B7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1E5B66C3" w14:textId="77777777" w:rsidR="00B17AAB" w:rsidRPr="0051786E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3382142B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204C7A7C" w14:textId="77777777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310397C0" w14:textId="3E0D5813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e-mail:</w:t>
      </w:r>
      <w:r w:rsidRPr="005E2F3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hyperlink r:id="rId6" w:history="1">
        <w:r w:rsidR="005E2F3C" w:rsidRPr="005E2F3C">
          <w:rPr>
            <w:rStyle w:val="Hiperveza"/>
            <w:rFonts w:asciiTheme="majorHAnsi" w:eastAsia="Times New Roman" w:hAnsiTheme="majorHAnsi" w:cstheme="majorHAnsi"/>
            <w:color w:val="auto"/>
            <w:sz w:val="24"/>
            <w:szCs w:val="24"/>
          </w:rPr>
          <w:t>os-ivana-perkovca@zg.t-com.hr</w:t>
        </w:r>
      </w:hyperlink>
    </w:p>
    <w:p w14:paraId="71E17D22" w14:textId="33ACA63A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51786E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0D3E82" w:rsidRPr="000D3E82">
        <w:rPr>
          <w:rFonts w:asciiTheme="majorHAnsi" w:eastAsia="Times New Roman" w:hAnsiTheme="majorHAnsi" w:cstheme="majorHAnsi"/>
          <w:sz w:val="24"/>
          <w:szCs w:val="24"/>
        </w:rPr>
        <w:t>007-04/24-02/6</w:t>
      </w:r>
    </w:p>
    <w:p w14:paraId="728A8021" w14:textId="7FE195D3" w:rsidR="00B17AAB" w:rsidRPr="0051786E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51786E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3-33-</w:t>
      </w:r>
      <w:r w:rsidR="0005059F" w:rsidRPr="0051786E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24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-</w:t>
      </w:r>
      <w:r w:rsidR="00C7502B">
        <w:rPr>
          <w:rFonts w:asciiTheme="majorHAnsi" w:eastAsia="Times New Roman" w:hAnsiTheme="majorHAnsi" w:cstheme="majorHAnsi"/>
          <w:sz w:val="24"/>
          <w:szCs w:val="24"/>
        </w:rPr>
        <w:t>3</w:t>
      </w:r>
      <w:bookmarkStart w:id="0" w:name="_GoBack"/>
      <w:bookmarkEnd w:id="0"/>
    </w:p>
    <w:p w14:paraId="466258B7" w14:textId="1487ABDC"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A03BE4">
        <w:rPr>
          <w:rFonts w:asciiTheme="majorHAnsi" w:eastAsia="Times New Roman" w:hAnsiTheme="majorHAnsi" w:cstheme="majorHAnsi"/>
          <w:sz w:val="24"/>
          <w:szCs w:val="24"/>
        </w:rPr>
        <w:t>12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.</w:t>
      </w:r>
      <w:r w:rsidR="000D3E82">
        <w:rPr>
          <w:rFonts w:asciiTheme="majorHAnsi" w:eastAsia="Times New Roman" w:hAnsiTheme="majorHAnsi" w:cstheme="majorHAnsi"/>
          <w:sz w:val="24"/>
          <w:szCs w:val="24"/>
        </w:rPr>
        <w:t>07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.2024.</w:t>
      </w:r>
    </w:p>
    <w:p w14:paraId="45F23F85" w14:textId="77777777" w:rsidR="00DA787A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97B9F63" w14:textId="4D287DD4" w:rsidR="00B17AAB" w:rsidRPr="0051786E" w:rsidRDefault="00ED7FE0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169EA383" w14:textId="77777777" w:rsidR="00D57949" w:rsidRPr="0051786E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5EF38685" w14:textId="77777777" w:rsidR="00BF684C" w:rsidRPr="0051786E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F7C836B" w14:textId="4028378B" w:rsidR="00797B0A" w:rsidRPr="0051786E" w:rsidRDefault="000D3E82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35</w:t>
      </w:r>
      <w:r w:rsidR="00097C4C" w:rsidRPr="0051786E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51786E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51786E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u </w:t>
      </w:r>
      <w:r>
        <w:rPr>
          <w:rFonts w:asciiTheme="majorHAnsi" w:hAnsiTheme="majorHAnsi" w:cstheme="majorHAnsi"/>
          <w:iCs/>
          <w:sz w:val="24"/>
          <w:szCs w:val="24"/>
        </w:rPr>
        <w:t>petak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iCs/>
          <w:sz w:val="24"/>
          <w:szCs w:val="24"/>
        </w:rPr>
        <w:t>12</w:t>
      </w:r>
      <w:r w:rsidR="0088009C">
        <w:rPr>
          <w:rFonts w:asciiTheme="majorHAnsi" w:hAnsiTheme="majorHAnsi" w:cstheme="majorHAnsi"/>
          <w:iCs/>
          <w:sz w:val="24"/>
          <w:szCs w:val="24"/>
        </w:rPr>
        <w:t>.</w:t>
      </w:r>
      <w:r>
        <w:rPr>
          <w:rFonts w:asciiTheme="majorHAnsi" w:hAnsiTheme="majorHAnsi" w:cstheme="majorHAnsi"/>
          <w:iCs/>
          <w:sz w:val="24"/>
          <w:szCs w:val="24"/>
        </w:rPr>
        <w:t>07</w:t>
      </w:r>
      <w:r w:rsidR="0088009C">
        <w:rPr>
          <w:rFonts w:asciiTheme="majorHAnsi" w:hAnsiTheme="majorHAnsi" w:cstheme="majorHAnsi"/>
          <w:iCs/>
          <w:sz w:val="24"/>
          <w:szCs w:val="24"/>
        </w:rPr>
        <w:t>.2024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>
        <w:rPr>
          <w:rFonts w:asciiTheme="majorHAnsi" w:hAnsiTheme="majorHAnsi" w:cstheme="majorHAnsi"/>
          <w:iCs/>
          <w:sz w:val="24"/>
          <w:szCs w:val="24"/>
        </w:rPr>
        <w:t>09</w:t>
      </w:r>
      <w:r w:rsidR="008B524E" w:rsidRPr="0051786E">
        <w:rPr>
          <w:rFonts w:asciiTheme="majorHAnsi" w:hAnsiTheme="majorHAnsi" w:cstheme="majorHAnsi"/>
          <w:iCs/>
          <w:sz w:val="24"/>
          <w:szCs w:val="24"/>
        </w:rPr>
        <w:t>:00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51786E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88009C">
        <w:rPr>
          <w:rFonts w:asciiTheme="majorHAnsi" w:hAnsiTheme="majorHAnsi" w:cstheme="majorHAnsi"/>
          <w:iCs/>
          <w:sz w:val="24"/>
          <w:szCs w:val="24"/>
        </w:rPr>
        <w:t>.</w:t>
      </w:r>
    </w:p>
    <w:p w14:paraId="26CA7750" w14:textId="77777777" w:rsidR="0051786E" w:rsidRDefault="0051786E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</w:pPr>
    </w:p>
    <w:p w14:paraId="01C5B6D5" w14:textId="77777777" w:rsidR="00B66314" w:rsidRDefault="00B66314" w:rsidP="004C10AC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6DCDA30" w14:textId="61E021D4" w:rsidR="00B83BC0" w:rsidRPr="0051786E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1" w:name="_Hlk29556598"/>
      <w:r w:rsidRPr="0051786E"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ED7FE0">
        <w:rPr>
          <w:rFonts w:asciiTheme="majorHAnsi" w:eastAsia="Times New Roman" w:hAnsiTheme="majorHAnsi" w:cstheme="majorHAnsi"/>
          <w:b/>
          <w:sz w:val="24"/>
          <w:szCs w:val="24"/>
        </w:rPr>
        <w:t xml:space="preserve">  1. </w:t>
      </w:r>
    </w:p>
    <w:p w14:paraId="31AB1989" w14:textId="0ADD9901" w:rsidR="0055528B" w:rsidRDefault="00B61E1B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ED7FE0">
        <w:rPr>
          <w:rFonts w:asciiTheme="majorHAnsi" w:eastAsia="Times New Roman" w:hAnsiTheme="majorHAnsi" w:cstheme="majorHAnsi"/>
          <w:sz w:val="24"/>
          <w:szCs w:val="24"/>
        </w:rPr>
        <w:t>Jednoglasno se p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0D3E82">
        <w:rPr>
          <w:rFonts w:asciiTheme="majorHAnsi" w:eastAsia="Times New Roman" w:hAnsiTheme="majorHAnsi" w:cstheme="majorHAnsi"/>
          <w:sz w:val="24"/>
          <w:szCs w:val="24"/>
        </w:rPr>
        <w:t>34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8009C" w:rsidRPr="0088009C">
        <w:rPr>
          <w:rFonts w:asciiTheme="majorHAnsi" w:eastAsia="Times New Roman" w:hAnsiTheme="majorHAnsi" w:cstheme="majorHAnsi"/>
          <w:sz w:val="24"/>
          <w:szCs w:val="24"/>
        </w:rPr>
        <w:t>007-04/24-02/</w:t>
      </w:r>
      <w:r w:rsidR="000D3E82">
        <w:rPr>
          <w:rFonts w:asciiTheme="majorHAnsi" w:eastAsia="Times New Roman" w:hAnsiTheme="majorHAnsi" w:cstheme="majorHAnsi"/>
          <w:sz w:val="24"/>
          <w:szCs w:val="24"/>
        </w:rPr>
        <w:t>5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,  URBROJ:</w:t>
      </w:r>
      <w:r w:rsidR="0088009C" w:rsidRPr="0088009C">
        <w:t xml:space="preserve"> </w:t>
      </w:r>
      <w:r w:rsidR="0088009C" w:rsidRPr="0088009C">
        <w:rPr>
          <w:rFonts w:asciiTheme="majorHAnsi" w:eastAsia="Times New Roman" w:hAnsiTheme="majorHAnsi" w:cstheme="majorHAnsi"/>
          <w:sz w:val="24"/>
          <w:szCs w:val="24"/>
        </w:rPr>
        <w:t>238-3-33-01-24-</w:t>
      </w:r>
      <w:r w:rsidR="000D3E82">
        <w:rPr>
          <w:rFonts w:asciiTheme="majorHAnsi" w:eastAsia="Times New Roman" w:hAnsiTheme="majorHAnsi" w:cstheme="majorHAnsi"/>
          <w:sz w:val="24"/>
          <w:szCs w:val="24"/>
        </w:rPr>
        <w:t>2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0D3E82">
        <w:rPr>
          <w:rFonts w:asciiTheme="majorHAnsi" w:eastAsia="Times New Roman" w:hAnsiTheme="majorHAnsi" w:cstheme="majorHAnsi"/>
          <w:sz w:val="24"/>
          <w:szCs w:val="24"/>
        </w:rPr>
        <w:t>27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0D3E82">
        <w:rPr>
          <w:rFonts w:asciiTheme="majorHAnsi" w:eastAsia="Times New Roman" w:hAnsiTheme="majorHAnsi" w:cstheme="majorHAnsi"/>
          <w:sz w:val="24"/>
          <w:szCs w:val="24"/>
        </w:rPr>
        <w:t>05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2024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. godine.  </w:t>
      </w:r>
    </w:p>
    <w:p w14:paraId="0BFF7C28" w14:textId="77777777" w:rsidR="00E34FA7" w:rsidRPr="0051786E" w:rsidRDefault="00E34FA7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1A73FA10" w14:textId="58508874" w:rsidR="005526E5" w:rsidRPr="005526E5" w:rsidRDefault="005526E5" w:rsidP="005526E5">
      <w:pPr>
        <w:spacing w:after="0"/>
        <w:ind w:firstLine="708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2" w:name="_Hlk91141950"/>
      <w:r w:rsidRPr="005526E5"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ED7FE0">
        <w:rPr>
          <w:rFonts w:asciiTheme="majorHAnsi" w:eastAsia="Times New Roman" w:hAnsiTheme="majorHAnsi" w:cstheme="majorHAnsi"/>
          <w:b/>
          <w:sz w:val="24"/>
          <w:szCs w:val="24"/>
        </w:rPr>
        <w:t xml:space="preserve">  2.</w:t>
      </w:r>
    </w:p>
    <w:p w14:paraId="1F876EE2" w14:textId="204022A6" w:rsidR="005526E5" w:rsidRPr="0005184A" w:rsidRDefault="005526E5" w:rsidP="005007CD">
      <w:pPr>
        <w:spacing w:after="0"/>
        <w:ind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Školski odbor</w:t>
      </w:r>
      <w:r w:rsidR="00ED7FE0">
        <w:rPr>
          <w:rFonts w:asciiTheme="majorHAnsi" w:eastAsia="Times New Roman" w:hAnsiTheme="majorHAnsi" w:cstheme="majorHAnsi"/>
          <w:sz w:val="24"/>
          <w:szCs w:val="24"/>
        </w:rPr>
        <w:t xml:space="preserve"> jednoglasno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usvaja Izvještaj o izvršenju Financijskog plana za period od 01.01.2024. do 30.06.2024. godine. </w:t>
      </w:r>
    </w:p>
    <w:p w14:paraId="2D779BA7" w14:textId="77777777" w:rsidR="005007CD" w:rsidRPr="005007CD" w:rsidRDefault="005007CD" w:rsidP="005007CD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805930E" w14:textId="709B0072" w:rsidR="003D2F94" w:rsidRPr="0051786E" w:rsidRDefault="00ED7FE0" w:rsidP="00ED7FE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 a k l j u č a k   3.</w:t>
      </w:r>
    </w:p>
    <w:bookmarkEnd w:id="2"/>
    <w:p w14:paraId="0B1E203E" w14:textId="3CE24D31" w:rsidR="002E433D" w:rsidRPr="002E433D" w:rsidRDefault="00ED7FE0" w:rsidP="00B7194C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</w:t>
      </w:r>
      <w:r w:rsidR="009B42CF">
        <w:rPr>
          <w:rFonts w:asciiTheme="majorHAnsi" w:hAnsiTheme="majorHAnsi" w:cstheme="majorHAnsi"/>
          <w:sz w:val="24"/>
          <w:szCs w:val="24"/>
        </w:rPr>
        <w:t>ednoglasno se donosi sljedeća</w:t>
      </w:r>
    </w:p>
    <w:p w14:paraId="110A74E3" w14:textId="77777777" w:rsidR="002E433D" w:rsidRPr="009B42CF" w:rsidRDefault="002E433D" w:rsidP="009B42C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B42CF">
        <w:rPr>
          <w:rFonts w:asciiTheme="majorHAnsi" w:hAnsiTheme="majorHAnsi" w:cstheme="majorHAnsi"/>
          <w:b/>
          <w:sz w:val="24"/>
          <w:szCs w:val="24"/>
        </w:rPr>
        <w:t>O d l u k a</w:t>
      </w:r>
    </w:p>
    <w:p w14:paraId="5932DF76" w14:textId="367B5C60" w:rsidR="002E433D" w:rsidRPr="002E433D" w:rsidRDefault="002E433D" w:rsidP="002E433D">
      <w:pPr>
        <w:jc w:val="both"/>
        <w:rPr>
          <w:rFonts w:asciiTheme="majorHAnsi" w:hAnsiTheme="majorHAnsi" w:cstheme="majorHAnsi"/>
          <w:sz w:val="24"/>
          <w:szCs w:val="24"/>
        </w:rPr>
      </w:pPr>
      <w:r w:rsidRPr="002E433D">
        <w:rPr>
          <w:rFonts w:asciiTheme="majorHAnsi" w:hAnsiTheme="majorHAnsi" w:cstheme="majorHAnsi"/>
          <w:sz w:val="24"/>
          <w:szCs w:val="24"/>
        </w:rPr>
        <w:tab/>
        <w:t xml:space="preserve">Ponuda ponuditelja UDŽBENIK.HR, s  cijenom od </w:t>
      </w:r>
      <w:r w:rsidR="009B42CF">
        <w:rPr>
          <w:rFonts w:asciiTheme="majorHAnsi" w:hAnsiTheme="majorHAnsi" w:cstheme="majorHAnsi"/>
          <w:sz w:val="24"/>
          <w:szCs w:val="24"/>
        </w:rPr>
        <w:t>13</w:t>
      </w:r>
      <w:r w:rsidRPr="002E433D">
        <w:rPr>
          <w:rFonts w:asciiTheme="majorHAnsi" w:hAnsiTheme="majorHAnsi" w:cstheme="majorHAnsi"/>
          <w:sz w:val="24"/>
          <w:szCs w:val="24"/>
        </w:rPr>
        <w:t>.</w:t>
      </w:r>
      <w:r w:rsidR="009B42CF">
        <w:rPr>
          <w:rFonts w:asciiTheme="majorHAnsi" w:hAnsiTheme="majorHAnsi" w:cstheme="majorHAnsi"/>
          <w:sz w:val="24"/>
          <w:szCs w:val="24"/>
        </w:rPr>
        <w:t>851</w:t>
      </w:r>
      <w:r w:rsidRPr="002E433D">
        <w:rPr>
          <w:rFonts w:asciiTheme="majorHAnsi" w:hAnsiTheme="majorHAnsi" w:cstheme="majorHAnsi"/>
          <w:sz w:val="24"/>
          <w:szCs w:val="24"/>
        </w:rPr>
        <w:t>,</w:t>
      </w:r>
      <w:r w:rsidR="009B42CF">
        <w:rPr>
          <w:rFonts w:asciiTheme="majorHAnsi" w:hAnsiTheme="majorHAnsi" w:cstheme="majorHAnsi"/>
          <w:sz w:val="24"/>
          <w:szCs w:val="24"/>
        </w:rPr>
        <w:t>39</w:t>
      </w:r>
      <w:r w:rsidRPr="002E433D">
        <w:rPr>
          <w:rFonts w:asciiTheme="majorHAnsi" w:hAnsiTheme="majorHAnsi" w:cstheme="majorHAnsi"/>
          <w:sz w:val="24"/>
          <w:szCs w:val="24"/>
        </w:rPr>
        <w:t xml:space="preserve"> EUR bez PDV-a, odnosno </w:t>
      </w:r>
      <w:r w:rsidR="009B42CF">
        <w:rPr>
          <w:rFonts w:asciiTheme="majorHAnsi" w:hAnsiTheme="majorHAnsi" w:cstheme="majorHAnsi"/>
          <w:sz w:val="24"/>
          <w:szCs w:val="24"/>
        </w:rPr>
        <w:t>14</w:t>
      </w:r>
      <w:r w:rsidRPr="002E433D">
        <w:rPr>
          <w:rFonts w:asciiTheme="majorHAnsi" w:hAnsiTheme="majorHAnsi" w:cstheme="majorHAnsi"/>
          <w:sz w:val="24"/>
          <w:szCs w:val="24"/>
        </w:rPr>
        <w:t>.</w:t>
      </w:r>
      <w:r w:rsidR="009B42CF">
        <w:rPr>
          <w:rFonts w:asciiTheme="majorHAnsi" w:hAnsiTheme="majorHAnsi" w:cstheme="majorHAnsi"/>
          <w:sz w:val="24"/>
          <w:szCs w:val="24"/>
        </w:rPr>
        <w:t>543</w:t>
      </w:r>
      <w:r w:rsidRPr="002E433D">
        <w:rPr>
          <w:rFonts w:asciiTheme="majorHAnsi" w:hAnsiTheme="majorHAnsi" w:cstheme="majorHAnsi"/>
          <w:sz w:val="24"/>
          <w:szCs w:val="24"/>
        </w:rPr>
        <w:t>,</w:t>
      </w:r>
      <w:r w:rsidR="009B42CF">
        <w:rPr>
          <w:rFonts w:asciiTheme="majorHAnsi" w:hAnsiTheme="majorHAnsi" w:cstheme="majorHAnsi"/>
          <w:sz w:val="24"/>
          <w:szCs w:val="24"/>
        </w:rPr>
        <w:t>96</w:t>
      </w:r>
      <w:r w:rsidRPr="002E433D">
        <w:rPr>
          <w:rFonts w:asciiTheme="majorHAnsi" w:hAnsiTheme="majorHAnsi" w:cstheme="majorHAnsi"/>
          <w:sz w:val="24"/>
          <w:szCs w:val="24"/>
        </w:rPr>
        <w:t xml:space="preserve"> EUR s uključenim PDV-om, odabire se kao najpovoljnija ponuda za nabavu školskih udžbenika</w:t>
      </w:r>
      <w:r w:rsidR="009B42CF">
        <w:rPr>
          <w:rFonts w:asciiTheme="majorHAnsi" w:hAnsiTheme="majorHAnsi" w:cstheme="majorHAnsi"/>
          <w:sz w:val="24"/>
          <w:szCs w:val="24"/>
        </w:rPr>
        <w:t>, uz mogućnost promjene cijene u postotku koje odobri Ministarstvo znanosti, obrazovanja i mladih.</w:t>
      </w:r>
    </w:p>
    <w:p w14:paraId="55492AF6" w14:textId="0FB39826" w:rsidR="000326F0" w:rsidRDefault="002E433D" w:rsidP="002E433D">
      <w:pPr>
        <w:jc w:val="both"/>
        <w:rPr>
          <w:rFonts w:asciiTheme="majorHAnsi" w:hAnsiTheme="majorHAnsi" w:cstheme="majorHAnsi"/>
          <w:sz w:val="24"/>
          <w:szCs w:val="24"/>
        </w:rPr>
      </w:pPr>
      <w:r w:rsidRPr="002E433D">
        <w:rPr>
          <w:rFonts w:asciiTheme="majorHAnsi" w:hAnsiTheme="majorHAnsi" w:cstheme="majorHAnsi"/>
          <w:sz w:val="24"/>
          <w:szCs w:val="24"/>
        </w:rPr>
        <w:tab/>
        <w:t>S odabranim ponuditeljem škola će sklopiti ugovor  kojim će se regulirati međusobna prava i obveze.</w:t>
      </w:r>
    </w:p>
    <w:p w14:paraId="4A31C025" w14:textId="2054B96D" w:rsidR="00ED7FE0" w:rsidRPr="00ED7FE0" w:rsidRDefault="00ED7FE0" w:rsidP="00ED7FE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D7FE0">
        <w:rPr>
          <w:rFonts w:asciiTheme="majorHAnsi" w:hAnsiTheme="majorHAnsi" w:cstheme="majorHAnsi"/>
          <w:b/>
          <w:sz w:val="24"/>
          <w:szCs w:val="24"/>
        </w:rPr>
        <w:t>Z a k l j u č a k   4.</w:t>
      </w:r>
    </w:p>
    <w:p w14:paraId="6B6EC754" w14:textId="5FC14FC0" w:rsidR="009B42CF" w:rsidRPr="00B33EB9" w:rsidRDefault="009B42CF" w:rsidP="00FF7D86">
      <w:pPr>
        <w:jc w:val="both"/>
        <w:rPr>
          <w:rFonts w:asciiTheme="majorHAnsi" w:hAnsiTheme="majorHAnsi" w:cstheme="majorHAnsi"/>
          <w:sz w:val="24"/>
          <w:szCs w:val="24"/>
        </w:rPr>
      </w:pPr>
      <w:r w:rsidRPr="00B33EB9">
        <w:rPr>
          <w:rFonts w:asciiTheme="majorHAnsi" w:hAnsiTheme="majorHAnsi" w:cstheme="majorHAnsi"/>
          <w:sz w:val="24"/>
          <w:szCs w:val="24"/>
        </w:rPr>
        <w:t xml:space="preserve">Školski odbor </w:t>
      </w:r>
      <w:r w:rsidR="00ED7FE0">
        <w:rPr>
          <w:rFonts w:asciiTheme="majorHAnsi" w:hAnsiTheme="majorHAnsi" w:cstheme="majorHAnsi"/>
          <w:sz w:val="24"/>
          <w:szCs w:val="24"/>
        </w:rPr>
        <w:t xml:space="preserve">jednoglasno </w:t>
      </w:r>
      <w:r w:rsidRPr="00B33EB9">
        <w:rPr>
          <w:rFonts w:asciiTheme="majorHAnsi" w:hAnsiTheme="majorHAnsi" w:cstheme="majorHAnsi"/>
          <w:sz w:val="24"/>
          <w:szCs w:val="24"/>
        </w:rPr>
        <w:t>donosi Pravilnik o</w:t>
      </w:r>
      <w:r w:rsidR="00B33EB9" w:rsidRPr="00B33EB9">
        <w:rPr>
          <w:rFonts w:asciiTheme="majorHAnsi" w:hAnsiTheme="majorHAnsi" w:cstheme="majorHAnsi"/>
          <w:sz w:val="24"/>
          <w:szCs w:val="24"/>
        </w:rPr>
        <w:t xml:space="preserve"> izmjenama i dopunama Pravilnika o</w:t>
      </w:r>
      <w:r w:rsidRPr="00B33EB9">
        <w:rPr>
          <w:rFonts w:asciiTheme="majorHAnsi" w:hAnsiTheme="majorHAnsi" w:cstheme="majorHAnsi"/>
          <w:sz w:val="24"/>
          <w:szCs w:val="24"/>
        </w:rPr>
        <w:t xml:space="preserve"> radu. Pravilnik o</w:t>
      </w:r>
      <w:r w:rsidR="00B33EB9" w:rsidRPr="00B33EB9">
        <w:rPr>
          <w:rFonts w:asciiTheme="majorHAnsi" w:hAnsiTheme="majorHAnsi" w:cstheme="majorHAnsi"/>
          <w:sz w:val="24"/>
          <w:szCs w:val="24"/>
        </w:rPr>
        <w:t xml:space="preserve"> izmjenama i dopunama Pravilnika o</w:t>
      </w:r>
      <w:r w:rsidRPr="00B33EB9">
        <w:rPr>
          <w:rFonts w:asciiTheme="majorHAnsi" w:hAnsiTheme="majorHAnsi" w:cstheme="majorHAnsi"/>
          <w:sz w:val="24"/>
          <w:szCs w:val="24"/>
        </w:rPr>
        <w:t xml:space="preserve"> radu</w:t>
      </w:r>
      <w:r w:rsidR="00FF7D86">
        <w:rPr>
          <w:rFonts w:asciiTheme="majorHAnsi" w:hAnsiTheme="majorHAnsi" w:cstheme="majorHAnsi"/>
          <w:sz w:val="24"/>
          <w:szCs w:val="24"/>
        </w:rPr>
        <w:t xml:space="preserve"> nalazi se u privitku ovog zapisnika i čini njegov sastavni dio, a</w:t>
      </w:r>
      <w:r w:rsidRPr="00B33EB9">
        <w:rPr>
          <w:rFonts w:asciiTheme="majorHAnsi" w:hAnsiTheme="majorHAnsi" w:cstheme="majorHAnsi"/>
          <w:sz w:val="24"/>
          <w:szCs w:val="24"/>
        </w:rPr>
        <w:t xml:space="preserve"> stupa na snagu istekom osmog dana od dana objave na oglasnoj ploči škole.</w:t>
      </w:r>
    </w:p>
    <w:p w14:paraId="67F94442" w14:textId="161D74C2" w:rsidR="009B42CF" w:rsidRDefault="009B42CF" w:rsidP="00BF61C7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315018F" w14:textId="77777777" w:rsidR="00ED7FE0" w:rsidRPr="00E34FA7" w:rsidRDefault="00ED7FE0" w:rsidP="00BF61C7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0F302BE" w14:textId="35A14EE3" w:rsidR="00ED7FE0" w:rsidRPr="00ED7FE0" w:rsidRDefault="00ED7FE0" w:rsidP="00ED7FE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D7FE0">
        <w:rPr>
          <w:rFonts w:asciiTheme="majorHAnsi" w:hAnsiTheme="majorHAnsi" w:cstheme="majorHAnsi"/>
          <w:b/>
          <w:sz w:val="24"/>
          <w:szCs w:val="24"/>
        </w:rPr>
        <w:lastRenderedPageBreak/>
        <w:t>Za k l j u č a k  5.</w:t>
      </w:r>
    </w:p>
    <w:p w14:paraId="4D844996" w14:textId="3130BBCC" w:rsidR="00F46210" w:rsidRDefault="00ED7FE0" w:rsidP="00FF7D8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Š</w:t>
      </w:r>
      <w:r w:rsidR="00FF7D86" w:rsidRPr="00FF7D86">
        <w:rPr>
          <w:rFonts w:asciiTheme="majorHAnsi" w:hAnsiTheme="majorHAnsi" w:cstheme="majorHAnsi"/>
          <w:sz w:val="24"/>
          <w:szCs w:val="24"/>
        </w:rPr>
        <w:t>kolski odbor</w:t>
      </w:r>
      <w:r>
        <w:rPr>
          <w:rFonts w:asciiTheme="majorHAnsi" w:hAnsiTheme="majorHAnsi" w:cstheme="majorHAnsi"/>
          <w:sz w:val="24"/>
          <w:szCs w:val="24"/>
        </w:rPr>
        <w:t xml:space="preserve"> jednoglasno</w:t>
      </w:r>
      <w:r w:rsidR="00FF7D86" w:rsidRPr="00FF7D86">
        <w:rPr>
          <w:rFonts w:asciiTheme="majorHAnsi" w:hAnsiTheme="majorHAnsi" w:cstheme="majorHAnsi"/>
          <w:sz w:val="24"/>
          <w:szCs w:val="24"/>
        </w:rPr>
        <w:t xml:space="preserve"> donosi Pravilnik o </w:t>
      </w:r>
      <w:r w:rsidR="00FF7D86">
        <w:rPr>
          <w:rFonts w:asciiTheme="majorHAnsi" w:hAnsiTheme="majorHAnsi" w:cstheme="majorHAnsi"/>
          <w:sz w:val="24"/>
          <w:szCs w:val="24"/>
        </w:rPr>
        <w:t>sistematizaciji radnih mjesta</w:t>
      </w:r>
      <w:r w:rsidR="00FF7D86" w:rsidRPr="00FF7D86">
        <w:rPr>
          <w:rFonts w:asciiTheme="majorHAnsi" w:hAnsiTheme="majorHAnsi" w:cstheme="majorHAnsi"/>
          <w:sz w:val="24"/>
          <w:szCs w:val="24"/>
        </w:rPr>
        <w:t xml:space="preserve">. Pravilnik o </w:t>
      </w:r>
      <w:r w:rsidR="00FF7D86">
        <w:rPr>
          <w:rFonts w:asciiTheme="majorHAnsi" w:hAnsiTheme="majorHAnsi" w:cstheme="majorHAnsi"/>
          <w:sz w:val="24"/>
          <w:szCs w:val="24"/>
        </w:rPr>
        <w:t>sistematizaciji radnih mjesta</w:t>
      </w:r>
      <w:r w:rsidR="00FF7D86" w:rsidRPr="00FF7D86">
        <w:rPr>
          <w:rFonts w:asciiTheme="majorHAnsi" w:hAnsiTheme="majorHAnsi" w:cstheme="majorHAnsi"/>
          <w:sz w:val="24"/>
          <w:szCs w:val="24"/>
        </w:rPr>
        <w:t xml:space="preserve"> nalazi se u privitku ovog zapisnik</w:t>
      </w:r>
      <w:r w:rsidR="00FF7D86">
        <w:rPr>
          <w:rFonts w:asciiTheme="majorHAnsi" w:hAnsiTheme="majorHAnsi" w:cstheme="majorHAnsi"/>
          <w:sz w:val="24"/>
          <w:szCs w:val="24"/>
        </w:rPr>
        <w:t>a</w:t>
      </w:r>
      <w:r w:rsidR="00FF7D86" w:rsidRPr="00FF7D86">
        <w:rPr>
          <w:rFonts w:asciiTheme="majorHAnsi" w:hAnsiTheme="majorHAnsi" w:cstheme="majorHAnsi"/>
          <w:sz w:val="24"/>
          <w:szCs w:val="24"/>
        </w:rPr>
        <w:t xml:space="preserve"> i čini njegov sastavni dio, a stupa na snagu </w:t>
      </w:r>
      <w:r w:rsidR="00FF7D86">
        <w:rPr>
          <w:rFonts w:asciiTheme="majorHAnsi" w:hAnsiTheme="majorHAnsi" w:cstheme="majorHAnsi"/>
          <w:sz w:val="24"/>
          <w:szCs w:val="24"/>
        </w:rPr>
        <w:t xml:space="preserve">dan nakon objave </w:t>
      </w:r>
      <w:r w:rsidR="00FF7D86" w:rsidRPr="00FF7D86">
        <w:rPr>
          <w:rFonts w:asciiTheme="majorHAnsi" w:hAnsiTheme="majorHAnsi" w:cstheme="majorHAnsi"/>
          <w:sz w:val="24"/>
          <w:szCs w:val="24"/>
        </w:rPr>
        <w:t>na oglasnoj ploči škole.</w:t>
      </w:r>
    </w:p>
    <w:p w14:paraId="6707E52B" w14:textId="77777777" w:rsidR="00B66314" w:rsidRDefault="00B66314" w:rsidP="00B823E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4EF8F1E" w14:textId="61C97A65" w:rsidR="00B66314" w:rsidRDefault="00ED7FE0" w:rsidP="00ED7FE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 a k l j u č a k   6.</w:t>
      </w:r>
    </w:p>
    <w:p w14:paraId="65524C56" w14:textId="5F2BAB15" w:rsidR="00FF7D86" w:rsidRDefault="00B66314" w:rsidP="00FF7D86">
      <w:pPr>
        <w:jc w:val="both"/>
        <w:rPr>
          <w:rFonts w:asciiTheme="majorHAnsi" w:hAnsiTheme="majorHAnsi" w:cstheme="majorHAnsi"/>
          <w:sz w:val="24"/>
          <w:szCs w:val="24"/>
        </w:rPr>
      </w:pPr>
      <w:r w:rsidRPr="00FF7D86">
        <w:rPr>
          <w:rFonts w:asciiTheme="majorHAnsi" w:hAnsiTheme="majorHAnsi" w:cstheme="majorHAnsi"/>
          <w:sz w:val="24"/>
          <w:szCs w:val="24"/>
        </w:rPr>
        <w:tab/>
      </w:r>
      <w:r w:rsidR="00FF7D86" w:rsidRPr="00FF7D86">
        <w:rPr>
          <w:rFonts w:asciiTheme="majorHAnsi" w:hAnsiTheme="majorHAnsi" w:cstheme="majorHAnsi"/>
          <w:sz w:val="24"/>
          <w:szCs w:val="24"/>
        </w:rPr>
        <w:t xml:space="preserve">Školski odbor </w:t>
      </w:r>
      <w:r w:rsidR="00ED7FE0">
        <w:rPr>
          <w:rFonts w:asciiTheme="majorHAnsi" w:hAnsiTheme="majorHAnsi" w:cstheme="majorHAnsi"/>
          <w:sz w:val="24"/>
          <w:szCs w:val="24"/>
        </w:rPr>
        <w:t xml:space="preserve">jednoglasno </w:t>
      </w:r>
      <w:r w:rsidR="00FF7D86" w:rsidRPr="00FF7D86">
        <w:rPr>
          <w:rFonts w:asciiTheme="majorHAnsi" w:hAnsiTheme="majorHAnsi" w:cstheme="majorHAnsi"/>
          <w:sz w:val="24"/>
          <w:szCs w:val="24"/>
        </w:rPr>
        <w:t>daje suglasnost da se maturalno putovanje učenika 8. razreda u šk. god. 202</w:t>
      </w:r>
      <w:r w:rsidR="00FF7D86">
        <w:rPr>
          <w:rFonts w:asciiTheme="majorHAnsi" w:hAnsiTheme="majorHAnsi" w:cstheme="majorHAnsi"/>
          <w:sz w:val="24"/>
          <w:szCs w:val="24"/>
        </w:rPr>
        <w:t>4</w:t>
      </w:r>
      <w:r w:rsidR="00FF7D86" w:rsidRPr="00FF7D86">
        <w:rPr>
          <w:rFonts w:asciiTheme="majorHAnsi" w:hAnsiTheme="majorHAnsi" w:cstheme="majorHAnsi"/>
          <w:sz w:val="24"/>
          <w:szCs w:val="24"/>
        </w:rPr>
        <w:t>./202</w:t>
      </w:r>
      <w:r w:rsidR="00FF7D86">
        <w:rPr>
          <w:rFonts w:asciiTheme="majorHAnsi" w:hAnsiTheme="majorHAnsi" w:cstheme="majorHAnsi"/>
          <w:sz w:val="24"/>
          <w:szCs w:val="24"/>
        </w:rPr>
        <w:t>5</w:t>
      </w:r>
      <w:r w:rsidR="00FF7D86" w:rsidRPr="00FF7D86">
        <w:rPr>
          <w:rFonts w:asciiTheme="majorHAnsi" w:hAnsiTheme="majorHAnsi" w:cstheme="majorHAnsi"/>
          <w:sz w:val="24"/>
          <w:szCs w:val="24"/>
        </w:rPr>
        <w:t xml:space="preserve">. </w:t>
      </w:r>
      <w:r w:rsidR="00AB678B">
        <w:rPr>
          <w:rFonts w:asciiTheme="majorHAnsi" w:hAnsiTheme="majorHAnsi" w:cstheme="majorHAnsi"/>
          <w:sz w:val="24"/>
          <w:szCs w:val="24"/>
        </w:rPr>
        <w:t xml:space="preserve">(Južni Jadran: Split- Dubrovnik- Korčula- dolina rijeke Neretve), </w:t>
      </w:r>
      <w:r w:rsidR="00FF7D86" w:rsidRPr="00FF7D86">
        <w:rPr>
          <w:rFonts w:asciiTheme="majorHAnsi" w:hAnsiTheme="majorHAnsi" w:cstheme="majorHAnsi"/>
          <w:sz w:val="24"/>
          <w:szCs w:val="24"/>
        </w:rPr>
        <w:t xml:space="preserve">realizira u </w:t>
      </w:r>
      <w:r w:rsidR="00FF7D86">
        <w:rPr>
          <w:rFonts w:asciiTheme="majorHAnsi" w:hAnsiTheme="majorHAnsi" w:cstheme="majorHAnsi"/>
          <w:sz w:val="24"/>
          <w:szCs w:val="24"/>
        </w:rPr>
        <w:t>vremenu od 07.09.2024. do 10.09.2024. godine.</w:t>
      </w:r>
    </w:p>
    <w:bookmarkEnd w:id="1"/>
    <w:p w14:paraId="3823E9F4" w14:textId="6C73866C" w:rsidR="00D345FF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6F8CBD5" w14:textId="77777777" w:rsidR="00BB2255" w:rsidRPr="0051786E" w:rsidRDefault="00BB225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4D2F64E" w14:textId="77777777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14:paraId="3C3FDECF" w14:textId="77777777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51786E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953882F" w14:textId="77777777" w:rsidR="00215C65" w:rsidRPr="0051786E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49C5CE0" w14:textId="77777777" w:rsidR="00B02630" w:rsidRDefault="00B02630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DA3C322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E81CD50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4AE475B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CF47155" w14:textId="7777777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57060A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338B2B9" w14:textId="77777777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12D24B3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3BE59110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3A78"/>
    <w:multiLevelType w:val="hybridMultilevel"/>
    <w:tmpl w:val="E1FE726A"/>
    <w:lvl w:ilvl="0" w:tplc="C900B58A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6152D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3" w15:restartNumberingAfterBreak="0">
    <w:nsid w:val="3B0C76C9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4829D0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8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3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13"/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33"/>
    <w:rsid w:val="0000013D"/>
    <w:rsid w:val="00000436"/>
    <w:rsid w:val="000065F9"/>
    <w:rsid w:val="00006E2E"/>
    <w:rsid w:val="00007940"/>
    <w:rsid w:val="0001716D"/>
    <w:rsid w:val="00025252"/>
    <w:rsid w:val="000326F0"/>
    <w:rsid w:val="00034C5A"/>
    <w:rsid w:val="00036C23"/>
    <w:rsid w:val="00041D31"/>
    <w:rsid w:val="00042053"/>
    <w:rsid w:val="000436D6"/>
    <w:rsid w:val="000446E9"/>
    <w:rsid w:val="0005059F"/>
    <w:rsid w:val="0005184A"/>
    <w:rsid w:val="00051DCD"/>
    <w:rsid w:val="00070D8F"/>
    <w:rsid w:val="00075E5B"/>
    <w:rsid w:val="00080E15"/>
    <w:rsid w:val="000830F5"/>
    <w:rsid w:val="00085C65"/>
    <w:rsid w:val="0008709D"/>
    <w:rsid w:val="00087C20"/>
    <w:rsid w:val="0009050E"/>
    <w:rsid w:val="00094541"/>
    <w:rsid w:val="00095D25"/>
    <w:rsid w:val="0009799A"/>
    <w:rsid w:val="00097C4C"/>
    <w:rsid w:val="000A6B0B"/>
    <w:rsid w:val="000B3347"/>
    <w:rsid w:val="000B594C"/>
    <w:rsid w:val="000C2821"/>
    <w:rsid w:val="000C5BF6"/>
    <w:rsid w:val="000C6713"/>
    <w:rsid w:val="000D0EE1"/>
    <w:rsid w:val="000D3409"/>
    <w:rsid w:val="000D3E82"/>
    <w:rsid w:val="000D41D0"/>
    <w:rsid w:val="000D6264"/>
    <w:rsid w:val="000E2BD9"/>
    <w:rsid w:val="000E3392"/>
    <w:rsid w:val="000F1872"/>
    <w:rsid w:val="000F5386"/>
    <w:rsid w:val="001057F5"/>
    <w:rsid w:val="0010753C"/>
    <w:rsid w:val="001101C1"/>
    <w:rsid w:val="001111EB"/>
    <w:rsid w:val="00113828"/>
    <w:rsid w:val="001170F1"/>
    <w:rsid w:val="00122EF6"/>
    <w:rsid w:val="00123345"/>
    <w:rsid w:val="00124341"/>
    <w:rsid w:val="00134EB3"/>
    <w:rsid w:val="00137562"/>
    <w:rsid w:val="001511B1"/>
    <w:rsid w:val="001515E0"/>
    <w:rsid w:val="00152203"/>
    <w:rsid w:val="0015350E"/>
    <w:rsid w:val="00156EE2"/>
    <w:rsid w:val="00162920"/>
    <w:rsid w:val="001632FB"/>
    <w:rsid w:val="001633D4"/>
    <w:rsid w:val="001773B2"/>
    <w:rsid w:val="00180958"/>
    <w:rsid w:val="001822D1"/>
    <w:rsid w:val="001834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0233"/>
    <w:rsid w:val="001E588E"/>
    <w:rsid w:val="001E6AB8"/>
    <w:rsid w:val="001F4FD3"/>
    <w:rsid w:val="001F6B70"/>
    <w:rsid w:val="002036F5"/>
    <w:rsid w:val="00211739"/>
    <w:rsid w:val="00211A6C"/>
    <w:rsid w:val="00211F5C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67795"/>
    <w:rsid w:val="002748A7"/>
    <w:rsid w:val="002753ED"/>
    <w:rsid w:val="00283866"/>
    <w:rsid w:val="00283E65"/>
    <w:rsid w:val="00285C05"/>
    <w:rsid w:val="002B0B71"/>
    <w:rsid w:val="002C5859"/>
    <w:rsid w:val="002D187E"/>
    <w:rsid w:val="002D6C10"/>
    <w:rsid w:val="002E429C"/>
    <w:rsid w:val="002E433D"/>
    <w:rsid w:val="002E527B"/>
    <w:rsid w:val="002E6781"/>
    <w:rsid w:val="002E769C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4F8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D2A8E"/>
    <w:rsid w:val="003D2F94"/>
    <w:rsid w:val="003D3EA2"/>
    <w:rsid w:val="003F3DAD"/>
    <w:rsid w:val="003F62D5"/>
    <w:rsid w:val="004039DB"/>
    <w:rsid w:val="00405317"/>
    <w:rsid w:val="00406C25"/>
    <w:rsid w:val="004071B5"/>
    <w:rsid w:val="00407C75"/>
    <w:rsid w:val="0042129E"/>
    <w:rsid w:val="00424474"/>
    <w:rsid w:val="004253F0"/>
    <w:rsid w:val="00434676"/>
    <w:rsid w:val="00437494"/>
    <w:rsid w:val="00440B76"/>
    <w:rsid w:val="00455A92"/>
    <w:rsid w:val="00461EA4"/>
    <w:rsid w:val="00464E1F"/>
    <w:rsid w:val="00465A2F"/>
    <w:rsid w:val="00476FF5"/>
    <w:rsid w:val="0049128F"/>
    <w:rsid w:val="00491E36"/>
    <w:rsid w:val="00497D6F"/>
    <w:rsid w:val="004A23AF"/>
    <w:rsid w:val="004A4656"/>
    <w:rsid w:val="004B38BA"/>
    <w:rsid w:val="004B48B3"/>
    <w:rsid w:val="004C10AC"/>
    <w:rsid w:val="004D5DC5"/>
    <w:rsid w:val="004D77F6"/>
    <w:rsid w:val="004D7AE5"/>
    <w:rsid w:val="004E5EE3"/>
    <w:rsid w:val="004F3E0E"/>
    <w:rsid w:val="005007CD"/>
    <w:rsid w:val="005033DA"/>
    <w:rsid w:val="00510421"/>
    <w:rsid w:val="00511F92"/>
    <w:rsid w:val="00514029"/>
    <w:rsid w:val="00514208"/>
    <w:rsid w:val="0051786E"/>
    <w:rsid w:val="00522709"/>
    <w:rsid w:val="00524B73"/>
    <w:rsid w:val="00525710"/>
    <w:rsid w:val="005259CB"/>
    <w:rsid w:val="00531DA2"/>
    <w:rsid w:val="00533AFB"/>
    <w:rsid w:val="00541C6E"/>
    <w:rsid w:val="005440E8"/>
    <w:rsid w:val="00551C49"/>
    <w:rsid w:val="005526E5"/>
    <w:rsid w:val="0055528B"/>
    <w:rsid w:val="005568C5"/>
    <w:rsid w:val="00557A2F"/>
    <w:rsid w:val="0056116D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A6895"/>
    <w:rsid w:val="005B36CC"/>
    <w:rsid w:val="005B5327"/>
    <w:rsid w:val="005B5775"/>
    <w:rsid w:val="005B6041"/>
    <w:rsid w:val="005B6D92"/>
    <w:rsid w:val="005B7F1D"/>
    <w:rsid w:val="005C6287"/>
    <w:rsid w:val="005D4045"/>
    <w:rsid w:val="005D60E1"/>
    <w:rsid w:val="005E0878"/>
    <w:rsid w:val="005E2F3C"/>
    <w:rsid w:val="005E5EFB"/>
    <w:rsid w:val="005E6676"/>
    <w:rsid w:val="005E73E6"/>
    <w:rsid w:val="005F0683"/>
    <w:rsid w:val="005F61DC"/>
    <w:rsid w:val="00601487"/>
    <w:rsid w:val="00601AE6"/>
    <w:rsid w:val="00606D34"/>
    <w:rsid w:val="0061308C"/>
    <w:rsid w:val="0062710C"/>
    <w:rsid w:val="00627759"/>
    <w:rsid w:val="00637379"/>
    <w:rsid w:val="00640B90"/>
    <w:rsid w:val="00641B31"/>
    <w:rsid w:val="00642307"/>
    <w:rsid w:val="00642367"/>
    <w:rsid w:val="00650E56"/>
    <w:rsid w:val="006515BD"/>
    <w:rsid w:val="00652D0A"/>
    <w:rsid w:val="00664701"/>
    <w:rsid w:val="00671116"/>
    <w:rsid w:val="00671FE6"/>
    <w:rsid w:val="00680EAB"/>
    <w:rsid w:val="00684D6B"/>
    <w:rsid w:val="006936FA"/>
    <w:rsid w:val="0069679C"/>
    <w:rsid w:val="006A33CA"/>
    <w:rsid w:val="006A683D"/>
    <w:rsid w:val="006A6AB9"/>
    <w:rsid w:val="006A6E69"/>
    <w:rsid w:val="006B16EA"/>
    <w:rsid w:val="006C01EC"/>
    <w:rsid w:val="006C156C"/>
    <w:rsid w:val="006C4A2D"/>
    <w:rsid w:val="006C56A0"/>
    <w:rsid w:val="006C73FF"/>
    <w:rsid w:val="006D0A02"/>
    <w:rsid w:val="006D32AB"/>
    <w:rsid w:val="006D5105"/>
    <w:rsid w:val="006D65BF"/>
    <w:rsid w:val="006E3BDC"/>
    <w:rsid w:val="006E468B"/>
    <w:rsid w:val="00706396"/>
    <w:rsid w:val="00707677"/>
    <w:rsid w:val="00714D09"/>
    <w:rsid w:val="00716762"/>
    <w:rsid w:val="00720D39"/>
    <w:rsid w:val="0072208E"/>
    <w:rsid w:val="007223C6"/>
    <w:rsid w:val="00726780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54B0A"/>
    <w:rsid w:val="00755480"/>
    <w:rsid w:val="00756A5D"/>
    <w:rsid w:val="00784E32"/>
    <w:rsid w:val="00793174"/>
    <w:rsid w:val="007943F5"/>
    <w:rsid w:val="00797B0A"/>
    <w:rsid w:val="007A716A"/>
    <w:rsid w:val="007B2E68"/>
    <w:rsid w:val="007B534E"/>
    <w:rsid w:val="007B559C"/>
    <w:rsid w:val="007B6B08"/>
    <w:rsid w:val="007C576B"/>
    <w:rsid w:val="007D37D5"/>
    <w:rsid w:val="007D4633"/>
    <w:rsid w:val="007D689F"/>
    <w:rsid w:val="007D77FA"/>
    <w:rsid w:val="007E0010"/>
    <w:rsid w:val="007E0EEA"/>
    <w:rsid w:val="007E1EA8"/>
    <w:rsid w:val="007E2839"/>
    <w:rsid w:val="007E3CC5"/>
    <w:rsid w:val="007E44F4"/>
    <w:rsid w:val="007F245A"/>
    <w:rsid w:val="007F336F"/>
    <w:rsid w:val="007F5EC6"/>
    <w:rsid w:val="0080517D"/>
    <w:rsid w:val="008054B6"/>
    <w:rsid w:val="00806E16"/>
    <w:rsid w:val="008144A0"/>
    <w:rsid w:val="00817C56"/>
    <w:rsid w:val="00820A11"/>
    <w:rsid w:val="00823868"/>
    <w:rsid w:val="00825729"/>
    <w:rsid w:val="008319F0"/>
    <w:rsid w:val="00836C4E"/>
    <w:rsid w:val="00837F0A"/>
    <w:rsid w:val="00844606"/>
    <w:rsid w:val="008478C8"/>
    <w:rsid w:val="00850383"/>
    <w:rsid w:val="008612FD"/>
    <w:rsid w:val="00862923"/>
    <w:rsid w:val="008758A9"/>
    <w:rsid w:val="00877D79"/>
    <w:rsid w:val="00877EBC"/>
    <w:rsid w:val="00880098"/>
    <w:rsid w:val="0088009C"/>
    <w:rsid w:val="008844C3"/>
    <w:rsid w:val="00884EA7"/>
    <w:rsid w:val="00886943"/>
    <w:rsid w:val="008910F8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03FAF"/>
    <w:rsid w:val="00911884"/>
    <w:rsid w:val="00914C13"/>
    <w:rsid w:val="00920215"/>
    <w:rsid w:val="0093290F"/>
    <w:rsid w:val="00933B29"/>
    <w:rsid w:val="009416D9"/>
    <w:rsid w:val="0094281A"/>
    <w:rsid w:val="009431F4"/>
    <w:rsid w:val="00950A45"/>
    <w:rsid w:val="00952D3E"/>
    <w:rsid w:val="009570EC"/>
    <w:rsid w:val="00963ED0"/>
    <w:rsid w:val="0096684C"/>
    <w:rsid w:val="0097299B"/>
    <w:rsid w:val="00975C62"/>
    <w:rsid w:val="00976D5A"/>
    <w:rsid w:val="00985A65"/>
    <w:rsid w:val="0099491F"/>
    <w:rsid w:val="009A188F"/>
    <w:rsid w:val="009A7CA8"/>
    <w:rsid w:val="009B42CF"/>
    <w:rsid w:val="009C6F80"/>
    <w:rsid w:val="009D1E76"/>
    <w:rsid w:val="009D3541"/>
    <w:rsid w:val="009D3E93"/>
    <w:rsid w:val="009D4B81"/>
    <w:rsid w:val="009E01C9"/>
    <w:rsid w:val="009E03CB"/>
    <w:rsid w:val="009E1D6B"/>
    <w:rsid w:val="009F1C71"/>
    <w:rsid w:val="009F665F"/>
    <w:rsid w:val="009F6A64"/>
    <w:rsid w:val="009F6FF4"/>
    <w:rsid w:val="009F7ACB"/>
    <w:rsid w:val="009F7C25"/>
    <w:rsid w:val="009F7D2E"/>
    <w:rsid w:val="00A01DF7"/>
    <w:rsid w:val="00A03BE4"/>
    <w:rsid w:val="00A07661"/>
    <w:rsid w:val="00A11074"/>
    <w:rsid w:val="00A13E6E"/>
    <w:rsid w:val="00A15BBB"/>
    <w:rsid w:val="00A17022"/>
    <w:rsid w:val="00A20779"/>
    <w:rsid w:val="00A20F43"/>
    <w:rsid w:val="00A22BC0"/>
    <w:rsid w:val="00A22EA8"/>
    <w:rsid w:val="00A375DF"/>
    <w:rsid w:val="00A423E7"/>
    <w:rsid w:val="00A56B1A"/>
    <w:rsid w:val="00A57A98"/>
    <w:rsid w:val="00A6262A"/>
    <w:rsid w:val="00A62DAE"/>
    <w:rsid w:val="00A670A9"/>
    <w:rsid w:val="00A73180"/>
    <w:rsid w:val="00A766EF"/>
    <w:rsid w:val="00A76A9E"/>
    <w:rsid w:val="00A77E13"/>
    <w:rsid w:val="00A80F7D"/>
    <w:rsid w:val="00A8602B"/>
    <w:rsid w:val="00A8609D"/>
    <w:rsid w:val="00A86F5A"/>
    <w:rsid w:val="00A91316"/>
    <w:rsid w:val="00A93F2B"/>
    <w:rsid w:val="00A958F3"/>
    <w:rsid w:val="00AA3F04"/>
    <w:rsid w:val="00AB0611"/>
    <w:rsid w:val="00AB678B"/>
    <w:rsid w:val="00AB6FFD"/>
    <w:rsid w:val="00AC3BEB"/>
    <w:rsid w:val="00AC663B"/>
    <w:rsid w:val="00AD36B9"/>
    <w:rsid w:val="00AD7F7B"/>
    <w:rsid w:val="00AE2319"/>
    <w:rsid w:val="00AF1245"/>
    <w:rsid w:val="00AF16FF"/>
    <w:rsid w:val="00AF46B3"/>
    <w:rsid w:val="00AF68F2"/>
    <w:rsid w:val="00B02630"/>
    <w:rsid w:val="00B0299C"/>
    <w:rsid w:val="00B03CC5"/>
    <w:rsid w:val="00B1435C"/>
    <w:rsid w:val="00B17AAB"/>
    <w:rsid w:val="00B20900"/>
    <w:rsid w:val="00B212F8"/>
    <w:rsid w:val="00B229D6"/>
    <w:rsid w:val="00B23A21"/>
    <w:rsid w:val="00B31B94"/>
    <w:rsid w:val="00B33EB9"/>
    <w:rsid w:val="00B52ABD"/>
    <w:rsid w:val="00B52ED5"/>
    <w:rsid w:val="00B54057"/>
    <w:rsid w:val="00B56F77"/>
    <w:rsid w:val="00B6027F"/>
    <w:rsid w:val="00B61E1B"/>
    <w:rsid w:val="00B6482B"/>
    <w:rsid w:val="00B66314"/>
    <w:rsid w:val="00B67F20"/>
    <w:rsid w:val="00B7194C"/>
    <w:rsid w:val="00B71BBC"/>
    <w:rsid w:val="00B71EDD"/>
    <w:rsid w:val="00B72189"/>
    <w:rsid w:val="00B74D27"/>
    <w:rsid w:val="00B764F2"/>
    <w:rsid w:val="00B76A42"/>
    <w:rsid w:val="00B77C4D"/>
    <w:rsid w:val="00B823E6"/>
    <w:rsid w:val="00B83BC0"/>
    <w:rsid w:val="00B861D6"/>
    <w:rsid w:val="00B8678E"/>
    <w:rsid w:val="00B86D9B"/>
    <w:rsid w:val="00B95C38"/>
    <w:rsid w:val="00B97332"/>
    <w:rsid w:val="00BA15E5"/>
    <w:rsid w:val="00BA7ED6"/>
    <w:rsid w:val="00BB2255"/>
    <w:rsid w:val="00BB5DC6"/>
    <w:rsid w:val="00BC3BE9"/>
    <w:rsid w:val="00BC4A32"/>
    <w:rsid w:val="00BC64C5"/>
    <w:rsid w:val="00BC7677"/>
    <w:rsid w:val="00BD11B1"/>
    <w:rsid w:val="00BE2652"/>
    <w:rsid w:val="00BF1036"/>
    <w:rsid w:val="00BF3AB6"/>
    <w:rsid w:val="00BF3ED1"/>
    <w:rsid w:val="00BF4A5E"/>
    <w:rsid w:val="00BF61C7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53399"/>
    <w:rsid w:val="00C64BE5"/>
    <w:rsid w:val="00C7030A"/>
    <w:rsid w:val="00C70939"/>
    <w:rsid w:val="00C74E78"/>
    <w:rsid w:val="00C7502B"/>
    <w:rsid w:val="00C77351"/>
    <w:rsid w:val="00C77FB8"/>
    <w:rsid w:val="00C924F6"/>
    <w:rsid w:val="00C97C18"/>
    <w:rsid w:val="00CA1640"/>
    <w:rsid w:val="00CA5334"/>
    <w:rsid w:val="00CA6E48"/>
    <w:rsid w:val="00CB00DE"/>
    <w:rsid w:val="00CB7C8B"/>
    <w:rsid w:val="00CC24FF"/>
    <w:rsid w:val="00CD275D"/>
    <w:rsid w:val="00CD7FEC"/>
    <w:rsid w:val="00CE26A9"/>
    <w:rsid w:val="00CE32A7"/>
    <w:rsid w:val="00CE3D74"/>
    <w:rsid w:val="00CE4491"/>
    <w:rsid w:val="00CE64B6"/>
    <w:rsid w:val="00CE6FCF"/>
    <w:rsid w:val="00CE786A"/>
    <w:rsid w:val="00CF539D"/>
    <w:rsid w:val="00D05DF6"/>
    <w:rsid w:val="00D05F7F"/>
    <w:rsid w:val="00D066B6"/>
    <w:rsid w:val="00D13ED5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3B8D"/>
    <w:rsid w:val="00D57949"/>
    <w:rsid w:val="00D72261"/>
    <w:rsid w:val="00D75A96"/>
    <w:rsid w:val="00D90B53"/>
    <w:rsid w:val="00D92558"/>
    <w:rsid w:val="00D95EF1"/>
    <w:rsid w:val="00DA51A8"/>
    <w:rsid w:val="00DA66A8"/>
    <w:rsid w:val="00DA787A"/>
    <w:rsid w:val="00DA7DA8"/>
    <w:rsid w:val="00DB6185"/>
    <w:rsid w:val="00DB6F68"/>
    <w:rsid w:val="00DC3F81"/>
    <w:rsid w:val="00DC5FAF"/>
    <w:rsid w:val="00DC6D79"/>
    <w:rsid w:val="00DC6FB6"/>
    <w:rsid w:val="00DD0510"/>
    <w:rsid w:val="00DD3BF3"/>
    <w:rsid w:val="00DE42D9"/>
    <w:rsid w:val="00E03878"/>
    <w:rsid w:val="00E03F1C"/>
    <w:rsid w:val="00E057D1"/>
    <w:rsid w:val="00E124A1"/>
    <w:rsid w:val="00E12F32"/>
    <w:rsid w:val="00E12F3B"/>
    <w:rsid w:val="00E17D7F"/>
    <w:rsid w:val="00E25820"/>
    <w:rsid w:val="00E26EC1"/>
    <w:rsid w:val="00E31892"/>
    <w:rsid w:val="00E31E2E"/>
    <w:rsid w:val="00E3217F"/>
    <w:rsid w:val="00E335BC"/>
    <w:rsid w:val="00E34FA7"/>
    <w:rsid w:val="00E35B0D"/>
    <w:rsid w:val="00E3668A"/>
    <w:rsid w:val="00E45463"/>
    <w:rsid w:val="00E47457"/>
    <w:rsid w:val="00E632DF"/>
    <w:rsid w:val="00E6382E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D7FE0"/>
    <w:rsid w:val="00EF33B3"/>
    <w:rsid w:val="00EF525E"/>
    <w:rsid w:val="00F02029"/>
    <w:rsid w:val="00F04122"/>
    <w:rsid w:val="00F04A11"/>
    <w:rsid w:val="00F067F1"/>
    <w:rsid w:val="00F1630B"/>
    <w:rsid w:val="00F1684E"/>
    <w:rsid w:val="00F22FD2"/>
    <w:rsid w:val="00F27D59"/>
    <w:rsid w:val="00F315AA"/>
    <w:rsid w:val="00F40C83"/>
    <w:rsid w:val="00F438B5"/>
    <w:rsid w:val="00F46210"/>
    <w:rsid w:val="00F577BF"/>
    <w:rsid w:val="00F667C2"/>
    <w:rsid w:val="00F6749F"/>
    <w:rsid w:val="00F71E69"/>
    <w:rsid w:val="00F8535E"/>
    <w:rsid w:val="00F9685F"/>
    <w:rsid w:val="00F97B78"/>
    <w:rsid w:val="00F97FDD"/>
    <w:rsid w:val="00FA0A2F"/>
    <w:rsid w:val="00FA1C84"/>
    <w:rsid w:val="00FA7D9A"/>
    <w:rsid w:val="00FB11EC"/>
    <w:rsid w:val="00FB17A4"/>
    <w:rsid w:val="00FB3FD1"/>
    <w:rsid w:val="00FB40B6"/>
    <w:rsid w:val="00FB6AFB"/>
    <w:rsid w:val="00FB6F79"/>
    <w:rsid w:val="00FC1E81"/>
    <w:rsid w:val="00FC3A93"/>
    <w:rsid w:val="00FC6766"/>
    <w:rsid w:val="00FC7042"/>
    <w:rsid w:val="00FC739F"/>
    <w:rsid w:val="00FD1E4B"/>
    <w:rsid w:val="00FD457D"/>
    <w:rsid w:val="00FD5D1A"/>
    <w:rsid w:val="00FD622E"/>
    <w:rsid w:val="00FF1D1E"/>
    <w:rsid w:val="00FF31E8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5D74"/>
  <w15:chartTrackingRefBased/>
  <w15:docId w15:val="{EE37C347-DD61-4B91-B020-A4C0D6C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E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Documents\Prilago&#273;eni%20predlo&#353;ci%20sustava%20Office\Zapisnik%2026.%20sjednice%20&#352;kolskog%20odbor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3695-72F4-46DC-B1FC-6C7F10C6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26. sjednice Školskog odbora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3</cp:revision>
  <cp:lastPrinted>2024-11-19T11:48:00Z</cp:lastPrinted>
  <dcterms:created xsi:type="dcterms:W3CDTF">2024-11-19T11:00:00Z</dcterms:created>
  <dcterms:modified xsi:type="dcterms:W3CDTF">2024-11-19T11:49:00Z</dcterms:modified>
</cp:coreProperties>
</file>