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D2085A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="005E2F3C" w:rsidRPr="00D2085A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040EFAC6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D2085A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88009C" w:rsidRPr="00D2085A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28A8021" w14:textId="2C1627C7" w:rsidR="00B17AAB" w:rsidRPr="00D2085A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D2085A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D2085A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D2085A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 w:rsidRPr="00D2085A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D2085A">
        <w:rPr>
          <w:rFonts w:asciiTheme="majorHAnsi" w:eastAsia="Times New Roman" w:hAnsiTheme="majorHAnsi" w:cstheme="majorHAnsi"/>
          <w:sz w:val="24"/>
          <w:szCs w:val="24"/>
        </w:rPr>
        <w:t>-</w:t>
      </w:r>
      <w:r w:rsidR="00E275B8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466258B7" w14:textId="13E126E3" w:rsidR="00B17AAB" w:rsidRPr="00D2085A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28.03.2024.</w:t>
      </w:r>
    </w:p>
    <w:p w14:paraId="45F23F85" w14:textId="0C16A6C5" w:rsidR="00DA787A" w:rsidRPr="00D2085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C089966" w14:textId="77777777" w:rsidR="006E1BF3" w:rsidRPr="00D2085A" w:rsidRDefault="006E1BF3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271F21F7" w:rsidR="00B17AAB" w:rsidRPr="00D2085A" w:rsidRDefault="00E275B8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169EA383" w14:textId="77777777" w:rsidR="00D57949" w:rsidRPr="00D2085A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D2085A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659DEDDB" w:rsidR="00797B0A" w:rsidRPr="00D2085A" w:rsidRDefault="009E17F6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 w:rsidRPr="00D2085A">
        <w:rPr>
          <w:rFonts w:asciiTheme="majorHAnsi" w:hAnsiTheme="majorHAnsi" w:cstheme="majorHAnsi"/>
          <w:b/>
          <w:iCs/>
          <w:sz w:val="24"/>
          <w:szCs w:val="24"/>
        </w:rPr>
        <w:t>32</w:t>
      </w:r>
      <w:r w:rsidR="00097C4C" w:rsidRPr="00D2085A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D2085A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D2085A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D2085A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Pr="00D2085A"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D2085A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Pr="00D2085A">
        <w:rPr>
          <w:rFonts w:asciiTheme="majorHAnsi" w:hAnsiTheme="majorHAnsi" w:cstheme="majorHAnsi"/>
          <w:iCs/>
          <w:sz w:val="24"/>
          <w:szCs w:val="24"/>
        </w:rPr>
        <w:t>28</w:t>
      </w:r>
      <w:r w:rsidR="0088009C" w:rsidRPr="00D2085A">
        <w:rPr>
          <w:rFonts w:asciiTheme="majorHAnsi" w:hAnsiTheme="majorHAnsi" w:cstheme="majorHAnsi"/>
          <w:iCs/>
          <w:sz w:val="24"/>
          <w:szCs w:val="24"/>
        </w:rPr>
        <w:t>.</w:t>
      </w:r>
      <w:r w:rsidRPr="00D2085A">
        <w:rPr>
          <w:rFonts w:asciiTheme="majorHAnsi" w:hAnsiTheme="majorHAnsi" w:cstheme="majorHAnsi"/>
          <w:iCs/>
          <w:sz w:val="24"/>
          <w:szCs w:val="24"/>
        </w:rPr>
        <w:t>03</w:t>
      </w:r>
      <w:r w:rsidR="0088009C" w:rsidRPr="00D2085A">
        <w:rPr>
          <w:rFonts w:asciiTheme="majorHAnsi" w:hAnsiTheme="majorHAnsi" w:cstheme="majorHAnsi"/>
          <w:iCs/>
          <w:sz w:val="24"/>
          <w:szCs w:val="24"/>
        </w:rPr>
        <w:t>.2024</w:t>
      </w:r>
      <w:r w:rsidR="00FC739F" w:rsidRPr="00D2085A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Pr="00D2085A">
        <w:rPr>
          <w:rFonts w:asciiTheme="majorHAnsi" w:hAnsiTheme="majorHAnsi" w:cstheme="majorHAnsi"/>
          <w:iCs/>
          <w:sz w:val="24"/>
          <w:szCs w:val="24"/>
        </w:rPr>
        <w:t>12</w:t>
      </w:r>
      <w:r w:rsidR="008B524E" w:rsidRPr="00D2085A">
        <w:rPr>
          <w:rFonts w:asciiTheme="majorHAnsi" w:hAnsiTheme="majorHAnsi" w:cstheme="majorHAnsi"/>
          <w:iCs/>
          <w:sz w:val="24"/>
          <w:szCs w:val="24"/>
        </w:rPr>
        <w:t>:</w:t>
      </w:r>
      <w:r w:rsidRPr="00D2085A">
        <w:rPr>
          <w:rFonts w:asciiTheme="majorHAnsi" w:hAnsiTheme="majorHAnsi" w:cstheme="majorHAnsi"/>
          <w:iCs/>
          <w:sz w:val="24"/>
          <w:szCs w:val="24"/>
        </w:rPr>
        <w:t>30</w:t>
      </w:r>
      <w:r w:rsidR="00FC739F" w:rsidRPr="00D2085A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D2085A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D2085A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88009C" w:rsidRPr="00D2085A">
        <w:rPr>
          <w:rFonts w:asciiTheme="majorHAnsi" w:hAnsiTheme="majorHAnsi" w:cstheme="majorHAnsi"/>
          <w:iCs/>
          <w:sz w:val="24"/>
          <w:szCs w:val="24"/>
        </w:rPr>
        <w:t>.</w:t>
      </w:r>
    </w:p>
    <w:p w14:paraId="7429C70A" w14:textId="77777777" w:rsidR="0051786E" w:rsidRPr="00D2085A" w:rsidRDefault="0051786E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1C5B6D5" w14:textId="50F1C2FB" w:rsidR="00B66314" w:rsidRPr="00D2085A" w:rsidRDefault="00B66314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6DCDA30" w14:textId="06CA818C" w:rsidR="00B83BC0" w:rsidRPr="00D2085A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  <w:r w:rsidRPr="00D2085A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E275B8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31AB1989" w14:textId="3E4C66E9" w:rsidR="0055528B" w:rsidRPr="00D2085A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="00E275B8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D2085A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31</w:t>
      </w:r>
      <w:r w:rsidR="00B83BC0" w:rsidRPr="00D2085A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 w:rsidRPr="00D2085A">
        <w:rPr>
          <w:rFonts w:asciiTheme="majorHAnsi" w:eastAsia="Times New Roman" w:hAnsiTheme="majorHAnsi" w:cstheme="majorHAnsi"/>
          <w:sz w:val="24"/>
          <w:szCs w:val="24"/>
        </w:rPr>
        <w:t xml:space="preserve"> 007-04/24-02/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D2085A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D2085A">
        <w:rPr>
          <w:rFonts w:asciiTheme="majorHAnsi" w:hAnsiTheme="majorHAnsi" w:cstheme="majorHAnsi"/>
        </w:rPr>
        <w:t xml:space="preserve"> </w:t>
      </w:r>
      <w:r w:rsidR="0088009C" w:rsidRPr="00D2085A">
        <w:rPr>
          <w:rFonts w:asciiTheme="majorHAnsi" w:eastAsia="Times New Roman" w:hAnsiTheme="majorHAnsi" w:cstheme="majorHAnsi"/>
          <w:sz w:val="24"/>
          <w:szCs w:val="24"/>
        </w:rPr>
        <w:t>238-3-33-01-24-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4</w:t>
      </w:r>
      <w:r w:rsidR="00B83BC0" w:rsidRPr="00D2085A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07</w:t>
      </w:r>
      <w:r w:rsidR="00920215" w:rsidRPr="00D2085A">
        <w:rPr>
          <w:rFonts w:asciiTheme="majorHAnsi" w:eastAsia="Times New Roman" w:hAnsiTheme="majorHAnsi" w:cstheme="majorHAnsi"/>
          <w:sz w:val="24"/>
          <w:szCs w:val="24"/>
        </w:rPr>
        <w:t>.</w:t>
      </w:r>
      <w:r w:rsidR="009E17F6" w:rsidRPr="00D2085A">
        <w:rPr>
          <w:rFonts w:asciiTheme="majorHAnsi" w:eastAsia="Times New Roman" w:hAnsiTheme="majorHAnsi" w:cstheme="majorHAnsi"/>
          <w:sz w:val="24"/>
          <w:szCs w:val="24"/>
        </w:rPr>
        <w:t>02</w:t>
      </w:r>
      <w:r w:rsidR="00920215" w:rsidRPr="00D2085A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 w:rsidRPr="00D2085A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D2085A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77777777" w:rsidR="00E34FA7" w:rsidRPr="00D2085A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5D4EDE0" w14:textId="5936E98E" w:rsidR="009E17F6" w:rsidRPr="009E17F6" w:rsidRDefault="009E17F6" w:rsidP="00E977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Hlk91141950"/>
    </w:p>
    <w:p w14:paraId="07D34B26" w14:textId="77777777" w:rsidR="003206B5" w:rsidRPr="00D2085A" w:rsidRDefault="003206B5" w:rsidP="009E17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4B6A10F" w14:textId="03D8BEC1" w:rsidR="009E17F6" w:rsidRPr="009E17F6" w:rsidRDefault="009E17F6" w:rsidP="003206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E17F6">
        <w:rPr>
          <w:rFonts w:asciiTheme="majorHAnsi" w:hAnsiTheme="majorHAnsi" w:cstheme="majorHAnsi"/>
          <w:b/>
          <w:color w:val="000000"/>
          <w:sz w:val="24"/>
          <w:szCs w:val="24"/>
        </w:rPr>
        <w:t>Z a k l j u č a k</w:t>
      </w:r>
      <w:r w:rsidR="00E275B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2. </w:t>
      </w:r>
    </w:p>
    <w:p w14:paraId="4D4DB1DD" w14:textId="419C4BC3" w:rsidR="009E17F6" w:rsidRPr="009E17F6" w:rsidRDefault="009E17F6" w:rsidP="003206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E17F6">
        <w:rPr>
          <w:rFonts w:asciiTheme="majorHAnsi" w:hAnsiTheme="majorHAnsi" w:cstheme="majorHAnsi"/>
          <w:color w:val="000000"/>
          <w:sz w:val="24"/>
          <w:szCs w:val="24"/>
        </w:rPr>
        <w:t>I.</w:t>
      </w:r>
    </w:p>
    <w:p w14:paraId="38AD36F7" w14:textId="77777777" w:rsidR="009E17F6" w:rsidRPr="009E17F6" w:rsidRDefault="009E17F6" w:rsidP="009E17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17F6">
        <w:rPr>
          <w:rFonts w:asciiTheme="majorHAnsi" w:hAnsiTheme="majorHAnsi" w:cstheme="majorHAnsi"/>
          <w:color w:val="000000"/>
          <w:sz w:val="24"/>
          <w:szCs w:val="24"/>
        </w:rPr>
        <w:t xml:space="preserve">Utvrđuje se prijedlog Odluke o izmjenama i dopunama Statuta Osnovne škola Ivana Perkovca. </w:t>
      </w:r>
    </w:p>
    <w:p w14:paraId="682266BD" w14:textId="24135906" w:rsidR="009E17F6" w:rsidRPr="009E17F6" w:rsidRDefault="009E17F6" w:rsidP="003206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E17F6">
        <w:rPr>
          <w:rFonts w:asciiTheme="majorHAnsi" w:hAnsiTheme="majorHAnsi" w:cstheme="majorHAnsi"/>
          <w:color w:val="000000"/>
          <w:sz w:val="24"/>
          <w:szCs w:val="24"/>
        </w:rPr>
        <w:t>II.</w:t>
      </w:r>
    </w:p>
    <w:p w14:paraId="2D779BA7" w14:textId="18B10347" w:rsidR="005007CD" w:rsidRPr="00D2085A" w:rsidRDefault="009E17F6" w:rsidP="009E17F6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2085A">
        <w:rPr>
          <w:rFonts w:asciiTheme="majorHAnsi" w:hAnsiTheme="majorHAnsi" w:cstheme="majorHAnsi"/>
          <w:color w:val="000000"/>
          <w:sz w:val="24"/>
          <w:szCs w:val="24"/>
        </w:rPr>
        <w:t>Prijedlog odluke iz točke I. ovog zaključka uputit će se osnivaču na suglasnost</w:t>
      </w:r>
      <w:r w:rsidR="003206B5" w:rsidRPr="00D2085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bookmarkEnd w:id="1"/>
    <w:p w14:paraId="716F2D9D" w14:textId="77777777" w:rsidR="00E275B8" w:rsidRDefault="00E275B8" w:rsidP="003206B5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0B10A93" w14:textId="1864A826" w:rsidR="003206B5" w:rsidRPr="00D2085A" w:rsidRDefault="003206B5" w:rsidP="003206B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2085A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E275B8">
        <w:rPr>
          <w:rFonts w:asciiTheme="majorHAnsi" w:hAnsiTheme="majorHAnsi" w:cstheme="majorHAnsi"/>
          <w:b/>
          <w:sz w:val="24"/>
          <w:szCs w:val="24"/>
        </w:rPr>
        <w:t xml:space="preserve">  3. </w:t>
      </w:r>
    </w:p>
    <w:p w14:paraId="12EF6C64" w14:textId="77777777" w:rsidR="003206B5" w:rsidRPr="00D2085A" w:rsidRDefault="003206B5" w:rsidP="003206B5">
      <w:pPr>
        <w:jc w:val="center"/>
        <w:rPr>
          <w:rFonts w:asciiTheme="majorHAnsi" w:hAnsiTheme="majorHAnsi" w:cstheme="majorHAnsi"/>
          <w:sz w:val="24"/>
          <w:szCs w:val="24"/>
        </w:rPr>
      </w:pPr>
      <w:r w:rsidRPr="00D2085A">
        <w:rPr>
          <w:rFonts w:asciiTheme="majorHAnsi" w:hAnsiTheme="majorHAnsi" w:cstheme="majorHAnsi"/>
          <w:sz w:val="24"/>
          <w:szCs w:val="24"/>
        </w:rPr>
        <w:t>I.</w:t>
      </w:r>
    </w:p>
    <w:p w14:paraId="061DFAA5" w14:textId="5A5062E5" w:rsidR="003206B5" w:rsidRPr="00D2085A" w:rsidRDefault="003206B5" w:rsidP="003206B5">
      <w:pPr>
        <w:jc w:val="both"/>
        <w:rPr>
          <w:rFonts w:asciiTheme="majorHAnsi" w:hAnsiTheme="majorHAnsi" w:cstheme="majorHAnsi"/>
          <w:sz w:val="24"/>
          <w:szCs w:val="24"/>
        </w:rPr>
      </w:pPr>
      <w:r w:rsidRPr="00D2085A">
        <w:rPr>
          <w:rFonts w:asciiTheme="majorHAnsi" w:hAnsiTheme="majorHAnsi" w:cstheme="majorHAnsi"/>
          <w:sz w:val="24"/>
          <w:szCs w:val="24"/>
        </w:rPr>
        <w:tab/>
      </w:r>
      <w:r w:rsidR="00E275B8">
        <w:rPr>
          <w:rFonts w:asciiTheme="majorHAnsi" w:hAnsiTheme="majorHAnsi" w:cstheme="majorHAnsi"/>
          <w:sz w:val="24"/>
          <w:szCs w:val="24"/>
        </w:rPr>
        <w:t>Jednoglasno se d</w:t>
      </w:r>
      <w:r w:rsidRPr="00D2085A">
        <w:rPr>
          <w:rFonts w:asciiTheme="majorHAnsi" w:hAnsiTheme="majorHAnsi" w:cstheme="majorHAnsi"/>
          <w:sz w:val="24"/>
          <w:szCs w:val="24"/>
        </w:rPr>
        <w:t>onosi Odluka o izmjenama i dopunama Godišnjeg plana i programa rada OŠ Ivana Perkovca za školsku godinu 2023./2024.  Odluka o izmjenama i dopunama Godišnjeg plana i programa stupa na snagu danom donošenja.</w:t>
      </w:r>
    </w:p>
    <w:p w14:paraId="786E1914" w14:textId="77777777" w:rsidR="006E1BF3" w:rsidRPr="00D2085A" w:rsidRDefault="006E1BF3" w:rsidP="003206B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2535E7" w14:textId="77777777" w:rsidR="003206B5" w:rsidRPr="00D2085A" w:rsidRDefault="003206B5" w:rsidP="003206B5">
      <w:pPr>
        <w:jc w:val="center"/>
        <w:rPr>
          <w:rFonts w:asciiTheme="majorHAnsi" w:hAnsiTheme="majorHAnsi" w:cstheme="majorHAnsi"/>
          <w:sz w:val="24"/>
          <w:szCs w:val="24"/>
        </w:rPr>
      </w:pPr>
      <w:r w:rsidRPr="00D2085A">
        <w:rPr>
          <w:rFonts w:asciiTheme="majorHAnsi" w:hAnsiTheme="majorHAnsi" w:cstheme="majorHAnsi"/>
          <w:sz w:val="24"/>
          <w:szCs w:val="24"/>
        </w:rPr>
        <w:t>II.</w:t>
      </w:r>
    </w:p>
    <w:p w14:paraId="7991ADF7" w14:textId="77777777" w:rsidR="003206B5" w:rsidRPr="00D2085A" w:rsidRDefault="003206B5" w:rsidP="003206B5">
      <w:pPr>
        <w:jc w:val="both"/>
        <w:rPr>
          <w:rFonts w:asciiTheme="majorHAnsi" w:hAnsiTheme="majorHAnsi" w:cstheme="majorHAnsi"/>
          <w:sz w:val="24"/>
          <w:szCs w:val="24"/>
        </w:rPr>
      </w:pPr>
      <w:r w:rsidRPr="00D2085A">
        <w:rPr>
          <w:rFonts w:asciiTheme="majorHAnsi" w:hAnsiTheme="majorHAnsi" w:cstheme="majorHAnsi"/>
          <w:sz w:val="24"/>
          <w:szCs w:val="24"/>
        </w:rPr>
        <w:tab/>
        <w:t>Odluka iz točke I.  nalazi se u privitku ovog zapisnika i čini njegov sastavni dio, a objavit će se na web- stranici škole.</w:t>
      </w:r>
    </w:p>
    <w:p w14:paraId="2854F36D" w14:textId="77777777" w:rsidR="005568C5" w:rsidRPr="00D2085A" w:rsidRDefault="005568C5" w:rsidP="0005184A">
      <w:pPr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3823E9F4" w14:textId="6C73866C" w:rsidR="00D345FF" w:rsidRPr="00D2085A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F8CBD5" w14:textId="77777777" w:rsidR="00BB2255" w:rsidRPr="00D2085A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D2085A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D2085A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D2085A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2D37DA6B" w:rsidR="00D345FF" w:rsidRPr="00D2085A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085A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D2085A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D2085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275B8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Pr="00D2085A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D2085A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D2085A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D2085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275B8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9C5CE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DA3C322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AE475B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CF47155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8ACACB6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36A8C00" w14:textId="77777777" w:rsidR="000A6B0B" w:rsidRPr="00B66314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9FE3203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" w:name="_GoBack"/>
      <w:bookmarkEnd w:id="2"/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06B5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41C6E"/>
    <w:rsid w:val="005440E8"/>
    <w:rsid w:val="00551C49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2F3C"/>
    <w:rsid w:val="005E5EFB"/>
    <w:rsid w:val="005E6676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0A02"/>
    <w:rsid w:val="006D32AB"/>
    <w:rsid w:val="006D5105"/>
    <w:rsid w:val="006D65BF"/>
    <w:rsid w:val="006E1BF3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84E32"/>
    <w:rsid w:val="007943F5"/>
    <w:rsid w:val="00797B0A"/>
    <w:rsid w:val="007A72DE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009C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C6F80"/>
    <w:rsid w:val="009D1E76"/>
    <w:rsid w:val="009D3541"/>
    <w:rsid w:val="009D3E93"/>
    <w:rsid w:val="009D4B81"/>
    <w:rsid w:val="009E01C9"/>
    <w:rsid w:val="009E03CB"/>
    <w:rsid w:val="009E17F6"/>
    <w:rsid w:val="009F1C71"/>
    <w:rsid w:val="009F665F"/>
    <w:rsid w:val="009F6A64"/>
    <w:rsid w:val="009F6FF4"/>
    <w:rsid w:val="009F7ACB"/>
    <w:rsid w:val="009F7C25"/>
    <w:rsid w:val="009F7D2E"/>
    <w:rsid w:val="00A01DF7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2797"/>
    <w:rsid w:val="00A375DF"/>
    <w:rsid w:val="00A423E7"/>
    <w:rsid w:val="00A56B1A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52ABD"/>
    <w:rsid w:val="00B52ED5"/>
    <w:rsid w:val="00B54057"/>
    <w:rsid w:val="00B56F77"/>
    <w:rsid w:val="00B6027F"/>
    <w:rsid w:val="00B61E1B"/>
    <w:rsid w:val="00B6482B"/>
    <w:rsid w:val="00B66314"/>
    <w:rsid w:val="00B67F20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2255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13ED5"/>
    <w:rsid w:val="00D156FF"/>
    <w:rsid w:val="00D1656E"/>
    <w:rsid w:val="00D169C5"/>
    <w:rsid w:val="00D2085A"/>
    <w:rsid w:val="00D20C9D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275B8"/>
    <w:rsid w:val="00E31892"/>
    <w:rsid w:val="00E31E2E"/>
    <w:rsid w:val="00E3217F"/>
    <w:rsid w:val="00E335BC"/>
    <w:rsid w:val="00E34FA7"/>
    <w:rsid w:val="00E35B0D"/>
    <w:rsid w:val="00E3668A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9775F"/>
    <w:rsid w:val="00EA2B26"/>
    <w:rsid w:val="00EA5E7B"/>
    <w:rsid w:val="00EB2018"/>
    <w:rsid w:val="00EC4C2C"/>
    <w:rsid w:val="00EC4CB0"/>
    <w:rsid w:val="00ED2F28"/>
    <w:rsid w:val="00EF33B3"/>
    <w:rsid w:val="00EF525E"/>
    <w:rsid w:val="00F02029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46210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A858-BEFB-437F-83B2-F78413E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2024-04-23T12:46:00Z</cp:lastPrinted>
  <dcterms:created xsi:type="dcterms:W3CDTF">2024-07-31T10:04:00Z</dcterms:created>
  <dcterms:modified xsi:type="dcterms:W3CDTF">2024-07-31T10:04:00Z</dcterms:modified>
</cp:coreProperties>
</file>