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e-mail:</w:t>
      </w:r>
      <w:r w:rsidRPr="005E2F3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6" w:history="1">
        <w:r w:rsidR="005E2F3C" w:rsidRPr="005E2F3C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67A9CB6A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007-04/24-02/2</w:t>
      </w:r>
    </w:p>
    <w:p w14:paraId="728A8021" w14:textId="54DBCB2D"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D97F8B">
        <w:rPr>
          <w:rFonts w:asciiTheme="majorHAnsi" w:eastAsia="Times New Roman" w:hAnsiTheme="majorHAnsi" w:cstheme="majorHAnsi"/>
          <w:sz w:val="24"/>
          <w:szCs w:val="24"/>
        </w:rPr>
        <w:t>5</w:t>
      </w:r>
    </w:p>
    <w:p w14:paraId="466258B7" w14:textId="763814C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07.02.2024.</w:t>
      </w:r>
    </w:p>
    <w:p w14:paraId="45F23F85" w14:textId="77777777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77777777" w:rsidR="00B17AAB" w:rsidRPr="0051786E" w:rsidRDefault="00B17AAB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Z   A   P   I   S   N   I  K</w:t>
      </w:r>
    </w:p>
    <w:p w14:paraId="169EA383" w14:textId="77777777"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20F894DD" w:rsidR="00797B0A" w:rsidRPr="0051786E" w:rsidRDefault="0088009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31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srijedu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07.02.2024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>
        <w:rPr>
          <w:rFonts w:asciiTheme="majorHAnsi" w:hAnsiTheme="majorHAnsi" w:cstheme="majorHAnsi"/>
          <w:iCs/>
          <w:sz w:val="24"/>
          <w:szCs w:val="24"/>
        </w:rPr>
        <w:t>.</w:t>
      </w:r>
    </w:p>
    <w:p w14:paraId="26CA7750" w14:textId="77777777" w:rsidR="0051786E" w:rsidRDefault="0051786E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</w:pPr>
    </w:p>
    <w:p w14:paraId="16DCDA30" w14:textId="4ED13654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D97F8B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31AB1989" w14:textId="00E327C1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D97F8B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30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007-04/24-02/1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88009C"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238-3-33-01-24-3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12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01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77777777" w:rsidR="00E34FA7" w:rsidRPr="0051786E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34AC6C6" w14:textId="58341B96" w:rsidR="00B83BC0" w:rsidRDefault="00D97F8B" w:rsidP="00D97F8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91141950"/>
      <w:r>
        <w:rPr>
          <w:rFonts w:asciiTheme="majorHAnsi" w:hAnsiTheme="majorHAnsi" w:cstheme="majorHAnsi"/>
          <w:b/>
          <w:bCs/>
          <w:sz w:val="24"/>
          <w:szCs w:val="24"/>
        </w:rPr>
        <w:t>Z a k l j u č a k  2.</w:t>
      </w:r>
    </w:p>
    <w:p w14:paraId="473EA7A3" w14:textId="38DAED39" w:rsidR="00D97F8B" w:rsidRPr="00D97F8B" w:rsidRDefault="00D97F8B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</w:r>
      <w:r w:rsidRPr="00D97F8B">
        <w:rPr>
          <w:rFonts w:asciiTheme="majorHAnsi" w:hAnsiTheme="majorHAnsi" w:cstheme="majorHAnsi"/>
          <w:bCs/>
          <w:sz w:val="24"/>
          <w:szCs w:val="24"/>
        </w:rPr>
        <w:t xml:space="preserve">Jednoglasno je verificiran mandat gđe </w:t>
      </w:r>
      <w:proofErr w:type="spellStart"/>
      <w:r w:rsidRPr="00D97F8B">
        <w:rPr>
          <w:rFonts w:asciiTheme="majorHAnsi" w:hAnsiTheme="majorHAnsi" w:cstheme="majorHAnsi"/>
          <w:bCs/>
          <w:sz w:val="24"/>
          <w:szCs w:val="24"/>
        </w:rPr>
        <w:t>Hinke</w:t>
      </w:r>
      <w:proofErr w:type="spellEnd"/>
      <w:r w:rsidRPr="00D97F8B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D97F8B">
        <w:rPr>
          <w:rFonts w:asciiTheme="majorHAnsi" w:hAnsiTheme="majorHAnsi" w:cstheme="majorHAnsi"/>
          <w:bCs/>
          <w:sz w:val="24"/>
          <w:szCs w:val="24"/>
        </w:rPr>
        <w:t>Strelec</w:t>
      </w:r>
      <w:proofErr w:type="spellEnd"/>
      <w:r w:rsidRPr="00D97F8B">
        <w:rPr>
          <w:rFonts w:asciiTheme="majorHAnsi" w:hAnsiTheme="majorHAnsi" w:cstheme="majorHAnsi"/>
          <w:bCs/>
          <w:sz w:val="24"/>
          <w:szCs w:val="24"/>
        </w:rPr>
        <w:t xml:space="preserve"> Zorić, predstavnice radnika u Školskom odboru Osnovne škole Ivana Perkovca.</w:t>
      </w:r>
    </w:p>
    <w:bookmarkEnd w:id="1"/>
    <w:p w14:paraId="6ED4AC18" w14:textId="77777777" w:rsidR="00D97F8B" w:rsidRPr="00D97F8B" w:rsidRDefault="00D97F8B" w:rsidP="00D97F8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3851362" w14:textId="77777777" w:rsidR="00D97F8B" w:rsidRDefault="00D97F8B" w:rsidP="00D97F8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97F8B">
        <w:rPr>
          <w:rFonts w:asciiTheme="majorHAnsi" w:hAnsiTheme="majorHAnsi" w:cstheme="majorHAnsi"/>
          <w:b/>
          <w:sz w:val="24"/>
          <w:szCs w:val="24"/>
        </w:rPr>
        <w:t>Z a k l j u č a k  3.</w:t>
      </w:r>
    </w:p>
    <w:p w14:paraId="71383F3E" w14:textId="41CB6CB0" w:rsidR="0005184A" w:rsidRPr="00D97F8B" w:rsidRDefault="00D97F8B" w:rsidP="00D97F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bookmarkStart w:id="2" w:name="_GoBack"/>
      <w:bookmarkEnd w:id="2"/>
      <w:r>
        <w:rPr>
          <w:rFonts w:asciiTheme="majorHAnsi" w:hAnsiTheme="majorHAnsi" w:cstheme="majorHAnsi"/>
          <w:sz w:val="24"/>
          <w:szCs w:val="24"/>
        </w:rPr>
        <w:t>J</w:t>
      </w:r>
      <w:r w:rsidR="0005184A" w:rsidRPr="0005184A">
        <w:rPr>
          <w:rFonts w:asciiTheme="majorHAnsi" w:hAnsiTheme="majorHAnsi" w:cstheme="majorHAnsi"/>
          <w:sz w:val="24"/>
          <w:szCs w:val="24"/>
        </w:rPr>
        <w:t>ednoglasno se donosi</w:t>
      </w:r>
    </w:p>
    <w:p w14:paraId="2E882348" w14:textId="77777777" w:rsidR="0005184A" w:rsidRPr="005E2F3C" w:rsidRDefault="0005184A" w:rsidP="005568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E2F3C">
        <w:rPr>
          <w:rFonts w:asciiTheme="majorHAnsi" w:hAnsiTheme="majorHAnsi" w:cstheme="majorHAnsi"/>
          <w:b/>
          <w:sz w:val="24"/>
          <w:szCs w:val="24"/>
        </w:rPr>
        <w:t>O d l u k a</w:t>
      </w:r>
    </w:p>
    <w:p w14:paraId="55492AF6" w14:textId="1E5119BC" w:rsidR="000326F0" w:rsidRDefault="0005184A" w:rsidP="0005184A">
      <w:pPr>
        <w:jc w:val="both"/>
        <w:rPr>
          <w:rFonts w:asciiTheme="majorHAnsi" w:hAnsiTheme="majorHAnsi" w:cstheme="majorHAnsi"/>
          <w:sz w:val="24"/>
          <w:szCs w:val="24"/>
        </w:rPr>
      </w:pPr>
      <w:r w:rsidRPr="0005184A">
        <w:rPr>
          <w:rFonts w:asciiTheme="majorHAnsi" w:hAnsiTheme="majorHAnsi" w:cstheme="majorHAnsi"/>
          <w:sz w:val="24"/>
          <w:szCs w:val="24"/>
        </w:rPr>
        <w:t xml:space="preserve">Prihvaća se Izvješće o prihodima i rashodima za </w:t>
      </w:r>
      <w:r w:rsidR="005568C5">
        <w:rPr>
          <w:rFonts w:asciiTheme="majorHAnsi" w:hAnsiTheme="majorHAnsi" w:cstheme="majorHAnsi"/>
          <w:sz w:val="24"/>
          <w:szCs w:val="24"/>
        </w:rPr>
        <w:t>2023</w:t>
      </w:r>
      <w:r w:rsidRPr="0005184A">
        <w:rPr>
          <w:rFonts w:asciiTheme="majorHAnsi" w:hAnsiTheme="majorHAnsi" w:cstheme="majorHAnsi"/>
          <w:sz w:val="24"/>
          <w:szCs w:val="24"/>
        </w:rPr>
        <w:t>. godinu. Izvješće se nalazi u privitku ovog zapisnika i čini njegov sastavni dio.</w:t>
      </w:r>
    </w:p>
    <w:p w14:paraId="2854F36D" w14:textId="77777777" w:rsidR="005568C5" w:rsidRDefault="005568C5" w:rsidP="0005184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0204F8" w14:textId="08604012" w:rsidR="00E34FA7" w:rsidRPr="00E34FA7" w:rsidRDefault="00D97F8B" w:rsidP="00D97F8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4.</w:t>
      </w:r>
    </w:p>
    <w:p w14:paraId="08679158" w14:textId="156312D4" w:rsidR="00E34FA7" w:rsidRDefault="00E34FA7" w:rsidP="005568C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E34FA7">
        <w:rPr>
          <w:rFonts w:asciiTheme="majorHAnsi" w:hAnsiTheme="majorHAnsi" w:cstheme="majorHAnsi"/>
          <w:sz w:val="24"/>
          <w:szCs w:val="24"/>
        </w:rPr>
        <w:t xml:space="preserve">Školski odbor daje prethodnu suglasnost za zasnivanje radnog odnosa s </w:t>
      </w:r>
      <w:r w:rsidR="005568C5">
        <w:rPr>
          <w:rFonts w:asciiTheme="majorHAnsi" w:hAnsiTheme="majorHAnsi" w:cstheme="majorHAnsi"/>
          <w:sz w:val="24"/>
          <w:szCs w:val="24"/>
        </w:rPr>
        <w:t xml:space="preserve">g. Danijelom </w:t>
      </w:r>
      <w:proofErr w:type="spellStart"/>
      <w:r w:rsidR="005568C5">
        <w:rPr>
          <w:rFonts w:asciiTheme="majorHAnsi" w:hAnsiTheme="majorHAnsi" w:cstheme="majorHAnsi"/>
          <w:sz w:val="24"/>
          <w:szCs w:val="24"/>
        </w:rPr>
        <w:t>Bačanom</w:t>
      </w:r>
      <w:proofErr w:type="spellEnd"/>
      <w:r w:rsidRPr="00E34FA7">
        <w:rPr>
          <w:rFonts w:asciiTheme="majorHAnsi" w:hAnsiTheme="majorHAnsi" w:cstheme="majorHAnsi"/>
          <w:sz w:val="24"/>
          <w:szCs w:val="24"/>
        </w:rPr>
        <w:t xml:space="preserve"> na radnom mjestu </w:t>
      </w:r>
      <w:r w:rsidR="005568C5">
        <w:rPr>
          <w:rFonts w:asciiTheme="majorHAnsi" w:hAnsiTheme="majorHAnsi" w:cstheme="majorHAnsi"/>
          <w:sz w:val="24"/>
          <w:szCs w:val="24"/>
        </w:rPr>
        <w:t>učitelja geografije, na neodređeno</w:t>
      </w:r>
      <w:r w:rsidRPr="00E34FA7">
        <w:rPr>
          <w:rFonts w:asciiTheme="majorHAnsi" w:hAnsiTheme="majorHAnsi" w:cstheme="majorHAnsi"/>
          <w:sz w:val="24"/>
          <w:szCs w:val="24"/>
        </w:rPr>
        <w:t>, nepuno radno vrijeme (20 sati tjedno</w:t>
      </w:r>
      <w:r w:rsidR="005568C5">
        <w:rPr>
          <w:rFonts w:asciiTheme="majorHAnsi" w:hAnsiTheme="majorHAnsi" w:cstheme="majorHAnsi"/>
          <w:sz w:val="24"/>
          <w:szCs w:val="24"/>
        </w:rPr>
        <w:t>).</w:t>
      </w:r>
    </w:p>
    <w:p w14:paraId="45FF4E93" w14:textId="62708AA6" w:rsidR="005568C5" w:rsidRPr="005568C5" w:rsidRDefault="005568C5" w:rsidP="005568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568C5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D97F8B">
        <w:rPr>
          <w:rFonts w:asciiTheme="majorHAnsi" w:hAnsiTheme="majorHAnsi" w:cstheme="majorHAnsi"/>
          <w:b/>
          <w:sz w:val="24"/>
          <w:szCs w:val="24"/>
        </w:rPr>
        <w:t xml:space="preserve">  5. </w:t>
      </w:r>
    </w:p>
    <w:p w14:paraId="3346CB9C" w14:textId="709834EF" w:rsidR="005568C5" w:rsidRPr="005568C5" w:rsidRDefault="005568C5" w:rsidP="005568C5">
      <w:pPr>
        <w:rPr>
          <w:rFonts w:asciiTheme="majorHAnsi" w:hAnsiTheme="majorHAnsi" w:cstheme="majorHAnsi"/>
          <w:sz w:val="24"/>
          <w:szCs w:val="24"/>
        </w:rPr>
      </w:pPr>
      <w:r w:rsidRPr="005568C5">
        <w:rPr>
          <w:rFonts w:asciiTheme="majorHAnsi" w:hAnsiTheme="majorHAnsi" w:cstheme="majorHAnsi"/>
          <w:sz w:val="24"/>
          <w:szCs w:val="24"/>
        </w:rPr>
        <w:tab/>
        <w:t>Školski odbor daje prethodnu suglasnost za zasnivanje radnog odnosa s g</w:t>
      </w:r>
      <w:r>
        <w:rPr>
          <w:rFonts w:asciiTheme="majorHAnsi" w:hAnsiTheme="majorHAnsi" w:cstheme="majorHAnsi"/>
          <w:sz w:val="24"/>
          <w:szCs w:val="24"/>
        </w:rPr>
        <w:t>đicom</w:t>
      </w:r>
      <w:r w:rsidRPr="005568C5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Anom Marijom Kartelo</w:t>
      </w:r>
      <w:r w:rsidRPr="005568C5">
        <w:rPr>
          <w:rFonts w:asciiTheme="majorHAnsi" w:hAnsiTheme="majorHAnsi" w:cstheme="majorHAnsi"/>
          <w:sz w:val="24"/>
          <w:szCs w:val="24"/>
        </w:rPr>
        <w:t xml:space="preserve"> na radnom mjestu </w:t>
      </w:r>
      <w:r>
        <w:rPr>
          <w:rFonts w:asciiTheme="majorHAnsi" w:hAnsiTheme="majorHAnsi" w:cstheme="majorHAnsi"/>
          <w:sz w:val="24"/>
          <w:szCs w:val="24"/>
        </w:rPr>
        <w:t>pomoćnice u nastavi</w:t>
      </w:r>
      <w:r w:rsidRPr="005568C5">
        <w:rPr>
          <w:rFonts w:asciiTheme="majorHAnsi" w:hAnsiTheme="majorHAnsi" w:cstheme="majorHAnsi"/>
          <w:sz w:val="24"/>
          <w:szCs w:val="24"/>
        </w:rPr>
        <w:t>, na određeno, nepuno radno vrijeme (20 sati tjedno)</w:t>
      </w:r>
      <w:r>
        <w:rPr>
          <w:rFonts w:asciiTheme="majorHAnsi" w:hAnsiTheme="majorHAnsi" w:cstheme="majorHAnsi"/>
          <w:sz w:val="24"/>
          <w:szCs w:val="24"/>
        </w:rPr>
        <w:t>, do kraja nastavne godine 2023./2024.</w:t>
      </w:r>
    </w:p>
    <w:p w14:paraId="622E0112" w14:textId="4D14FA80" w:rsidR="000436D6" w:rsidRDefault="000436D6" w:rsidP="00D97F8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436D6">
        <w:rPr>
          <w:rFonts w:asciiTheme="majorHAnsi" w:hAnsiTheme="majorHAnsi" w:cstheme="majorHAnsi"/>
          <w:b/>
          <w:sz w:val="24"/>
          <w:szCs w:val="24"/>
        </w:rPr>
        <w:lastRenderedPageBreak/>
        <w:t>Z a k l j u č a k</w:t>
      </w:r>
      <w:r w:rsidR="00D97F8B">
        <w:rPr>
          <w:rFonts w:asciiTheme="majorHAnsi" w:hAnsiTheme="majorHAnsi" w:cstheme="majorHAnsi"/>
          <w:b/>
          <w:sz w:val="24"/>
          <w:szCs w:val="24"/>
        </w:rPr>
        <w:t xml:space="preserve">  6.</w:t>
      </w:r>
    </w:p>
    <w:p w14:paraId="0FC8B999" w14:textId="573DF49B" w:rsidR="000436D6" w:rsidRPr="000436D6" w:rsidRDefault="000436D6" w:rsidP="000436D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36D6">
        <w:rPr>
          <w:rFonts w:asciiTheme="majorHAnsi" w:hAnsiTheme="majorHAnsi" w:cstheme="majorHAnsi"/>
          <w:sz w:val="24"/>
          <w:szCs w:val="24"/>
        </w:rPr>
        <w:t xml:space="preserve">Školski odbor daje suglasnost Plesnoj udruzi </w:t>
      </w:r>
      <w:proofErr w:type="spellStart"/>
      <w:r w:rsidRPr="000436D6">
        <w:rPr>
          <w:rFonts w:asciiTheme="majorHAnsi" w:hAnsiTheme="majorHAnsi" w:cstheme="majorHAnsi"/>
          <w:sz w:val="24"/>
          <w:szCs w:val="24"/>
        </w:rPr>
        <w:t>Ritmokracija</w:t>
      </w:r>
      <w:proofErr w:type="spellEnd"/>
      <w:r w:rsidRPr="000436D6">
        <w:rPr>
          <w:rFonts w:asciiTheme="majorHAnsi" w:hAnsiTheme="majorHAnsi" w:cstheme="majorHAnsi"/>
          <w:sz w:val="24"/>
          <w:szCs w:val="24"/>
        </w:rPr>
        <w:t xml:space="preserve"> za korištenje školske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436D6">
        <w:rPr>
          <w:rFonts w:asciiTheme="majorHAnsi" w:hAnsiTheme="majorHAnsi" w:cstheme="majorHAnsi"/>
          <w:sz w:val="24"/>
          <w:szCs w:val="24"/>
        </w:rPr>
        <w:t>športske dvorane radi održavanja regionalnog prvenstva na dan 17.03.2024. godine</w:t>
      </w:r>
      <w:r>
        <w:rPr>
          <w:rFonts w:asciiTheme="majorHAnsi" w:hAnsiTheme="majorHAnsi" w:cstheme="majorHAnsi"/>
          <w:sz w:val="24"/>
          <w:szCs w:val="24"/>
        </w:rPr>
        <w:t xml:space="preserve">, s iznosom zakupnine od 33,18 EUR po satu korištenja. </w:t>
      </w:r>
    </w:p>
    <w:bookmarkEnd w:id="0"/>
    <w:p w14:paraId="3823E9F4" w14:textId="6C73866C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F8CBD5" w14:textId="77777777" w:rsidR="00BB2255" w:rsidRPr="0051786E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0F01140A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D97F8B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97F8B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9C5CE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DA3C322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AE475B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CF47155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8ACACB6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36A8C00" w14:textId="77777777" w:rsidR="000A6B0B" w:rsidRPr="00B66314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9FE3203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41C6E"/>
    <w:rsid w:val="005440E8"/>
    <w:rsid w:val="00551C49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2F3C"/>
    <w:rsid w:val="005E5EFB"/>
    <w:rsid w:val="005E6676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0A02"/>
    <w:rsid w:val="006D32AB"/>
    <w:rsid w:val="006D5105"/>
    <w:rsid w:val="006D65BF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84E32"/>
    <w:rsid w:val="007943F5"/>
    <w:rsid w:val="00797B0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009C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C6F80"/>
    <w:rsid w:val="009D1E76"/>
    <w:rsid w:val="009D3541"/>
    <w:rsid w:val="009D3E93"/>
    <w:rsid w:val="009D4B81"/>
    <w:rsid w:val="009E01C9"/>
    <w:rsid w:val="009E03CB"/>
    <w:rsid w:val="009F1C71"/>
    <w:rsid w:val="009F665F"/>
    <w:rsid w:val="009F6A64"/>
    <w:rsid w:val="009F6FF4"/>
    <w:rsid w:val="009F7ACB"/>
    <w:rsid w:val="009F7C25"/>
    <w:rsid w:val="009F7D2E"/>
    <w:rsid w:val="00A01DF7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56B1A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52ABD"/>
    <w:rsid w:val="00B52ED5"/>
    <w:rsid w:val="00B54057"/>
    <w:rsid w:val="00B56F77"/>
    <w:rsid w:val="00B6027F"/>
    <w:rsid w:val="00B61E1B"/>
    <w:rsid w:val="00B6482B"/>
    <w:rsid w:val="00B66314"/>
    <w:rsid w:val="00B67F20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2255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97F8B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F02029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46210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9BBD-DAFC-453B-B4AE-05204E01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2024-03-22T13:31:00Z</cp:lastPrinted>
  <dcterms:created xsi:type="dcterms:W3CDTF">2024-07-31T10:01:00Z</dcterms:created>
  <dcterms:modified xsi:type="dcterms:W3CDTF">2024-07-31T10:01:00Z</dcterms:modified>
</cp:coreProperties>
</file>