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A668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09FD9EC1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61C003B7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1E5B66C3" w14:textId="77777777" w:rsidR="00B17AAB" w:rsidRPr="0051786E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3382142B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204C7A7C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310397C0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6" w:history="1">
        <w:r w:rsidRPr="0051786E">
          <w:rPr>
            <w:rFonts w:asciiTheme="majorHAnsi" w:eastAsia="Times New Roman" w:hAnsiTheme="majorHAnsi" w:cstheme="majorHAnsi"/>
            <w:sz w:val="24"/>
            <w:szCs w:val="24"/>
            <w:u w:val="single"/>
          </w:rPr>
          <w:t>os-ivana-perkovca@zg.htnet.hr</w:t>
        </w:r>
      </w:hyperlink>
    </w:p>
    <w:p w14:paraId="71E17D22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9D4B81" w:rsidRPr="0051786E">
        <w:rPr>
          <w:rFonts w:asciiTheme="majorHAnsi" w:eastAsia="Times New Roman" w:hAnsiTheme="majorHAnsi" w:cstheme="majorHAnsi"/>
          <w:sz w:val="24"/>
          <w:szCs w:val="24"/>
        </w:rPr>
        <w:t>007-04/23-02/</w:t>
      </w:r>
      <w:r w:rsidR="00541C6E">
        <w:rPr>
          <w:rFonts w:asciiTheme="majorHAnsi" w:eastAsia="Times New Roman" w:hAnsiTheme="majorHAnsi" w:cstheme="majorHAnsi"/>
          <w:sz w:val="24"/>
          <w:szCs w:val="24"/>
        </w:rPr>
        <w:t>12</w:t>
      </w:r>
    </w:p>
    <w:p w14:paraId="728A8021" w14:textId="00F8E052" w:rsidR="00B17AAB" w:rsidRPr="0051786E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51786E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124341" w:rsidRPr="0051786E">
        <w:rPr>
          <w:rFonts w:asciiTheme="majorHAnsi" w:eastAsia="Times New Roman" w:hAnsiTheme="majorHAnsi" w:cstheme="majorHAnsi"/>
          <w:sz w:val="24"/>
          <w:szCs w:val="24"/>
        </w:rPr>
        <w:t>23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="00902695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466258B7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541C6E">
        <w:rPr>
          <w:rFonts w:asciiTheme="majorHAnsi" w:eastAsia="Times New Roman" w:hAnsiTheme="majorHAnsi" w:cstheme="majorHAnsi"/>
          <w:sz w:val="24"/>
          <w:szCs w:val="24"/>
        </w:rPr>
        <w:t>28</w:t>
      </w:r>
      <w:r w:rsidR="000C2821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541C6E">
        <w:rPr>
          <w:rFonts w:asciiTheme="majorHAnsi" w:eastAsia="Times New Roman" w:hAnsiTheme="majorHAnsi" w:cstheme="majorHAnsi"/>
          <w:sz w:val="24"/>
          <w:szCs w:val="24"/>
        </w:rPr>
        <w:t>12</w:t>
      </w:r>
      <w:r w:rsidR="000C2821" w:rsidRPr="0051786E">
        <w:rPr>
          <w:rFonts w:asciiTheme="majorHAnsi" w:eastAsia="Times New Roman" w:hAnsiTheme="majorHAnsi" w:cstheme="majorHAnsi"/>
          <w:sz w:val="24"/>
          <w:szCs w:val="24"/>
        </w:rPr>
        <w:t>.2023.</w:t>
      </w:r>
    </w:p>
    <w:p w14:paraId="45F23F85" w14:textId="77777777" w:rsidR="00DA787A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97B9F63" w14:textId="55C8E8FB" w:rsidR="00B17AAB" w:rsidRPr="0051786E" w:rsidRDefault="00902695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169EA383" w14:textId="77777777" w:rsidR="00D57949" w:rsidRPr="0051786E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EF38685" w14:textId="77777777" w:rsidR="00BF684C" w:rsidRPr="0051786E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F7C836B" w14:textId="77777777" w:rsidR="00797B0A" w:rsidRPr="0051786E" w:rsidRDefault="00541C6E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29</w:t>
      </w:r>
      <w:r w:rsidR="00097C4C" w:rsidRPr="0051786E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51786E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51786E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u </w:t>
      </w:r>
      <w:r w:rsidR="00FB6F79" w:rsidRPr="0051786E">
        <w:rPr>
          <w:rFonts w:asciiTheme="majorHAnsi" w:hAnsiTheme="majorHAnsi" w:cstheme="majorHAnsi"/>
          <w:iCs/>
          <w:sz w:val="24"/>
          <w:szCs w:val="24"/>
        </w:rPr>
        <w:t>četvrtak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Cs/>
          <w:sz w:val="24"/>
          <w:szCs w:val="24"/>
        </w:rPr>
        <w:t>28</w:t>
      </w:r>
      <w:r w:rsidR="00124341" w:rsidRPr="0051786E">
        <w:rPr>
          <w:rFonts w:asciiTheme="majorHAnsi" w:hAnsiTheme="majorHAnsi" w:cstheme="majorHAnsi"/>
          <w:iCs/>
          <w:sz w:val="24"/>
          <w:szCs w:val="24"/>
        </w:rPr>
        <w:t>.</w:t>
      </w:r>
      <w:r>
        <w:rPr>
          <w:rFonts w:asciiTheme="majorHAnsi" w:hAnsiTheme="majorHAnsi" w:cstheme="majorHAnsi"/>
          <w:iCs/>
          <w:sz w:val="24"/>
          <w:szCs w:val="24"/>
        </w:rPr>
        <w:t>12</w:t>
      </w:r>
      <w:r w:rsidR="00B6027F" w:rsidRPr="0051786E">
        <w:rPr>
          <w:rFonts w:asciiTheme="majorHAnsi" w:hAnsiTheme="majorHAnsi" w:cstheme="majorHAnsi"/>
          <w:iCs/>
          <w:sz w:val="24"/>
          <w:szCs w:val="24"/>
        </w:rPr>
        <w:t>.</w:t>
      </w:r>
      <w:r w:rsidR="000C2821" w:rsidRPr="0051786E">
        <w:rPr>
          <w:rFonts w:asciiTheme="majorHAnsi" w:hAnsiTheme="majorHAnsi" w:cstheme="majorHAnsi"/>
          <w:iCs/>
          <w:sz w:val="24"/>
          <w:szCs w:val="24"/>
        </w:rPr>
        <w:t>2023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>
        <w:rPr>
          <w:rFonts w:asciiTheme="majorHAnsi" w:hAnsiTheme="majorHAnsi" w:cstheme="majorHAnsi"/>
          <w:iCs/>
          <w:sz w:val="24"/>
          <w:szCs w:val="24"/>
        </w:rPr>
        <w:t>12</w:t>
      </w:r>
      <w:r w:rsidR="008B524E" w:rsidRPr="0051786E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51786E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797B0A" w:rsidRPr="0051786E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26CA7750" w14:textId="77777777" w:rsidR="0051786E" w:rsidRDefault="0051786E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</w:pPr>
    </w:p>
    <w:p w14:paraId="2B4BD2A5" w14:textId="77777777" w:rsidR="00E34FA7" w:rsidRPr="0051786E" w:rsidRDefault="00E34FA7" w:rsidP="0051786E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lk29556598"/>
    </w:p>
    <w:p w14:paraId="16DCDA30" w14:textId="1E38A95A" w:rsidR="00B83BC0" w:rsidRPr="0051786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902695">
        <w:rPr>
          <w:rFonts w:asciiTheme="majorHAnsi" w:eastAsia="Times New Roman" w:hAnsiTheme="majorHAnsi" w:cstheme="majorHAnsi"/>
          <w:b/>
          <w:sz w:val="24"/>
          <w:szCs w:val="24"/>
        </w:rPr>
        <w:t xml:space="preserve">  1. </w:t>
      </w:r>
    </w:p>
    <w:p w14:paraId="31AB1989" w14:textId="11474E19" w:rsidR="0055528B" w:rsidRDefault="00B61E1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902695"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541C6E">
        <w:rPr>
          <w:rFonts w:asciiTheme="majorHAnsi" w:eastAsia="Times New Roman" w:hAnsiTheme="majorHAnsi" w:cstheme="majorHAnsi"/>
          <w:sz w:val="24"/>
          <w:szCs w:val="24"/>
        </w:rPr>
        <w:t>28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FD622E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B52ABD" w:rsidRPr="00B52ABD">
        <w:rPr>
          <w:rFonts w:asciiTheme="majorHAnsi" w:eastAsia="Times New Roman" w:hAnsiTheme="majorHAnsi" w:cstheme="majorHAnsi"/>
          <w:sz w:val="24"/>
          <w:szCs w:val="24"/>
        </w:rPr>
        <w:t>007-04/23-02/11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,  URBROJ:</w:t>
      </w:r>
      <w:r w:rsidR="00B52A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B52ABD" w:rsidRPr="00B52ABD">
        <w:rPr>
          <w:rFonts w:asciiTheme="majorHAnsi" w:eastAsia="Times New Roman" w:hAnsiTheme="majorHAnsi" w:cstheme="majorHAnsi"/>
          <w:sz w:val="24"/>
          <w:szCs w:val="24"/>
        </w:rPr>
        <w:t>238-3-33-01-23-3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B52ABD">
        <w:rPr>
          <w:rFonts w:asciiTheme="majorHAnsi" w:eastAsia="Times New Roman" w:hAnsiTheme="majorHAnsi" w:cstheme="majorHAnsi"/>
          <w:sz w:val="24"/>
          <w:szCs w:val="24"/>
        </w:rPr>
        <w:t>21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B52ABD">
        <w:rPr>
          <w:rFonts w:asciiTheme="majorHAnsi" w:eastAsia="Times New Roman" w:hAnsiTheme="majorHAnsi" w:cstheme="majorHAnsi"/>
          <w:sz w:val="24"/>
          <w:szCs w:val="24"/>
        </w:rPr>
        <w:t>11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.2023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. godine.  </w:t>
      </w:r>
    </w:p>
    <w:p w14:paraId="0BFF7C28" w14:textId="77777777" w:rsidR="00E34FA7" w:rsidRPr="0051786E" w:rsidRDefault="00E34FA7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34AC6C6" w14:textId="018352BC" w:rsidR="00B83BC0" w:rsidRPr="0051786E" w:rsidRDefault="00902695" w:rsidP="00902695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91141950"/>
      <w:r>
        <w:rPr>
          <w:rFonts w:asciiTheme="majorHAnsi" w:hAnsiTheme="majorHAnsi" w:cstheme="majorHAnsi"/>
          <w:b/>
          <w:bCs/>
          <w:sz w:val="24"/>
          <w:szCs w:val="24"/>
        </w:rPr>
        <w:t>Z a k l j u č a k  2.</w:t>
      </w:r>
    </w:p>
    <w:p w14:paraId="2D779BA7" w14:textId="23859656" w:rsidR="005007CD" w:rsidRPr="005007CD" w:rsidRDefault="00902695" w:rsidP="00902695">
      <w:pPr>
        <w:spacing w:after="0"/>
        <w:ind w:firstLine="708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Jednoglasno se </w:t>
      </w:r>
      <w:r w:rsidR="00B52ABD">
        <w:rPr>
          <w:rFonts w:asciiTheme="majorHAnsi" w:eastAsia="Times New Roman" w:hAnsiTheme="majorHAnsi" w:cstheme="majorHAnsi"/>
          <w:sz w:val="24"/>
          <w:szCs w:val="24"/>
        </w:rPr>
        <w:t>donosi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14:paraId="609B295C" w14:textId="77777777" w:rsidR="005007CD" w:rsidRPr="005007CD" w:rsidRDefault="00B52ABD" w:rsidP="005007CD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BF61C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BF61C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="00BF61C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="00BF61C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k</w:t>
      </w:r>
      <w:r w:rsidR="00BF61C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</w:p>
    <w:p w14:paraId="3B8EAA81" w14:textId="77777777" w:rsidR="005007CD" w:rsidRPr="005007CD" w:rsidRDefault="005007CD" w:rsidP="005007CD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007CD">
        <w:rPr>
          <w:rFonts w:asciiTheme="majorHAnsi" w:hAnsiTheme="majorHAnsi" w:cstheme="majorHAnsi"/>
          <w:b/>
          <w:bCs/>
          <w:sz w:val="24"/>
          <w:szCs w:val="24"/>
        </w:rPr>
        <w:t>I.</w:t>
      </w:r>
    </w:p>
    <w:p w14:paraId="6B2FE8E8" w14:textId="77777777" w:rsidR="005007CD" w:rsidRPr="005007CD" w:rsidRDefault="005007CD" w:rsidP="005007CD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5007CD">
        <w:rPr>
          <w:rFonts w:asciiTheme="majorHAnsi" w:hAnsiTheme="majorHAnsi" w:cstheme="majorHAnsi"/>
          <w:bCs/>
          <w:sz w:val="24"/>
          <w:szCs w:val="24"/>
        </w:rPr>
        <w:tab/>
        <w:t xml:space="preserve">Školski odbor </w:t>
      </w:r>
      <w:r w:rsidR="00B52ABD">
        <w:rPr>
          <w:rFonts w:asciiTheme="majorHAnsi" w:hAnsiTheme="majorHAnsi" w:cstheme="majorHAnsi"/>
          <w:bCs/>
          <w:sz w:val="24"/>
          <w:szCs w:val="24"/>
        </w:rPr>
        <w:t>donosi Pravilnik o radu školske knjižnice.</w:t>
      </w:r>
    </w:p>
    <w:p w14:paraId="28070884" w14:textId="77777777" w:rsidR="005007CD" w:rsidRPr="005007CD" w:rsidRDefault="005007CD" w:rsidP="005007CD">
      <w:pPr>
        <w:spacing w:after="0" w:line="276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5007CD">
        <w:rPr>
          <w:rFonts w:asciiTheme="majorHAnsi" w:hAnsiTheme="majorHAnsi" w:cstheme="majorHAnsi"/>
          <w:bCs/>
          <w:sz w:val="24"/>
          <w:szCs w:val="24"/>
        </w:rPr>
        <w:t>II.</w:t>
      </w:r>
    </w:p>
    <w:p w14:paraId="30DE69B9" w14:textId="77777777" w:rsidR="005007CD" w:rsidRPr="005007CD" w:rsidRDefault="005007CD" w:rsidP="005007CD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5007CD">
        <w:rPr>
          <w:rFonts w:asciiTheme="majorHAnsi" w:hAnsiTheme="majorHAnsi" w:cstheme="majorHAnsi"/>
          <w:bCs/>
          <w:sz w:val="24"/>
          <w:szCs w:val="24"/>
        </w:rPr>
        <w:tab/>
        <w:t xml:space="preserve">Prijedlog </w:t>
      </w:r>
      <w:r w:rsidR="00B52ABD">
        <w:rPr>
          <w:rFonts w:asciiTheme="majorHAnsi" w:hAnsiTheme="majorHAnsi" w:cstheme="majorHAnsi"/>
          <w:bCs/>
          <w:sz w:val="24"/>
          <w:szCs w:val="24"/>
        </w:rPr>
        <w:t>Pravilnika o radu školske knjižnice</w:t>
      </w:r>
      <w:r w:rsidRPr="005007CD">
        <w:rPr>
          <w:rFonts w:asciiTheme="majorHAnsi" w:hAnsiTheme="majorHAnsi" w:cstheme="majorHAnsi"/>
          <w:bCs/>
          <w:sz w:val="24"/>
          <w:szCs w:val="24"/>
        </w:rPr>
        <w:t xml:space="preserve"> nalazi se u privitku ovog Zapisnika,</w:t>
      </w:r>
      <w:r w:rsidR="00B52ABD">
        <w:rPr>
          <w:rFonts w:asciiTheme="majorHAnsi" w:hAnsiTheme="majorHAnsi" w:cstheme="majorHAnsi"/>
          <w:bCs/>
          <w:sz w:val="24"/>
          <w:szCs w:val="24"/>
        </w:rPr>
        <w:t xml:space="preserve"> a isti će se objaviti na oglasnoj ploči škole i mrežnim stranicama škole.</w:t>
      </w:r>
    </w:p>
    <w:p w14:paraId="5F8AB9C5" w14:textId="77777777" w:rsidR="000326F0" w:rsidRPr="0051786E" w:rsidRDefault="000326F0" w:rsidP="00D95EF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805930E" w14:textId="6B638F23" w:rsidR="003D2F94" w:rsidRPr="0051786E" w:rsidRDefault="00902695" w:rsidP="0090269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Z a k l j u č a k  3. </w:t>
      </w:r>
    </w:p>
    <w:p w14:paraId="38E76DC8" w14:textId="77F14F4C" w:rsidR="00E34FA7" w:rsidRDefault="003D2F94" w:rsidP="00BF61C7">
      <w:pPr>
        <w:jc w:val="both"/>
        <w:rPr>
          <w:rFonts w:asciiTheme="majorHAnsi" w:hAnsiTheme="majorHAnsi" w:cstheme="majorHAnsi"/>
          <w:sz w:val="24"/>
          <w:szCs w:val="24"/>
        </w:rPr>
      </w:pPr>
      <w:r w:rsidRPr="0051786E">
        <w:rPr>
          <w:rFonts w:asciiTheme="majorHAnsi" w:hAnsiTheme="majorHAnsi" w:cstheme="majorHAnsi"/>
          <w:sz w:val="24"/>
          <w:szCs w:val="24"/>
        </w:rPr>
        <w:tab/>
      </w:r>
      <w:bookmarkEnd w:id="1"/>
      <w:r w:rsidR="00902695">
        <w:rPr>
          <w:rFonts w:asciiTheme="majorHAnsi" w:hAnsiTheme="majorHAnsi" w:cstheme="majorHAnsi"/>
          <w:sz w:val="24"/>
          <w:szCs w:val="24"/>
        </w:rPr>
        <w:t>J</w:t>
      </w:r>
      <w:r w:rsidR="00E34FA7">
        <w:rPr>
          <w:rFonts w:asciiTheme="majorHAnsi" w:hAnsiTheme="majorHAnsi" w:cstheme="majorHAnsi"/>
          <w:sz w:val="24"/>
          <w:szCs w:val="24"/>
        </w:rPr>
        <w:t>ednoglasno se donosi</w:t>
      </w:r>
    </w:p>
    <w:p w14:paraId="216B6880" w14:textId="77777777" w:rsidR="00E34FA7" w:rsidRPr="00E34FA7" w:rsidRDefault="00E34FA7" w:rsidP="00E34FA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34FA7">
        <w:rPr>
          <w:rFonts w:asciiTheme="majorHAnsi" w:hAnsiTheme="majorHAnsi" w:cstheme="majorHAnsi"/>
          <w:b/>
          <w:sz w:val="24"/>
          <w:szCs w:val="24"/>
        </w:rPr>
        <w:t>O</w:t>
      </w:r>
      <w:r w:rsidR="000326F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34FA7">
        <w:rPr>
          <w:rFonts w:asciiTheme="majorHAnsi" w:hAnsiTheme="majorHAnsi" w:cstheme="majorHAnsi"/>
          <w:b/>
          <w:sz w:val="24"/>
          <w:szCs w:val="24"/>
        </w:rPr>
        <w:t>d</w:t>
      </w:r>
      <w:r w:rsidR="000326F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34FA7">
        <w:rPr>
          <w:rFonts w:asciiTheme="majorHAnsi" w:hAnsiTheme="majorHAnsi" w:cstheme="majorHAnsi"/>
          <w:b/>
          <w:sz w:val="24"/>
          <w:szCs w:val="24"/>
        </w:rPr>
        <w:t>l</w:t>
      </w:r>
      <w:r w:rsidR="000326F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34FA7">
        <w:rPr>
          <w:rFonts w:asciiTheme="majorHAnsi" w:hAnsiTheme="majorHAnsi" w:cstheme="majorHAnsi"/>
          <w:b/>
          <w:sz w:val="24"/>
          <w:szCs w:val="24"/>
        </w:rPr>
        <w:t>u</w:t>
      </w:r>
      <w:r w:rsidR="000326F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34FA7">
        <w:rPr>
          <w:rFonts w:asciiTheme="majorHAnsi" w:hAnsiTheme="majorHAnsi" w:cstheme="majorHAnsi"/>
          <w:b/>
          <w:sz w:val="24"/>
          <w:szCs w:val="24"/>
        </w:rPr>
        <w:t>k</w:t>
      </w:r>
      <w:r w:rsidR="000326F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34FA7">
        <w:rPr>
          <w:rFonts w:asciiTheme="majorHAnsi" w:hAnsiTheme="majorHAnsi" w:cstheme="majorHAnsi"/>
          <w:b/>
          <w:sz w:val="24"/>
          <w:szCs w:val="24"/>
        </w:rPr>
        <w:t>a</w:t>
      </w:r>
    </w:p>
    <w:p w14:paraId="3094BDFC" w14:textId="77777777" w:rsidR="000830F5" w:rsidRDefault="00E34FA7" w:rsidP="00BF61C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Donosi se Plan nabave za 2024. godinu. Plan nabave objavit će se u Elektroničkom oglasniku javne nabave i mrežnim stranicama škole.</w:t>
      </w:r>
    </w:p>
    <w:p w14:paraId="55492AF6" w14:textId="77777777" w:rsidR="000326F0" w:rsidRDefault="000326F0" w:rsidP="00BF61C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174966" w14:textId="45B8EAB5" w:rsidR="00E34FA7" w:rsidRDefault="00902695" w:rsidP="00E34FA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</w:t>
      </w:r>
      <w:r w:rsidR="00E34FA7" w:rsidRPr="00E34FA7">
        <w:rPr>
          <w:rFonts w:asciiTheme="majorHAnsi" w:hAnsiTheme="majorHAnsi" w:cstheme="majorHAnsi"/>
          <w:b/>
          <w:sz w:val="24"/>
          <w:szCs w:val="24"/>
        </w:rPr>
        <w:t xml:space="preserve"> a k l j u č a k</w:t>
      </w:r>
      <w:r>
        <w:rPr>
          <w:rFonts w:asciiTheme="majorHAnsi" w:hAnsiTheme="majorHAnsi" w:cstheme="majorHAnsi"/>
          <w:b/>
          <w:sz w:val="24"/>
          <w:szCs w:val="24"/>
        </w:rPr>
        <w:t xml:space="preserve">  4.</w:t>
      </w:r>
    </w:p>
    <w:p w14:paraId="08679158" w14:textId="718108C3" w:rsidR="00E34FA7" w:rsidRDefault="00E34FA7" w:rsidP="00E34FA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E34FA7">
        <w:rPr>
          <w:rFonts w:asciiTheme="majorHAnsi" w:hAnsiTheme="majorHAnsi" w:cstheme="majorHAnsi"/>
          <w:sz w:val="24"/>
          <w:szCs w:val="24"/>
        </w:rPr>
        <w:t xml:space="preserve">Školski odbor </w:t>
      </w:r>
      <w:r w:rsidR="00902695">
        <w:rPr>
          <w:rFonts w:asciiTheme="majorHAnsi" w:hAnsiTheme="majorHAnsi" w:cstheme="majorHAnsi"/>
          <w:sz w:val="24"/>
          <w:szCs w:val="24"/>
        </w:rPr>
        <w:t xml:space="preserve">jednoglasno </w:t>
      </w:r>
      <w:r w:rsidRPr="00E34FA7">
        <w:rPr>
          <w:rFonts w:asciiTheme="majorHAnsi" w:hAnsiTheme="majorHAnsi" w:cstheme="majorHAnsi"/>
          <w:sz w:val="24"/>
          <w:szCs w:val="24"/>
        </w:rPr>
        <w:t>daje prethodnu suglasnost za zasnivanje radnog odnosa s Laurom Busija na radnom mjestu pomoćnika u nastavi na određeno, nepuno radno vrijeme (20 sati tjedno), do završetka nastavne godine 2023./2024.</w:t>
      </w:r>
    </w:p>
    <w:p w14:paraId="083F94CB" w14:textId="56D62AAF" w:rsidR="00E34FA7" w:rsidRDefault="00902695" w:rsidP="0090269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Z a k l j u č a k  5.</w:t>
      </w:r>
    </w:p>
    <w:p w14:paraId="0A3BEF97" w14:textId="218972D9" w:rsidR="00E34FA7" w:rsidRDefault="00E34FA7" w:rsidP="00B823E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902695">
        <w:rPr>
          <w:rFonts w:asciiTheme="majorHAnsi" w:hAnsiTheme="majorHAnsi" w:cstheme="majorHAnsi"/>
          <w:sz w:val="24"/>
          <w:szCs w:val="24"/>
        </w:rPr>
        <w:t xml:space="preserve">Jednoglasno se </w:t>
      </w:r>
      <w:r w:rsidR="00F46210">
        <w:rPr>
          <w:rFonts w:asciiTheme="majorHAnsi" w:hAnsiTheme="majorHAnsi" w:cstheme="majorHAnsi"/>
          <w:sz w:val="24"/>
          <w:szCs w:val="24"/>
        </w:rPr>
        <w:t xml:space="preserve"> donosi sljedeća </w:t>
      </w:r>
    </w:p>
    <w:p w14:paraId="38631E0A" w14:textId="77777777" w:rsidR="00F46210" w:rsidRPr="00F46210" w:rsidRDefault="00F46210" w:rsidP="00F4621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46210">
        <w:rPr>
          <w:rFonts w:asciiTheme="majorHAnsi" w:hAnsiTheme="majorHAnsi" w:cstheme="majorHAnsi"/>
          <w:b/>
          <w:sz w:val="24"/>
          <w:szCs w:val="24"/>
        </w:rPr>
        <w:t>O d l u k a</w:t>
      </w:r>
    </w:p>
    <w:p w14:paraId="4D844996" w14:textId="77777777" w:rsidR="00F46210" w:rsidRDefault="00F46210" w:rsidP="00B823E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Ponuda ponuditelja VRELEJ d.o.o., s iznosom ponude od 74.950,00 EUR bez PDV-a, odnosno 94.937,50 EUR s PDV-om na bazi 175 nastavnih dana, kao jedina pristigla ponuda odabire se kao najpovoljnija ponuda u postupku javne nabave za prijevoz učenika s teškoćama u školskoj godini 2023./2024.</w:t>
      </w:r>
    </w:p>
    <w:p w14:paraId="6707E52B" w14:textId="77777777" w:rsidR="00B66314" w:rsidRDefault="00B66314" w:rsidP="00B823E6">
      <w:pPr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3823E9F4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D2F64E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3C3FDECF" w14:textId="6FEA014C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51786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02695">
        <w:rPr>
          <w:rFonts w:asciiTheme="majorHAnsi" w:eastAsia="Times New Roman" w:hAnsiTheme="majorHAnsi" w:cstheme="majorHAnsi"/>
          <w:sz w:val="24"/>
          <w:szCs w:val="24"/>
        </w:rPr>
        <w:t xml:space="preserve"> v.r.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02695">
        <w:rPr>
          <w:rFonts w:asciiTheme="majorHAnsi" w:eastAsia="Times New Roman" w:hAnsiTheme="majorHAnsi" w:cstheme="majorHAnsi"/>
          <w:sz w:val="24"/>
          <w:szCs w:val="24"/>
        </w:rPr>
        <w:t xml:space="preserve"> v.r.</w:t>
      </w:r>
    </w:p>
    <w:p w14:paraId="7953882F" w14:textId="77777777" w:rsidR="00215C65" w:rsidRPr="0051786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49C5CE0" w14:textId="77777777" w:rsidR="00B02630" w:rsidRDefault="00B02630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DA3C322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E81CD50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4AE475B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CF47155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8ACACB6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36A8C00" w14:textId="77777777" w:rsidR="000A6B0B" w:rsidRPr="00B66314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79FE3203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2" w:name="_GoBack"/>
      <w:bookmarkEnd w:id="2"/>
    </w:p>
    <w:p w14:paraId="27D186AA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27FF0D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57060A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338B2B9" w14:textId="77777777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12D24B3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3BE59110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3B0C76C9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829D0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33"/>
    <w:rsid w:val="0000013D"/>
    <w:rsid w:val="00000436"/>
    <w:rsid w:val="000065F9"/>
    <w:rsid w:val="00006E2E"/>
    <w:rsid w:val="00007940"/>
    <w:rsid w:val="0001716D"/>
    <w:rsid w:val="00025252"/>
    <w:rsid w:val="000326F0"/>
    <w:rsid w:val="00034C5A"/>
    <w:rsid w:val="00036C23"/>
    <w:rsid w:val="00041D31"/>
    <w:rsid w:val="00042053"/>
    <w:rsid w:val="000446E9"/>
    <w:rsid w:val="0005059F"/>
    <w:rsid w:val="00051DCD"/>
    <w:rsid w:val="00070D8F"/>
    <w:rsid w:val="00075E5B"/>
    <w:rsid w:val="00080E15"/>
    <w:rsid w:val="000830F5"/>
    <w:rsid w:val="00085C65"/>
    <w:rsid w:val="0008709D"/>
    <w:rsid w:val="00087C20"/>
    <w:rsid w:val="0009050E"/>
    <w:rsid w:val="00094541"/>
    <w:rsid w:val="00095D25"/>
    <w:rsid w:val="0009799A"/>
    <w:rsid w:val="00097C4C"/>
    <w:rsid w:val="000A6B0B"/>
    <w:rsid w:val="000B3347"/>
    <w:rsid w:val="000B594C"/>
    <w:rsid w:val="000C2821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57F5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2203"/>
    <w:rsid w:val="0015350E"/>
    <w:rsid w:val="00156EE2"/>
    <w:rsid w:val="00162920"/>
    <w:rsid w:val="001632FB"/>
    <w:rsid w:val="001633D4"/>
    <w:rsid w:val="001773B2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0233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748A7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527B"/>
    <w:rsid w:val="002E6781"/>
    <w:rsid w:val="002E769C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2A8E"/>
    <w:rsid w:val="003D2F94"/>
    <w:rsid w:val="003D3EA2"/>
    <w:rsid w:val="003F3DAD"/>
    <w:rsid w:val="003F62D5"/>
    <w:rsid w:val="004039DB"/>
    <w:rsid w:val="00405317"/>
    <w:rsid w:val="00406C25"/>
    <w:rsid w:val="004071B5"/>
    <w:rsid w:val="00407C75"/>
    <w:rsid w:val="0042129E"/>
    <w:rsid w:val="00424474"/>
    <w:rsid w:val="004253F0"/>
    <w:rsid w:val="00437494"/>
    <w:rsid w:val="00440B76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B38BA"/>
    <w:rsid w:val="004B48B3"/>
    <w:rsid w:val="004C10AC"/>
    <w:rsid w:val="004D5DC5"/>
    <w:rsid w:val="004D77F6"/>
    <w:rsid w:val="004D7AE5"/>
    <w:rsid w:val="004E5EE3"/>
    <w:rsid w:val="004F3E0E"/>
    <w:rsid w:val="005007CD"/>
    <w:rsid w:val="005033DA"/>
    <w:rsid w:val="00510421"/>
    <w:rsid w:val="00511F92"/>
    <w:rsid w:val="00514029"/>
    <w:rsid w:val="00514208"/>
    <w:rsid w:val="0051786E"/>
    <w:rsid w:val="00522709"/>
    <w:rsid w:val="00524B73"/>
    <w:rsid w:val="00525710"/>
    <w:rsid w:val="005259CB"/>
    <w:rsid w:val="00531DA2"/>
    <w:rsid w:val="00533AFB"/>
    <w:rsid w:val="00541C6E"/>
    <w:rsid w:val="005440E8"/>
    <w:rsid w:val="00551C49"/>
    <w:rsid w:val="0055528B"/>
    <w:rsid w:val="00557A2F"/>
    <w:rsid w:val="0056116D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A6895"/>
    <w:rsid w:val="005B36CC"/>
    <w:rsid w:val="005B5327"/>
    <w:rsid w:val="005B5775"/>
    <w:rsid w:val="005B6041"/>
    <w:rsid w:val="005B6D92"/>
    <w:rsid w:val="005B7F1D"/>
    <w:rsid w:val="005C6287"/>
    <w:rsid w:val="005D4045"/>
    <w:rsid w:val="005D60E1"/>
    <w:rsid w:val="005E0878"/>
    <w:rsid w:val="005E5EFB"/>
    <w:rsid w:val="005E6676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D0A02"/>
    <w:rsid w:val="006D32AB"/>
    <w:rsid w:val="006D5105"/>
    <w:rsid w:val="006D65BF"/>
    <w:rsid w:val="006E3BDC"/>
    <w:rsid w:val="006E468B"/>
    <w:rsid w:val="00706396"/>
    <w:rsid w:val="00707677"/>
    <w:rsid w:val="00714D09"/>
    <w:rsid w:val="00716762"/>
    <w:rsid w:val="00720D39"/>
    <w:rsid w:val="0072208E"/>
    <w:rsid w:val="007223C6"/>
    <w:rsid w:val="00726780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56A5D"/>
    <w:rsid w:val="00784E32"/>
    <w:rsid w:val="007943F5"/>
    <w:rsid w:val="00797B0A"/>
    <w:rsid w:val="007B2E68"/>
    <w:rsid w:val="007B534E"/>
    <w:rsid w:val="007B559C"/>
    <w:rsid w:val="007B6B08"/>
    <w:rsid w:val="007C576B"/>
    <w:rsid w:val="007D37D5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336F"/>
    <w:rsid w:val="007F5EC6"/>
    <w:rsid w:val="0080517D"/>
    <w:rsid w:val="008054B6"/>
    <w:rsid w:val="00806E16"/>
    <w:rsid w:val="008144A0"/>
    <w:rsid w:val="00817C56"/>
    <w:rsid w:val="00820A11"/>
    <w:rsid w:val="00823868"/>
    <w:rsid w:val="00825729"/>
    <w:rsid w:val="008319F0"/>
    <w:rsid w:val="00836C4E"/>
    <w:rsid w:val="00837F0A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44C3"/>
    <w:rsid w:val="00884EA7"/>
    <w:rsid w:val="00886943"/>
    <w:rsid w:val="008910F8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2695"/>
    <w:rsid w:val="00903D05"/>
    <w:rsid w:val="00903FAF"/>
    <w:rsid w:val="00911884"/>
    <w:rsid w:val="00914C13"/>
    <w:rsid w:val="00920215"/>
    <w:rsid w:val="0093290F"/>
    <w:rsid w:val="00933B29"/>
    <w:rsid w:val="009416D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D5A"/>
    <w:rsid w:val="00985A65"/>
    <w:rsid w:val="0099491F"/>
    <w:rsid w:val="009A188F"/>
    <w:rsid w:val="009A7CA8"/>
    <w:rsid w:val="009C6F80"/>
    <w:rsid w:val="009D1E76"/>
    <w:rsid w:val="009D3541"/>
    <w:rsid w:val="009D3E93"/>
    <w:rsid w:val="009D4B81"/>
    <w:rsid w:val="009E01C9"/>
    <w:rsid w:val="009E03CB"/>
    <w:rsid w:val="009F1C71"/>
    <w:rsid w:val="009F665F"/>
    <w:rsid w:val="009F6A64"/>
    <w:rsid w:val="009F6FF4"/>
    <w:rsid w:val="009F7ACB"/>
    <w:rsid w:val="009F7C25"/>
    <w:rsid w:val="00A01DF7"/>
    <w:rsid w:val="00A07661"/>
    <w:rsid w:val="00A11074"/>
    <w:rsid w:val="00A13E6E"/>
    <w:rsid w:val="00A15BBB"/>
    <w:rsid w:val="00A17022"/>
    <w:rsid w:val="00A20779"/>
    <w:rsid w:val="00A20F43"/>
    <w:rsid w:val="00A22BC0"/>
    <w:rsid w:val="00A22EA8"/>
    <w:rsid w:val="00A375DF"/>
    <w:rsid w:val="00A423E7"/>
    <w:rsid w:val="00A57A98"/>
    <w:rsid w:val="00A6262A"/>
    <w:rsid w:val="00A62DAE"/>
    <w:rsid w:val="00A670A9"/>
    <w:rsid w:val="00A73180"/>
    <w:rsid w:val="00A766EF"/>
    <w:rsid w:val="00A76A9E"/>
    <w:rsid w:val="00A77E13"/>
    <w:rsid w:val="00A80F7D"/>
    <w:rsid w:val="00A8602B"/>
    <w:rsid w:val="00A8609D"/>
    <w:rsid w:val="00A86F5A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46B3"/>
    <w:rsid w:val="00AF68F2"/>
    <w:rsid w:val="00B02630"/>
    <w:rsid w:val="00B0299C"/>
    <w:rsid w:val="00B03CC5"/>
    <w:rsid w:val="00B1435C"/>
    <w:rsid w:val="00B17AAB"/>
    <w:rsid w:val="00B20900"/>
    <w:rsid w:val="00B212F8"/>
    <w:rsid w:val="00B229D6"/>
    <w:rsid w:val="00B23A21"/>
    <w:rsid w:val="00B31B94"/>
    <w:rsid w:val="00B52ABD"/>
    <w:rsid w:val="00B52ED5"/>
    <w:rsid w:val="00B54057"/>
    <w:rsid w:val="00B56F77"/>
    <w:rsid w:val="00B6027F"/>
    <w:rsid w:val="00B61E1B"/>
    <w:rsid w:val="00B6482B"/>
    <w:rsid w:val="00B66314"/>
    <w:rsid w:val="00B67F20"/>
    <w:rsid w:val="00B71BBC"/>
    <w:rsid w:val="00B71EDD"/>
    <w:rsid w:val="00B72189"/>
    <w:rsid w:val="00B74D27"/>
    <w:rsid w:val="00B764F2"/>
    <w:rsid w:val="00B76A42"/>
    <w:rsid w:val="00B77C4D"/>
    <w:rsid w:val="00B823E6"/>
    <w:rsid w:val="00B83BC0"/>
    <w:rsid w:val="00B861D6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D11B1"/>
    <w:rsid w:val="00BE2652"/>
    <w:rsid w:val="00BF1036"/>
    <w:rsid w:val="00BF3AB6"/>
    <w:rsid w:val="00BF3ED1"/>
    <w:rsid w:val="00BF4A5E"/>
    <w:rsid w:val="00BF61C7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7C18"/>
    <w:rsid w:val="00CA1640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6FCF"/>
    <w:rsid w:val="00CE786A"/>
    <w:rsid w:val="00CF539D"/>
    <w:rsid w:val="00D05DF6"/>
    <w:rsid w:val="00D05F7F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3B8D"/>
    <w:rsid w:val="00D57949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6185"/>
    <w:rsid w:val="00DB6F68"/>
    <w:rsid w:val="00DC3F81"/>
    <w:rsid w:val="00DC5FAF"/>
    <w:rsid w:val="00DC6D79"/>
    <w:rsid w:val="00DC6FB6"/>
    <w:rsid w:val="00DD0510"/>
    <w:rsid w:val="00DD3BF3"/>
    <w:rsid w:val="00DE42D9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31892"/>
    <w:rsid w:val="00E31E2E"/>
    <w:rsid w:val="00E3217F"/>
    <w:rsid w:val="00E335BC"/>
    <w:rsid w:val="00E34FA7"/>
    <w:rsid w:val="00E35B0D"/>
    <w:rsid w:val="00E3668A"/>
    <w:rsid w:val="00E45463"/>
    <w:rsid w:val="00E47457"/>
    <w:rsid w:val="00E632DF"/>
    <w:rsid w:val="00E6382E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33B3"/>
    <w:rsid w:val="00EF525E"/>
    <w:rsid w:val="00F04122"/>
    <w:rsid w:val="00F04A11"/>
    <w:rsid w:val="00F067F1"/>
    <w:rsid w:val="00F1630B"/>
    <w:rsid w:val="00F1684E"/>
    <w:rsid w:val="00F22FD2"/>
    <w:rsid w:val="00F27D59"/>
    <w:rsid w:val="00F315AA"/>
    <w:rsid w:val="00F40C83"/>
    <w:rsid w:val="00F438B5"/>
    <w:rsid w:val="00F46210"/>
    <w:rsid w:val="00F577BF"/>
    <w:rsid w:val="00F667C2"/>
    <w:rsid w:val="00F6749F"/>
    <w:rsid w:val="00F71E69"/>
    <w:rsid w:val="00F8535E"/>
    <w:rsid w:val="00F9685F"/>
    <w:rsid w:val="00F97B78"/>
    <w:rsid w:val="00F97FDD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766"/>
    <w:rsid w:val="00FC7042"/>
    <w:rsid w:val="00FC739F"/>
    <w:rsid w:val="00FD1E4B"/>
    <w:rsid w:val="00FD457D"/>
    <w:rsid w:val="00FD5D1A"/>
    <w:rsid w:val="00FD622E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5D74"/>
  <w15:chartTrackingRefBased/>
  <w15:docId w15:val="{EE37C347-DD61-4B91-B020-A4C0D6C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cuments\Prilago&#273;eni%20predlo&#353;ci%20sustava%20Office\Zapisnik%2026.%20sjednice%20&#352;kolskog%20odbor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BC37-1B81-4CD1-9408-DABA5077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26. sjednice Školskog odbora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2024-01-11T13:01:00Z</cp:lastPrinted>
  <dcterms:created xsi:type="dcterms:W3CDTF">2024-07-31T09:54:00Z</dcterms:created>
  <dcterms:modified xsi:type="dcterms:W3CDTF">2024-07-31T09:54:00Z</dcterms:modified>
</cp:coreProperties>
</file>