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:rsidR="00B17AAB" w:rsidRPr="0051786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51786E">
          <w:rPr>
            <w:rFonts w:asciiTheme="majorHAnsi" w:eastAsia="Times New Roman" w:hAnsiTheme="majorHAnsi" w:cstheme="majorHAnsi"/>
            <w:sz w:val="24"/>
            <w:szCs w:val="24"/>
            <w:u w:val="single"/>
          </w:rPr>
          <w:t>os-ivana-perkovca@zg.htnet.hr</w:t>
        </w:r>
      </w:hyperlink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007-04/23-02/9</w:t>
      </w:r>
    </w:p>
    <w:p w:rsidR="00B17AAB" w:rsidRPr="0051786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51786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 w:rsidRPr="0051786E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-</w:t>
      </w:r>
      <w:r w:rsidR="0041145B">
        <w:rPr>
          <w:rFonts w:asciiTheme="majorHAnsi" w:eastAsia="Times New Roman" w:hAnsiTheme="majorHAnsi" w:cstheme="majorHAnsi"/>
          <w:sz w:val="24"/>
          <w:szCs w:val="24"/>
        </w:rPr>
        <w:t>3</w:t>
      </w:r>
    </w:p>
    <w:p w:rsidR="00B17AAB" w:rsidRPr="0051786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12</w:t>
      </w:r>
      <w:r w:rsidR="000C2821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3D2A8E" w:rsidRPr="0051786E">
        <w:rPr>
          <w:rFonts w:asciiTheme="majorHAnsi" w:eastAsia="Times New Roman" w:hAnsiTheme="majorHAnsi" w:cstheme="majorHAnsi"/>
          <w:sz w:val="24"/>
          <w:szCs w:val="24"/>
        </w:rPr>
        <w:t>10</w:t>
      </w:r>
      <w:r w:rsidR="000C2821" w:rsidRPr="0051786E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:rsidR="00DA787A" w:rsidRPr="0051786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17AAB" w:rsidRPr="0051786E" w:rsidRDefault="0041145B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:rsidR="00D57949" w:rsidRPr="0051786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BF684C" w:rsidRPr="0051786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797B0A" w:rsidRDefault="009D4B81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 w:rsidRPr="0051786E">
        <w:rPr>
          <w:rFonts w:asciiTheme="majorHAnsi" w:hAnsiTheme="majorHAnsi" w:cstheme="majorHAnsi"/>
          <w:b/>
          <w:iCs/>
          <w:sz w:val="24"/>
          <w:szCs w:val="24"/>
        </w:rPr>
        <w:t>26</w:t>
      </w:r>
      <w:r w:rsidR="00097C4C" w:rsidRPr="0051786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51786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="00FB6F79" w:rsidRPr="0051786E"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Pr="0051786E">
        <w:rPr>
          <w:rFonts w:asciiTheme="majorHAnsi" w:hAnsiTheme="majorHAnsi" w:cstheme="majorHAnsi"/>
          <w:iCs/>
          <w:sz w:val="24"/>
          <w:szCs w:val="24"/>
        </w:rPr>
        <w:t>12</w:t>
      </w:r>
      <w:r w:rsidR="00124341" w:rsidRPr="0051786E">
        <w:rPr>
          <w:rFonts w:asciiTheme="majorHAnsi" w:hAnsiTheme="majorHAnsi" w:cstheme="majorHAnsi"/>
          <w:iCs/>
          <w:sz w:val="24"/>
          <w:szCs w:val="24"/>
        </w:rPr>
        <w:t>.</w:t>
      </w:r>
      <w:r w:rsidR="00F40C83" w:rsidRPr="0051786E">
        <w:rPr>
          <w:rFonts w:asciiTheme="majorHAnsi" w:hAnsiTheme="majorHAnsi" w:cstheme="majorHAnsi"/>
          <w:iCs/>
          <w:sz w:val="24"/>
          <w:szCs w:val="24"/>
        </w:rPr>
        <w:t>10</w:t>
      </w:r>
      <w:r w:rsidR="00B6027F" w:rsidRPr="0051786E">
        <w:rPr>
          <w:rFonts w:asciiTheme="majorHAnsi" w:hAnsiTheme="majorHAnsi" w:cstheme="majorHAnsi"/>
          <w:iCs/>
          <w:sz w:val="24"/>
          <w:szCs w:val="24"/>
        </w:rPr>
        <w:t>.</w:t>
      </w:r>
      <w:r w:rsidR="000C2821" w:rsidRPr="0051786E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3D2A8E" w:rsidRPr="0051786E">
        <w:rPr>
          <w:rFonts w:asciiTheme="majorHAnsi" w:hAnsiTheme="majorHAnsi" w:cstheme="majorHAnsi"/>
          <w:iCs/>
          <w:sz w:val="24"/>
          <w:szCs w:val="24"/>
        </w:rPr>
        <w:t>18</w:t>
      </w:r>
      <w:r w:rsidR="008B524E" w:rsidRPr="0051786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51786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51786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51786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:rsidR="0041145B" w:rsidRPr="0051786E" w:rsidRDefault="0041145B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bookmarkStart w:id="0" w:name="_GoBack"/>
      <w:bookmarkEnd w:id="0"/>
    </w:p>
    <w:p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1" w:name="_Hlk29556598"/>
      <w:r w:rsidRPr="0051786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41145B">
        <w:rPr>
          <w:rFonts w:asciiTheme="majorHAnsi" w:eastAsia="Times New Roman" w:hAnsiTheme="majorHAnsi" w:cstheme="majorHAnsi"/>
          <w:b/>
          <w:sz w:val="24"/>
          <w:szCs w:val="24"/>
        </w:rPr>
        <w:t xml:space="preserve">  1.</w:t>
      </w:r>
    </w:p>
    <w:p w:rsidR="00B83BC0" w:rsidRPr="0051786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55528B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41145B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25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FD622E" w:rsidRPr="0051786E">
        <w:rPr>
          <w:rFonts w:asciiTheme="majorHAnsi" w:eastAsia="Times New Roman" w:hAnsiTheme="majorHAnsi" w:cstheme="majorHAnsi"/>
          <w:sz w:val="24"/>
          <w:szCs w:val="24"/>
        </w:rPr>
        <w:t xml:space="preserve"> 007-04/23-02/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8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Pr="0051786E">
        <w:rPr>
          <w:rFonts w:asciiTheme="majorHAnsi" w:hAnsiTheme="majorHAnsi" w:cstheme="majorHAnsi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>238-3-33-01-23-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03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</w:t>
      </w:r>
      <w:r w:rsidR="009D4B81" w:rsidRPr="0051786E">
        <w:rPr>
          <w:rFonts w:asciiTheme="majorHAnsi" w:eastAsia="Times New Roman" w:hAnsiTheme="majorHAnsi" w:cstheme="majorHAnsi"/>
          <w:sz w:val="24"/>
          <w:szCs w:val="24"/>
        </w:rPr>
        <w:t>10</w:t>
      </w:r>
      <w:r w:rsidR="00920215" w:rsidRPr="0051786E">
        <w:rPr>
          <w:rFonts w:asciiTheme="majorHAnsi" w:eastAsia="Times New Roman" w:hAnsiTheme="majorHAnsi" w:cstheme="majorHAnsi"/>
          <w:sz w:val="24"/>
          <w:szCs w:val="24"/>
        </w:rPr>
        <w:t>.2023</w:t>
      </w:r>
      <w:r w:rsidR="00B83BC0" w:rsidRPr="0051786E">
        <w:rPr>
          <w:rFonts w:asciiTheme="majorHAnsi" w:eastAsia="Times New Roman" w:hAnsiTheme="majorHAnsi" w:cstheme="majorHAnsi"/>
          <w:sz w:val="24"/>
          <w:szCs w:val="24"/>
        </w:rPr>
        <w:t xml:space="preserve">. godine.  </w:t>
      </w:r>
    </w:p>
    <w:p w:rsidR="0041145B" w:rsidRPr="0051786E" w:rsidRDefault="0041145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2" w:name="_Hlk91141950"/>
    </w:p>
    <w:p w:rsidR="005007CD" w:rsidRPr="005007CD" w:rsidRDefault="0041145B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5007CD" w:rsidRPr="005007CD">
        <w:rPr>
          <w:rFonts w:asciiTheme="majorHAnsi" w:hAnsiTheme="majorHAnsi" w:cstheme="majorHAnsi"/>
          <w:b/>
          <w:bCs/>
          <w:sz w:val="24"/>
          <w:szCs w:val="24"/>
        </w:rPr>
        <w:t xml:space="preserve">Z a k l j u č  a k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2.</w:t>
      </w:r>
    </w:p>
    <w:p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07CD">
        <w:rPr>
          <w:rFonts w:asciiTheme="majorHAnsi" w:hAnsiTheme="majorHAnsi" w:cstheme="majorHAnsi"/>
          <w:b/>
          <w:bCs/>
          <w:sz w:val="24"/>
          <w:szCs w:val="24"/>
        </w:rPr>
        <w:t>I.</w:t>
      </w:r>
    </w:p>
    <w:p w:rsidR="005007CD" w:rsidRPr="005007CD" w:rsidRDefault="005007CD" w:rsidP="005007CD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ab/>
        <w:t xml:space="preserve">Školski odbor </w:t>
      </w:r>
      <w:r w:rsidR="0041145B">
        <w:rPr>
          <w:rFonts w:asciiTheme="majorHAnsi" w:hAnsiTheme="majorHAnsi" w:cstheme="majorHAnsi"/>
          <w:bCs/>
          <w:sz w:val="24"/>
          <w:szCs w:val="24"/>
        </w:rPr>
        <w:t xml:space="preserve">jednoglasno </w:t>
      </w:r>
      <w:r w:rsidRPr="005007CD">
        <w:rPr>
          <w:rFonts w:asciiTheme="majorHAnsi" w:hAnsiTheme="majorHAnsi" w:cstheme="majorHAnsi"/>
          <w:bCs/>
          <w:sz w:val="24"/>
          <w:szCs w:val="24"/>
        </w:rPr>
        <w:t xml:space="preserve">usvaja prijedlog Financijskog plana za </w:t>
      </w:r>
      <w:r w:rsidRPr="0051786E">
        <w:rPr>
          <w:rFonts w:asciiTheme="majorHAnsi" w:hAnsiTheme="majorHAnsi" w:cstheme="majorHAnsi"/>
          <w:bCs/>
          <w:sz w:val="24"/>
          <w:szCs w:val="24"/>
        </w:rPr>
        <w:t>2024</w:t>
      </w:r>
      <w:r w:rsidRPr="005007CD">
        <w:rPr>
          <w:rFonts w:asciiTheme="majorHAnsi" w:hAnsiTheme="majorHAnsi" w:cstheme="majorHAnsi"/>
          <w:bCs/>
          <w:sz w:val="24"/>
          <w:szCs w:val="24"/>
        </w:rPr>
        <w:t xml:space="preserve">. godinu s  projekcijama za </w:t>
      </w:r>
      <w:r w:rsidRPr="0051786E">
        <w:rPr>
          <w:rFonts w:asciiTheme="majorHAnsi" w:hAnsiTheme="majorHAnsi" w:cstheme="majorHAnsi"/>
          <w:bCs/>
          <w:sz w:val="24"/>
          <w:szCs w:val="24"/>
        </w:rPr>
        <w:t>2025</w:t>
      </w:r>
      <w:r w:rsidRPr="005007CD">
        <w:rPr>
          <w:rFonts w:asciiTheme="majorHAnsi" w:hAnsiTheme="majorHAnsi" w:cstheme="majorHAnsi"/>
          <w:bCs/>
          <w:sz w:val="24"/>
          <w:szCs w:val="24"/>
        </w:rPr>
        <w:t xml:space="preserve">. i </w:t>
      </w:r>
      <w:r w:rsidRPr="0051786E">
        <w:rPr>
          <w:rFonts w:asciiTheme="majorHAnsi" w:hAnsiTheme="majorHAnsi" w:cstheme="majorHAnsi"/>
          <w:bCs/>
          <w:sz w:val="24"/>
          <w:szCs w:val="24"/>
        </w:rPr>
        <w:t>2026</w:t>
      </w:r>
      <w:r w:rsidRPr="005007CD">
        <w:rPr>
          <w:rFonts w:asciiTheme="majorHAnsi" w:hAnsiTheme="majorHAnsi" w:cstheme="majorHAnsi"/>
          <w:bCs/>
          <w:sz w:val="24"/>
          <w:szCs w:val="24"/>
        </w:rPr>
        <w:t>. godinu  i obrazloženjem.</w:t>
      </w:r>
    </w:p>
    <w:p w:rsidR="005007CD" w:rsidRPr="005007CD" w:rsidRDefault="005007CD" w:rsidP="005007CD">
      <w:pPr>
        <w:spacing w:after="0" w:line="276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>II.</w:t>
      </w:r>
    </w:p>
    <w:p w:rsidR="005007CD" w:rsidRDefault="005007CD" w:rsidP="005007CD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5007CD">
        <w:rPr>
          <w:rFonts w:asciiTheme="majorHAnsi" w:hAnsiTheme="majorHAnsi" w:cstheme="majorHAnsi"/>
          <w:bCs/>
          <w:sz w:val="24"/>
          <w:szCs w:val="24"/>
        </w:rPr>
        <w:tab/>
        <w:t>Prijedlog Financijskog plana iz točke I. nalazi se u privitku ovog Zapisnika, a isti se upućuje Zagrebačkoj županiji na daljnje postupanje.</w:t>
      </w:r>
    </w:p>
    <w:p w:rsidR="0041145B" w:rsidRPr="005007CD" w:rsidRDefault="0041145B" w:rsidP="005007CD">
      <w:pPr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bookmarkEnd w:id="1"/>
    <w:bookmarkEnd w:id="2"/>
    <w:p w:rsidR="0041145B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D345FF" w:rsidRPr="0051786E" w:rsidRDefault="00D345FF" w:rsidP="0041145B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>Zapisničarka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:rsidR="00D345FF" w:rsidRPr="0051786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51786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41145B">
        <w:rPr>
          <w:rFonts w:asciiTheme="majorHAnsi" w:eastAsia="Times New Roman" w:hAnsiTheme="majorHAnsi" w:cstheme="majorHAnsi"/>
          <w:sz w:val="24"/>
          <w:szCs w:val="24"/>
        </w:rPr>
        <w:t xml:space="preserve"> v.r.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Pr="0051786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51786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51786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5178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41145B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:rsidR="00215C65" w:rsidRPr="0051786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Pr="0051786E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3B0C76C9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829D0"/>
    <w:multiLevelType w:val="hybridMultilevel"/>
    <w:tmpl w:val="CA7E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4"/>
  </w:num>
  <w:num w:numId="10">
    <w:abstractNumId w:val="6"/>
  </w:num>
  <w:num w:numId="11">
    <w:abstractNumId w:val="18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13"/>
  </w:num>
  <w:num w:numId="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33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30F5"/>
    <w:rsid w:val="00085C65"/>
    <w:rsid w:val="0008709D"/>
    <w:rsid w:val="00087C20"/>
    <w:rsid w:val="0009050E"/>
    <w:rsid w:val="00094541"/>
    <w:rsid w:val="00095D25"/>
    <w:rsid w:val="0009799A"/>
    <w:rsid w:val="00097C4C"/>
    <w:rsid w:val="000B3347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2203"/>
    <w:rsid w:val="0015350E"/>
    <w:rsid w:val="00156EE2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0233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2A8E"/>
    <w:rsid w:val="003D2F94"/>
    <w:rsid w:val="003D3EA2"/>
    <w:rsid w:val="003F3DAD"/>
    <w:rsid w:val="003F62D5"/>
    <w:rsid w:val="004039DB"/>
    <w:rsid w:val="00405317"/>
    <w:rsid w:val="00406C25"/>
    <w:rsid w:val="004071B5"/>
    <w:rsid w:val="00407C75"/>
    <w:rsid w:val="0041145B"/>
    <w:rsid w:val="0042129E"/>
    <w:rsid w:val="00424474"/>
    <w:rsid w:val="004253F0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38BA"/>
    <w:rsid w:val="004B48B3"/>
    <w:rsid w:val="004C10AC"/>
    <w:rsid w:val="004D5DC5"/>
    <w:rsid w:val="004D77F6"/>
    <w:rsid w:val="004D7AE5"/>
    <w:rsid w:val="004E5EE3"/>
    <w:rsid w:val="004F3E0E"/>
    <w:rsid w:val="005007CD"/>
    <w:rsid w:val="005033DA"/>
    <w:rsid w:val="00510421"/>
    <w:rsid w:val="00511F92"/>
    <w:rsid w:val="00514029"/>
    <w:rsid w:val="00514208"/>
    <w:rsid w:val="0051786E"/>
    <w:rsid w:val="00522709"/>
    <w:rsid w:val="00524B73"/>
    <w:rsid w:val="00525710"/>
    <w:rsid w:val="005259CB"/>
    <w:rsid w:val="00531DA2"/>
    <w:rsid w:val="00533AFB"/>
    <w:rsid w:val="005440E8"/>
    <w:rsid w:val="00551C49"/>
    <w:rsid w:val="0055528B"/>
    <w:rsid w:val="00557A2F"/>
    <w:rsid w:val="0056116D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A6895"/>
    <w:rsid w:val="005B36CC"/>
    <w:rsid w:val="005B5327"/>
    <w:rsid w:val="005B5775"/>
    <w:rsid w:val="005B6041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0A02"/>
    <w:rsid w:val="006D32AB"/>
    <w:rsid w:val="006D5105"/>
    <w:rsid w:val="006D65BF"/>
    <w:rsid w:val="006E3BDC"/>
    <w:rsid w:val="006E468B"/>
    <w:rsid w:val="00706396"/>
    <w:rsid w:val="00707677"/>
    <w:rsid w:val="00714D09"/>
    <w:rsid w:val="00716762"/>
    <w:rsid w:val="00720D39"/>
    <w:rsid w:val="0072208E"/>
    <w:rsid w:val="007223C6"/>
    <w:rsid w:val="00726780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56A5D"/>
    <w:rsid w:val="00784E32"/>
    <w:rsid w:val="007943F5"/>
    <w:rsid w:val="00797B0A"/>
    <w:rsid w:val="007B2E68"/>
    <w:rsid w:val="007B534E"/>
    <w:rsid w:val="007B559C"/>
    <w:rsid w:val="007B6B08"/>
    <w:rsid w:val="007C576B"/>
    <w:rsid w:val="007D37D5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336F"/>
    <w:rsid w:val="007F5EC6"/>
    <w:rsid w:val="0080517D"/>
    <w:rsid w:val="008054B6"/>
    <w:rsid w:val="00806E16"/>
    <w:rsid w:val="008144A0"/>
    <w:rsid w:val="00817C56"/>
    <w:rsid w:val="00820A11"/>
    <w:rsid w:val="00823868"/>
    <w:rsid w:val="00825729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10F8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03FAF"/>
    <w:rsid w:val="00911884"/>
    <w:rsid w:val="00914C13"/>
    <w:rsid w:val="00920215"/>
    <w:rsid w:val="0093290F"/>
    <w:rsid w:val="00933B2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188F"/>
    <w:rsid w:val="009A7CA8"/>
    <w:rsid w:val="009C6F80"/>
    <w:rsid w:val="009D1E76"/>
    <w:rsid w:val="009D3541"/>
    <w:rsid w:val="009D3E93"/>
    <w:rsid w:val="009D4B81"/>
    <w:rsid w:val="009E01C9"/>
    <w:rsid w:val="009E03CB"/>
    <w:rsid w:val="009F1C71"/>
    <w:rsid w:val="009F665F"/>
    <w:rsid w:val="009F6A64"/>
    <w:rsid w:val="009F6FF4"/>
    <w:rsid w:val="009F7ACB"/>
    <w:rsid w:val="009F7C25"/>
    <w:rsid w:val="00A01DF7"/>
    <w:rsid w:val="00A07661"/>
    <w:rsid w:val="00A11074"/>
    <w:rsid w:val="00A13E6E"/>
    <w:rsid w:val="00A15BBB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2DAE"/>
    <w:rsid w:val="00A670A9"/>
    <w:rsid w:val="00A73180"/>
    <w:rsid w:val="00A766EF"/>
    <w:rsid w:val="00A76A9E"/>
    <w:rsid w:val="00A77E13"/>
    <w:rsid w:val="00A80F7D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630"/>
    <w:rsid w:val="00B0299C"/>
    <w:rsid w:val="00B03CC5"/>
    <w:rsid w:val="00B1435C"/>
    <w:rsid w:val="00B17AAB"/>
    <w:rsid w:val="00B20900"/>
    <w:rsid w:val="00B212F8"/>
    <w:rsid w:val="00B229D6"/>
    <w:rsid w:val="00B23A21"/>
    <w:rsid w:val="00B31B94"/>
    <w:rsid w:val="00B52ED5"/>
    <w:rsid w:val="00B54057"/>
    <w:rsid w:val="00B6027F"/>
    <w:rsid w:val="00B61E1B"/>
    <w:rsid w:val="00B6482B"/>
    <w:rsid w:val="00B67F20"/>
    <w:rsid w:val="00B71BBC"/>
    <w:rsid w:val="00B71EDD"/>
    <w:rsid w:val="00B72189"/>
    <w:rsid w:val="00B74D27"/>
    <w:rsid w:val="00B764F2"/>
    <w:rsid w:val="00B76A42"/>
    <w:rsid w:val="00B77C4D"/>
    <w:rsid w:val="00B83BC0"/>
    <w:rsid w:val="00B861D6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E2652"/>
    <w:rsid w:val="00BF1036"/>
    <w:rsid w:val="00BF3AB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1640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5B0D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33B3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0C83"/>
    <w:rsid w:val="00F438B5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D8B"/>
  <w15:chartTrackingRefBased/>
  <w15:docId w15:val="{EE37C347-DD61-4B91-B020-A4C0D6C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Prilago&#273;eni%20predlo&#353;ci%20sustava%20Office\Zapisnik%2026.%20sjednice%20&#352;kolskog%20odbor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8ADB-2418-48E3-B9C9-A0367C06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26. sjednice Školskog odbora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2023-07-21T10:39:00Z</cp:lastPrinted>
  <dcterms:created xsi:type="dcterms:W3CDTF">2024-07-31T09:46:00Z</dcterms:created>
  <dcterms:modified xsi:type="dcterms:W3CDTF">2024-07-31T09:46:00Z</dcterms:modified>
</cp:coreProperties>
</file>